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CF1A49" w:rsidRDefault="00423B49" w:rsidP="00DF2AF6">
            <w:pPr>
              <w:pStyle w:val="Title"/>
            </w:pPr>
            <w:r>
              <w:t>Cheryce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haddad</w:t>
            </w:r>
          </w:p>
          <w:p w:rsidR="00692703" w:rsidRPr="00CF1A49" w:rsidRDefault="00423B49" w:rsidP="00DF2AF6">
            <w:pPr>
              <w:pStyle w:val="ContactInfo"/>
            </w:pPr>
            <w:r>
              <w:t xml:space="preserve">19830 </w:t>
            </w:r>
            <w:proofErr w:type="spellStart"/>
            <w:r>
              <w:t>Irongate</w:t>
            </w:r>
            <w:proofErr w:type="spellEnd"/>
            <w:r>
              <w:t xml:space="preserve"> C</w:t>
            </w:r>
            <w:r w:rsidR="00EC06D6">
              <w:t>our</w:t>
            </w:r>
            <w:r>
              <w:t>t, Northville</w:t>
            </w:r>
            <w:r w:rsidR="00EC06D6">
              <w:t>, MI 48167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F23871EE32F044119BE73BD2988F5985"/>
                </w:placeholder>
                <w:temporary/>
                <w:showingPlcHdr/>
                <w15:appearance w15:val="hidden"/>
              </w:sdtPr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(734)-552-2121</w:t>
            </w:r>
          </w:p>
          <w:p w:rsidR="00692703" w:rsidRPr="00CF1A49" w:rsidRDefault="00EC06D6" w:rsidP="00DF2AF6">
            <w:pPr>
              <w:pStyle w:val="ContactInfoEmphasis"/>
            </w:pPr>
            <w:r>
              <w:t>Cheryce.Haddad@yahoo.com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2000459528"/>
                <w:placeholder>
                  <w:docPart w:val="978AD63364AF41A0BE95ADBF8A5AA8BE"/>
                </w:placeholder>
                <w:temporary/>
                <w:showingPlcHdr/>
                <w15:appearance w15:val="hidden"/>
              </w:sdtPr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 w:rsidRPr="00EC06D6">
              <w:t>www.linkedin.com/in/cheryce-haddad-73608881</w:t>
            </w:r>
          </w:p>
        </w:tc>
      </w:tr>
      <w:tr w:rsidR="009571D8" w:rsidRPr="00CF1A49" w:rsidTr="00DF2AF6">
        <w:trPr>
          <w:trHeight w:val="733"/>
        </w:trPr>
        <w:tc>
          <w:tcPr>
            <w:tcW w:w="9360" w:type="dxa"/>
            <w:tcMar>
              <w:top w:w="432" w:type="dxa"/>
            </w:tcMar>
          </w:tcPr>
          <w:p w:rsidR="001755A8" w:rsidRPr="00CF1A49" w:rsidRDefault="00EC06D6" w:rsidP="00DF2AF6">
            <w:r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  <w:t xml:space="preserve">Dedicated and hardworking individual with exceptional </w:t>
            </w:r>
            <w:r w:rsidR="00453A6A"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  <w:t xml:space="preserve">project </w:t>
            </w:r>
            <w:r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  <w:t>managemen</w:t>
            </w:r>
            <w:r w:rsidR="00453A6A"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  <w:t>t;</w:t>
            </w:r>
            <w:r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  <w:t xml:space="preserve"> </w:t>
            </w:r>
            <w:r w:rsidR="00453A6A"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  <w:t>superb verbal and written</w:t>
            </w:r>
            <w:r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  <w:t xml:space="preserve"> communication</w:t>
            </w:r>
            <w:r w:rsidR="00453A6A"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  <w:t xml:space="preserve"> skills in English and Spanish; and effective time management proven to be beneficial for productivity.</w:t>
            </w:r>
          </w:p>
        </w:tc>
      </w:tr>
    </w:tbl>
    <w:p w:rsidR="004E01EB" w:rsidRPr="00CF1A49" w:rsidRDefault="005B777A" w:rsidP="00DF2AF6">
      <w:pPr>
        <w:pStyle w:val="Heading1"/>
      </w:pPr>
      <w:sdt>
        <w:sdtPr>
          <w:alias w:val="Experience:"/>
          <w:tag w:val="Experience:"/>
          <w:id w:val="-1983300934"/>
          <w:placeholder>
            <w:docPart w:val="452BA2D481DD460AA15BF0B4ED354202"/>
          </w:placeholder>
          <w:temporary/>
          <w:showingPlcHdr/>
          <w15:appearance w15:val="hidden"/>
        </w:sdtPr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:rsidTr="00D66A52">
        <w:tc>
          <w:tcPr>
            <w:tcW w:w="9355" w:type="dxa"/>
          </w:tcPr>
          <w:p w:rsidR="001D0BF1" w:rsidRPr="00CF1A49" w:rsidRDefault="00546094" w:rsidP="001D0BF1">
            <w:pPr>
              <w:pStyle w:val="Heading3"/>
              <w:contextualSpacing w:val="0"/>
              <w:outlineLvl w:val="2"/>
            </w:pPr>
            <w:r>
              <w:t>May 2013</w:t>
            </w:r>
            <w:r w:rsidR="001D0BF1" w:rsidRPr="00CF1A49">
              <w:t xml:space="preserve"> – </w:t>
            </w:r>
            <w:r>
              <w:t>present</w:t>
            </w:r>
          </w:p>
          <w:p w:rsidR="001D0BF1" w:rsidRPr="00CF1A49" w:rsidRDefault="00546094" w:rsidP="001D0BF1">
            <w:pPr>
              <w:pStyle w:val="Heading2"/>
              <w:contextualSpacing w:val="0"/>
              <w:outlineLvl w:val="1"/>
            </w:pPr>
            <w:r>
              <w:t>Chapter Activies Coordinator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American concrete institute</w:t>
            </w:r>
          </w:p>
          <w:p w:rsidR="00546094" w:rsidRPr="00722B77" w:rsidRDefault="00546094" w:rsidP="00546094">
            <w:pPr>
              <w:rPr>
                <w:rFonts w:ascii="Helvetica" w:hAnsi="Helvetica" w:cs="Helvetica"/>
                <w:color w:val="auto"/>
                <w:sz w:val="20"/>
                <w:szCs w:val="20"/>
                <w:shd w:val="clear" w:color="auto" w:fill="FFFFFF"/>
              </w:rPr>
            </w:pPr>
            <w:r w:rsidRPr="00722B77">
              <w:rPr>
                <w:rFonts w:ascii="Helvetica" w:hAnsi="Helvetica" w:cs="Helvetica"/>
                <w:color w:val="auto"/>
                <w:sz w:val="20"/>
                <w:szCs w:val="20"/>
                <w:shd w:val="clear" w:color="auto" w:fill="FFFFFF"/>
              </w:rPr>
              <w:t xml:space="preserve">Committee Staff Liaison </w:t>
            </w:r>
          </w:p>
          <w:p w:rsidR="00546094" w:rsidRPr="00722B77" w:rsidRDefault="00546094" w:rsidP="00546094">
            <w:pPr>
              <w:pStyle w:val="ListParagraph"/>
              <w:numPr>
                <w:ilvl w:val="0"/>
                <w:numId w:val="15"/>
              </w:numPr>
              <w:rPr>
                <w:color w:val="auto"/>
                <w:sz w:val="20"/>
                <w:szCs w:val="20"/>
              </w:rPr>
            </w:pPr>
            <w:r w:rsidRPr="00722B77">
              <w:rPr>
                <w:rFonts w:ascii="Helvetica" w:hAnsi="Helvetica" w:cs="Helvetica"/>
                <w:color w:val="auto"/>
                <w:sz w:val="20"/>
                <w:szCs w:val="20"/>
                <w:shd w:val="clear" w:color="auto" w:fill="FFFFFF"/>
              </w:rPr>
              <w:t xml:space="preserve">Schedule the meetings </w:t>
            </w:r>
          </w:p>
          <w:p w:rsidR="00546094" w:rsidRPr="00722B77" w:rsidRDefault="00546094" w:rsidP="00ED2BD1">
            <w:pPr>
              <w:pStyle w:val="ListParagraph"/>
              <w:numPr>
                <w:ilvl w:val="0"/>
                <w:numId w:val="15"/>
              </w:numPr>
              <w:rPr>
                <w:color w:val="auto"/>
                <w:sz w:val="20"/>
                <w:szCs w:val="20"/>
              </w:rPr>
            </w:pPr>
            <w:r w:rsidRPr="00722B77">
              <w:rPr>
                <w:rFonts w:ascii="Helvetica" w:hAnsi="Helvetica" w:cs="Helvetica"/>
                <w:color w:val="auto"/>
                <w:sz w:val="20"/>
                <w:szCs w:val="20"/>
                <w:shd w:val="clear" w:color="auto" w:fill="FFFFFF"/>
              </w:rPr>
              <w:t>Develop meeting agenda and exhibits in addition to minutes post meeting</w:t>
            </w:r>
          </w:p>
          <w:p w:rsidR="00546094" w:rsidRPr="00722B77" w:rsidRDefault="00546094" w:rsidP="00546094">
            <w:pPr>
              <w:pStyle w:val="BodyText1"/>
              <w:numPr>
                <w:ilvl w:val="0"/>
                <w:numId w:val="0"/>
              </w:numPr>
              <w:spacing w:before="0" w:after="0"/>
              <w:rPr>
                <w:rFonts w:ascii="Helvetica" w:hAnsi="Helvetica" w:cs="Helvetica"/>
              </w:rPr>
            </w:pPr>
            <w:r w:rsidRPr="00722B77">
              <w:rPr>
                <w:rFonts w:ascii="Helvetica" w:hAnsi="Helvetica" w:cs="Helvetica"/>
              </w:rPr>
              <w:t>Translate Documentation</w:t>
            </w:r>
          </w:p>
          <w:p w:rsidR="00ED2BD1" w:rsidRPr="00722B77" w:rsidRDefault="00ED2BD1" w:rsidP="00ED2BD1">
            <w:pPr>
              <w:pStyle w:val="BodyText1"/>
              <w:numPr>
                <w:ilvl w:val="0"/>
                <w:numId w:val="18"/>
              </w:numPr>
              <w:spacing w:before="0" w:after="0"/>
              <w:rPr>
                <w:rFonts w:ascii="Helvetica" w:hAnsi="Helvetica" w:cs="Helvetica"/>
              </w:rPr>
            </w:pPr>
            <w:r w:rsidRPr="00722B77">
              <w:rPr>
                <w:rFonts w:ascii="Helvetica" w:hAnsi="Helvetica" w:cs="Helvetica"/>
              </w:rPr>
              <w:t>Email communications</w:t>
            </w:r>
          </w:p>
          <w:p w:rsidR="00ED2BD1" w:rsidRPr="00722B77" w:rsidRDefault="00ED2BD1" w:rsidP="00ED2BD1">
            <w:pPr>
              <w:pStyle w:val="BodyText1"/>
              <w:numPr>
                <w:ilvl w:val="0"/>
                <w:numId w:val="18"/>
              </w:numPr>
              <w:spacing w:before="0" w:after="0"/>
              <w:rPr>
                <w:rFonts w:ascii="Helvetica" w:hAnsi="Helvetica" w:cs="Helvetica"/>
              </w:rPr>
            </w:pPr>
            <w:r w:rsidRPr="00722B77">
              <w:rPr>
                <w:rFonts w:ascii="Helvetica" w:hAnsi="Helvetica" w:cs="Helvetica"/>
              </w:rPr>
              <w:t>Promotional</w:t>
            </w:r>
          </w:p>
          <w:p w:rsidR="00ED2BD1" w:rsidRPr="00722B77" w:rsidRDefault="00ED2BD1" w:rsidP="00ED2BD1">
            <w:pPr>
              <w:pStyle w:val="BodyText1"/>
              <w:numPr>
                <w:ilvl w:val="0"/>
                <w:numId w:val="18"/>
              </w:numPr>
              <w:spacing w:before="0" w:after="0"/>
              <w:rPr>
                <w:rFonts w:ascii="Helvetica" w:hAnsi="Helvetica" w:cs="Helvetica"/>
              </w:rPr>
            </w:pPr>
            <w:r w:rsidRPr="00722B77">
              <w:rPr>
                <w:rFonts w:ascii="Helvetica" w:hAnsi="Helvetica" w:cs="Helvetica"/>
              </w:rPr>
              <w:t>Manuscripts</w:t>
            </w:r>
          </w:p>
          <w:p w:rsidR="00546094" w:rsidRPr="00722B77" w:rsidRDefault="00546094" w:rsidP="00546094">
            <w:pPr>
              <w:pStyle w:val="BodyText1"/>
              <w:numPr>
                <w:ilvl w:val="0"/>
                <w:numId w:val="0"/>
              </w:numPr>
              <w:spacing w:before="0" w:after="0"/>
              <w:rPr>
                <w:rFonts w:ascii="Helvetica" w:hAnsi="Helvetica" w:cs="Helvetica"/>
              </w:rPr>
            </w:pPr>
            <w:r w:rsidRPr="00722B77">
              <w:rPr>
                <w:rFonts w:ascii="Helvetica" w:hAnsi="Helvetica" w:cs="Helvetica"/>
              </w:rPr>
              <w:t>Annual Reports</w:t>
            </w:r>
          </w:p>
          <w:p w:rsidR="00ED2BD1" w:rsidRPr="00722B77" w:rsidRDefault="00ED2BD1" w:rsidP="00ED2BD1">
            <w:pPr>
              <w:pStyle w:val="BodyText1"/>
              <w:numPr>
                <w:ilvl w:val="0"/>
                <w:numId w:val="19"/>
              </w:numPr>
              <w:spacing w:before="0" w:after="0"/>
              <w:rPr>
                <w:rFonts w:ascii="Helvetica" w:hAnsi="Helvetica" w:cs="Helvetica"/>
              </w:rPr>
            </w:pPr>
            <w:r w:rsidRPr="00722B77">
              <w:rPr>
                <w:rFonts w:ascii="Helvetica" w:hAnsi="Helvetica" w:cs="Helvetica"/>
              </w:rPr>
              <w:t>Development of electronic submission</w:t>
            </w:r>
          </w:p>
          <w:p w:rsidR="00ED2BD1" w:rsidRPr="00722B77" w:rsidRDefault="00ED2BD1" w:rsidP="00ED2BD1">
            <w:pPr>
              <w:pStyle w:val="BodyText1"/>
              <w:numPr>
                <w:ilvl w:val="0"/>
                <w:numId w:val="19"/>
              </w:numPr>
              <w:spacing w:before="0" w:after="0"/>
              <w:rPr>
                <w:rFonts w:ascii="Helvetica" w:hAnsi="Helvetica" w:cs="Helvetica"/>
              </w:rPr>
            </w:pPr>
            <w:r w:rsidRPr="00722B77">
              <w:rPr>
                <w:rFonts w:ascii="Helvetica" w:hAnsi="Helvetica" w:cs="Helvetica"/>
              </w:rPr>
              <w:t>Coordination and decimation of data for executive review</w:t>
            </w:r>
          </w:p>
          <w:p w:rsidR="00546094" w:rsidRPr="00722B77" w:rsidRDefault="00546094" w:rsidP="00546094">
            <w:pPr>
              <w:pStyle w:val="BodyText1"/>
              <w:numPr>
                <w:ilvl w:val="0"/>
                <w:numId w:val="0"/>
              </w:numPr>
              <w:spacing w:before="0" w:after="0"/>
              <w:rPr>
                <w:rFonts w:ascii="Helvetica" w:hAnsi="Helvetica" w:cs="Helvetica"/>
              </w:rPr>
            </w:pPr>
            <w:r w:rsidRPr="00722B77">
              <w:rPr>
                <w:rFonts w:ascii="Helvetica" w:hAnsi="Helvetica" w:cs="Helvetica"/>
              </w:rPr>
              <w:t>Awards Program Logistics</w:t>
            </w:r>
            <w:r w:rsidR="00ED2BD1" w:rsidRPr="00722B77">
              <w:rPr>
                <w:rFonts w:ascii="Helvetica" w:hAnsi="Helvetica" w:cs="Helvetica"/>
              </w:rPr>
              <w:t xml:space="preserve"> – Excellence in Concrete Awards</w:t>
            </w:r>
          </w:p>
          <w:p w:rsidR="00ED2BD1" w:rsidRPr="00722B77" w:rsidRDefault="00ED2BD1" w:rsidP="00ED2BD1">
            <w:pPr>
              <w:pStyle w:val="BodyText1"/>
              <w:numPr>
                <w:ilvl w:val="0"/>
                <w:numId w:val="20"/>
              </w:numPr>
              <w:spacing w:before="0" w:after="0"/>
              <w:rPr>
                <w:rFonts w:ascii="Helvetica" w:hAnsi="Helvetica" w:cs="Helvetica"/>
                <w:highlight w:val="yellow"/>
              </w:rPr>
            </w:pPr>
            <w:r w:rsidRPr="00722B77">
              <w:rPr>
                <w:rFonts w:ascii="Helvetica" w:hAnsi="Helvetica" w:cs="Helvetica"/>
                <w:highlight w:val="yellow"/>
              </w:rPr>
              <w:t>Inherited the program in the middle of its X year and program grew by X submissions.</w:t>
            </w:r>
          </w:p>
          <w:p w:rsidR="00546094" w:rsidRPr="00722B77" w:rsidRDefault="00ED2BD1" w:rsidP="00ED2BD1">
            <w:pPr>
              <w:pStyle w:val="BodyText1"/>
              <w:numPr>
                <w:ilvl w:val="0"/>
                <w:numId w:val="20"/>
              </w:numPr>
              <w:spacing w:before="0" w:after="0"/>
              <w:rPr>
                <w:rFonts w:ascii="Helvetica" w:hAnsi="Helvetica" w:cs="Helvetica"/>
                <w:highlight w:val="yellow"/>
              </w:rPr>
            </w:pPr>
            <w:r w:rsidRPr="00722B77">
              <w:rPr>
                <w:rFonts w:ascii="Helvetica" w:hAnsi="Helvetica" w:cs="Helvetica"/>
                <w:highlight w:val="yellow"/>
              </w:rPr>
              <w:t>Attendance has grown by XX</w:t>
            </w:r>
          </w:p>
          <w:p w:rsidR="00ED2BD1" w:rsidRPr="00722B77" w:rsidRDefault="00ED2BD1" w:rsidP="00ED2BD1">
            <w:pPr>
              <w:pStyle w:val="BodyText1"/>
              <w:numPr>
                <w:ilvl w:val="0"/>
                <w:numId w:val="20"/>
              </w:numPr>
              <w:spacing w:before="0" w:after="0"/>
              <w:rPr>
                <w:rFonts w:ascii="Helvetica" w:hAnsi="Helvetica" w:cs="Helvetica"/>
              </w:rPr>
            </w:pPr>
            <w:r w:rsidRPr="00722B77">
              <w:rPr>
                <w:rFonts w:ascii="Helvetica" w:hAnsi="Helvetica" w:cs="Helvetica"/>
                <w:highlight w:val="yellow"/>
              </w:rPr>
              <w:t>Development of concept of theme</w:t>
            </w:r>
          </w:p>
          <w:p w:rsidR="00ED2BD1" w:rsidRPr="00722B77" w:rsidRDefault="00ED2BD1" w:rsidP="00ED2BD1">
            <w:pPr>
              <w:pStyle w:val="BodyText1"/>
              <w:numPr>
                <w:ilvl w:val="0"/>
                <w:numId w:val="20"/>
              </w:numPr>
              <w:spacing w:before="0" w:after="0"/>
              <w:rPr>
                <w:rFonts w:ascii="Helvetica" w:hAnsi="Helvetica" w:cs="Helvetica"/>
              </w:rPr>
            </w:pPr>
            <w:r w:rsidRPr="00722B77">
              <w:rPr>
                <w:rFonts w:ascii="Helvetica" w:hAnsi="Helvetica" w:cs="Helvetica"/>
              </w:rPr>
              <w:t>Collaborate with marketing and videographer to create marketing collateral and messaging to promote sales, solicit participants, script development,</w:t>
            </w:r>
            <w:r w:rsidR="00D41BC7" w:rsidRPr="00722B77">
              <w:rPr>
                <w:rFonts w:ascii="Helvetica" w:hAnsi="Helvetica" w:cs="Helvetica"/>
              </w:rPr>
              <w:t xml:space="preserve"> and</w:t>
            </w:r>
            <w:r w:rsidRPr="00722B77">
              <w:rPr>
                <w:rFonts w:ascii="Helvetica" w:hAnsi="Helvetica" w:cs="Helvetica"/>
              </w:rPr>
              <w:t xml:space="preserve"> articles for press releases</w:t>
            </w:r>
            <w:r w:rsidR="00D41BC7" w:rsidRPr="00722B77">
              <w:rPr>
                <w:rFonts w:ascii="Helvetica" w:hAnsi="Helvetica" w:cs="Helvetica"/>
              </w:rPr>
              <w:t>.</w:t>
            </w:r>
          </w:p>
          <w:p w:rsidR="00D41BC7" w:rsidRPr="00722B77" w:rsidRDefault="00D41BC7" w:rsidP="00ED2BD1">
            <w:pPr>
              <w:pStyle w:val="BodyText1"/>
              <w:numPr>
                <w:ilvl w:val="0"/>
                <w:numId w:val="20"/>
              </w:numPr>
              <w:spacing w:before="0" w:after="0"/>
              <w:rPr>
                <w:rFonts w:ascii="Helvetica" w:hAnsi="Helvetica" w:cs="Helvetica"/>
              </w:rPr>
            </w:pPr>
            <w:r w:rsidRPr="00722B77">
              <w:rPr>
                <w:rFonts w:ascii="Helvetica" w:hAnsi="Helvetica" w:cs="Helvetica"/>
              </w:rPr>
              <w:t>Award creation and development</w:t>
            </w:r>
          </w:p>
          <w:p w:rsidR="003A39DD" w:rsidRPr="00722B77" w:rsidRDefault="00D41BC7" w:rsidP="00D41BC7">
            <w:pPr>
              <w:pStyle w:val="BodyText1"/>
              <w:numPr>
                <w:ilvl w:val="0"/>
                <w:numId w:val="20"/>
              </w:numPr>
              <w:spacing w:before="0" w:after="0"/>
              <w:rPr>
                <w:rFonts w:ascii="Helvetica" w:hAnsi="Helvetica" w:cs="Helvetica"/>
              </w:rPr>
            </w:pPr>
            <w:r w:rsidRPr="00722B77">
              <w:rPr>
                <w:rFonts w:ascii="Helvetica" w:hAnsi="Helvetica" w:cs="Helvetica"/>
              </w:rPr>
              <w:t>Coordination of awards program</w:t>
            </w:r>
            <w:r w:rsidR="003A39DD" w:rsidRPr="00722B77">
              <w:rPr>
                <w:rFonts w:ascii="Helvetica" w:hAnsi="Helvetica" w:cs="Helvetica"/>
              </w:rPr>
              <w:t>:</w:t>
            </w:r>
          </w:p>
          <w:p w:rsidR="00722B77" w:rsidRPr="00722B77" w:rsidRDefault="003A39DD" w:rsidP="003A39DD">
            <w:pPr>
              <w:pStyle w:val="BodyText1"/>
              <w:numPr>
                <w:ilvl w:val="0"/>
                <w:numId w:val="25"/>
              </w:numPr>
              <w:spacing w:before="0" w:after="0"/>
              <w:rPr>
                <w:rFonts w:ascii="Helvetica" w:hAnsi="Helvetica" w:cs="Helvetica"/>
              </w:rPr>
            </w:pPr>
            <w:r w:rsidRPr="00722B77">
              <w:rPr>
                <w:rFonts w:ascii="Helvetica" w:hAnsi="Helvetica" w:cs="Helvetica"/>
                <w:shd w:val="clear" w:color="auto" w:fill="FFFFFF"/>
              </w:rPr>
              <w:t xml:space="preserve">Develop and maintain onboarding process for </w:t>
            </w:r>
            <w:r w:rsidR="00722B77" w:rsidRPr="00722B77">
              <w:rPr>
                <w:rFonts w:ascii="Helvetica" w:hAnsi="Helvetica" w:cs="Helvetica"/>
                <w:shd w:val="clear" w:color="auto" w:fill="FFFFFF"/>
              </w:rPr>
              <w:t>participants and judges in Open Water.</w:t>
            </w:r>
          </w:p>
          <w:p w:rsidR="00D41BC7" w:rsidRPr="00722B77" w:rsidRDefault="00722B77" w:rsidP="00722B77">
            <w:pPr>
              <w:pStyle w:val="BodyText1"/>
              <w:numPr>
                <w:ilvl w:val="0"/>
                <w:numId w:val="25"/>
              </w:numPr>
              <w:spacing w:before="0" w:after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shd w:val="clear" w:color="auto" w:fill="FFFFFF"/>
              </w:rPr>
              <w:t>Conduct training sessions through GoToMeeting for p</w:t>
            </w:r>
            <w:r w:rsidR="00D41BC7" w:rsidRPr="00722B77">
              <w:rPr>
                <w:rFonts w:ascii="Helvetica" w:hAnsi="Helvetica" w:cs="Helvetica"/>
              </w:rPr>
              <w:t xml:space="preserve">articipants, </w:t>
            </w:r>
            <w:proofErr w:type="gramStart"/>
            <w:r>
              <w:rPr>
                <w:rFonts w:ascii="Helvetica" w:hAnsi="Helvetica" w:cs="Helvetica"/>
              </w:rPr>
              <w:t>j</w:t>
            </w:r>
            <w:r w:rsidR="00D41BC7" w:rsidRPr="00722B77">
              <w:rPr>
                <w:rFonts w:ascii="Helvetica" w:hAnsi="Helvetica" w:cs="Helvetica"/>
              </w:rPr>
              <w:t>udges</w:t>
            </w:r>
            <w:proofErr w:type="gramEnd"/>
            <w:r w:rsidR="00D41BC7" w:rsidRPr="00722B77">
              <w:rPr>
                <w:rFonts w:ascii="Helvetica" w:hAnsi="Helvetica" w:cs="Helvetica"/>
              </w:rPr>
              <w:t xml:space="preserve"> and </w:t>
            </w:r>
            <w:r>
              <w:rPr>
                <w:rFonts w:ascii="Helvetica" w:hAnsi="Helvetica" w:cs="Helvetica"/>
              </w:rPr>
              <w:t>c</w:t>
            </w:r>
            <w:r w:rsidR="00D41BC7" w:rsidRPr="00722B77">
              <w:rPr>
                <w:rFonts w:ascii="Helvetica" w:hAnsi="Helvetica" w:cs="Helvetica"/>
              </w:rPr>
              <w:t>ommittee</w:t>
            </w:r>
            <w:r>
              <w:rPr>
                <w:rFonts w:ascii="Helvetica" w:hAnsi="Helvetica" w:cs="Helvetica"/>
              </w:rPr>
              <w:t>.</w:t>
            </w:r>
            <w:r w:rsidR="00D41BC7" w:rsidRPr="00722B77">
              <w:rPr>
                <w:rFonts w:ascii="Helvetica" w:hAnsi="Helvetica" w:cs="Helvetica"/>
              </w:rPr>
              <w:t xml:space="preserve"> </w:t>
            </w:r>
          </w:p>
          <w:p w:rsidR="00546094" w:rsidRPr="00D41BC7" w:rsidRDefault="00546094" w:rsidP="00546094">
            <w:pPr>
              <w:pStyle w:val="BodyText1"/>
              <w:numPr>
                <w:ilvl w:val="0"/>
                <w:numId w:val="0"/>
              </w:numPr>
              <w:spacing w:before="0" w:after="0"/>
              <w:rPr>
                <w:rFonts w:ascii="Helvetica" w:hAnsi="Helvetica" w:cs="Helvetica"/>
              </w:rPr>
            </w:pPr>
            <w:r w:rsidRPr="00D41BC7">
              <w:rPr>
                <w:rFonts w:ascii="Helvetica" w:hAnsi="Helvetica" w:cs="Helvetica"/>
              </w:rPr>
              <w:t>Administrative</w:t>
            </w:r>
          </w:p>
          <w:p w:rsidR="00546094" w:rsidRPr="00D41BC7" w:rsidRDefault="00ED2BD1" w:rsidP="00546094">
            <w:pPr>
              <w:pStyle w:val="BodyText1"/>
              <w:numPr>
                <w:ilvl w:val="0"/>
                <w:numId w:val="17"/>
              </w:numPr>
              <w:spacing w:before="0" w:after="0"/>
              <w:rPr>
                <w:rFonts w:ascii="Helvetica" w:hAnsi="Helvetica" w:cs="Helvetica"/>
              </w:rPr>
            </w:pPr>
            <w:r w:rsidRPr="00D41BC7">
              <w:rPr>
                <w:rFonts w:ascii="Helvetica" w:hAnsi="Helvetica" w:cs="Helvetica"/>
              </w:rPr>
              <w:t>Process renewals</w:t>
            </w:r>
          </w:p>
          <w:p w:rsidR="00ED2BD1" w:rsidRPr="00D41BC7" w:rsidRDefault="00ED2BD1" w:rsidP="00546094">
            <w:pPr>
              <w:pStyle w:val="BodyText1"/>
              <w:numPr>
                <w:ilvl w:val="0"/>
                <w:numId w:val="17"/>
              </w:numPr>
              <w:spacing w:before="0" w:after="0"/>
              <w:rPr>
                <w:rFonts w:ascii="Helvetica" w:hAnsi="Helvetica" w:cs="Helvetica"/>
              </w:rPr>
            </w:pPr>
            <w:r w:rsidRPr="00D41BC7">
              <w:rPr>
                <w:rFonts w:ascii="Helvetica" w:hAnsi="Helvetica" w:cs="Helvetica"/>
              </w:rPr>
              <w:t>Submit expense reports</w:t>
            </w:r>
          </w:p>
          <w:p w:rsidR="00ED2BD1" w:rsidRPr="00D41BC7" w:rsidRDefault="00ED2BD1" w:rsidP="00546094">
            <w:pPr>
              <w:pStyle w:val="BodyText1"/>
              <w:numPr>
                <w:ilvl w:val="0"/>
                <w:numId w:val="17"/>
              </w:numPr>
              <w:spacing w:before="0" w:after="0"/>
              <w:rPr>
                <w:rFonts w:ascii="Helvetica" w:hAnsi="Helvetica" w:cs="Helvetica"/>
              </w:rPr>
            </w:pPr>
            <w:r w:rsidRPr="00D41BC7">
              <w:rPr>
                <w:rFonts w:ascii="Helvetica" w:hAnsi="Helvetica" w:cs="Helvetica"/>
              </w:rPr>
              <w:t>Data entry</w:t>
            </w:r>
          </w:p>
          <w:p w:rsidR="00546094" w:rsidRPr="00D41BC7" w:rsidRDefault="00546094" w:rsidP="00546094">
            <w:pPr>
              <w:pStyle w:val="BodyText1"/>
              <w:numPr>
                <w:ilvl w:val="0"/>
                <w:numId w:val="0"/>
              </w:numPr>
              <w:spacing w:before="0" w:after="0"/>
              <w:rPr>
                <w:rFonts w:ascii="Helvetica" w:hAnsi="Helvetica" w:cs="Helvetica"/>
              </w:rPr>
            </w:pPr>
            <w:r w:rsidRPr="00D41BC7">
              <w:rPr>
                <w:rFonts w:ascii="Helvetica" w:hAnsi="Helvetica" w:cs="Helvetica"/>
              </w:rPr>
              <w:t>Social Media Correspondence</w:t>
            </w:r>
          </w:p>
          <w:p w:rsidR="00D41BC7" w:rsidRPr="00D41BC7" w:rsidRDefault="00D41BC7" w:rsidP="00D41BC7">
            <w:pPr>
              <w:pStyle w:val="BodyText1"/>
              <w:numPr>
                <w:ilvl w:val="0"/>
                <w:numId w:val="23"/>
              </w:numPr>
              <w:spacing w:before="0" w:after="0"/>
              <w:rPr>
                <w:rFonts w:ascii="Helvetica" w:hAnsi="Helvetica" w:cs="Helvetica"/>
              </w:rPr>
            </w:pPr>
            <w:r w:rsidRPr="00D41BC7">
              <w:rPr>
                <w:rFonts w:ascii="Helvetica" w:hAnsi="Helvetica" w:cs="Helvetica"/>
              </w:rPr>
              <w:t>Facebook</w:t>
            </w:r>
          </w:p>
          <w:p w:rsidR="001E3120" w:rsidRPr="0030490D" w:rsidRDefault="00D41BC7" w:rsidP="00546094">
            <w:pPr>
              <w:pStyle w:val="BodyText1"/>
              <w:numPr>
                <w:ilvl w:val="0"/>
                <w:numId w:val="23"/>
              </w:numPr>
              <w:spacing w:before="0" w:after="0"/>
              <w:rPr>
                <w:rFonts w:ascii="Helvetica" w:hAnsi="Helvetica" w:cs="Helvetica"/>
              </w:rPr>
            </w:pPr>
            <w:r w:rsidRPr="00D41BC7">
              <w:rPr>
                <w:rFonts w:ascii="Helvetica" w:hAnsi="Helvetica" w:cs="Helvetica"/>
              </w:rPr>
              <w:t>Instagram</w:t>
            </w:r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640319" w:rsidRDefault="00640319" w:rsidP="0030490D">
            <w:pPr>
              <w:pStyle w:val="BodyText1"/>
              <w:numPr>
                <w:ilvl w:val="0"/>
                <w:numId w:val="0"/>
              </w:numPr>
              <w:spacing w:before="0" w:after="0"/>
            </w:pPr>
          </w:p>
        </w:tc>
      </w:tr>
    </w:tbl>
    <w:p w:rsidR="00640319" w:rsidRDefault="00640319" w:rsidP="0097790C">
      <w:pPr>
        <w:pStyle w:val="Heading1"/>
      </w:pPr>
    </w:p>
    <w:p w:rsidR="001B6264" w:rsidRDefault="001B6264" w:rsidP="001B6264">
      <w:pPr>
        <w:pStyle w:val="Heading1"/>
      </w:pPr>
      <w:bookmarkStart w:id="0" w:name="_Hlk500705279"/>
    </w:p>
    <w:p w:rsidR="001B6264" w:rsidRPr="00CF1A49" w:rsidRDefault="001B6264" w:rsidP="001B6264">
      <w:pPr>
        <w:pStyle w:val="Heading1"/>
      </w:pPr>
      <w:r>
        <w:t>Work History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B6264" w:rsidRPr="00CF1A49" w:rsidTr="005B777A">
        <w:tc>
          <w:tcPr>
            <w:tcW w:w="9290" w:type="dxa"/>
          </w:tcPr>
          <w:p w:rsidR="005B777A" w:rsidRPr="00CF1A49" w:rsidRDefault="005B777A" w:rsidP="005B777A">
            <w:pPr>
              <w:pStyle w:val="Heading3"/>
              <w:contextualSpacing w:val="0"/>
              <w:outlineLvl w:val="2"/>
            </w:pPr>
            <w:r>
              <w:t xml:space="preserve">September 2008 – May 2013* </w:t>
            </w:r>
          </w:p>
          <w:p w:rsidR="005B777A" w:rsidRDefault="005B777A" w:rsidP="005B777A">
            <w:pPr>
              <w:pStyle w:val="Heading2"/>
              <w:outlineLvl w:val="1"/>
              <w:rPr>
                <w:rStyle w:val="SubtleReference"/>
              </w:rPr>
            </w:pPr>
            <w:r>
              <w:t>Manager</w:t>
            </w:r>
            <w:r w:rsidRPr="00CF1A49">
              <w:t xml:space="preserve">, </w:t>
            </w:r>
            <w:r>
              <w:rPr>
                <w:rStyle w:val="SubtleReference"/>
              </w:rPr>
              <w:t>benihana, Troy, MI</w:t>
            </w:r>
          </w:p>
          <w:p w:rsidR="005B777A" w:rsidRPr="005B777A" w:rsidRDefault="005B777A" w:rsidP="005B777A">
            <w:pPr>
              <w:pStyle w:val="Heading2"/>
              <w:outlineLvl w:val="1"/>
              <w:rPr>
                <w:b w:val="0"/>
                <w:caps w:val="0"/>
                <w:color w:val="auto"/>
                <w:sz w:val="20"/>
                <w:szCs w:val="20"/>
              </w:rPr>
            </w:pPr>
            <w:r w:rsidRPr="005B777A">
              <w:rPr>
                <w:b w:val="0"/>
                <w:caps w:val="0"/>
                <w:color w:val="auto"/>
                <w:sz w:val="20"/>
                <w:szCs w:val="20"/>
              </w:rPr>
              <w:t>* Started as hostess and worked my way up to Manager, with General Manager responsibilities.</w:t>
            </w:r>
          </w:p>
          <w:p w:rsidR="005B777A" w:rsidRDefault="005B777A" w:rsidP="005B777A">
            <w:pPr>
              <w:pStyle w:val="Heading3"/>
              <w:contextualSpacing w:val="0"/>
              <w:outlineLvl w:val="2"/>
            </w:pPr>
          </w:p>
          <w:p w:rsidR="001B6264" w:rsidRPr="00CF1A49" w:rsidRDefault="001B6264" w:rsidP="005B777A">
            <w:pPr>
              <w:pStyle w:val="Heading3"/>
              <w:contextualSpacing w:val="0"/>
              <w:outlineLvl w:val="2"/>
            </w:pPr>
            <w:r>
              <w:t>February 2009 – Novembeer 2011</w:t>
            </w:r>
          </w:p>
          <w:p w:rsidR="001B6264" w:rsidRDefault="001B6264" w:rsidP="001B6264">
            <w:pPr>
              <w:pStyle w:val="Heading2"/>
              <w:outlineLvl w:val="1"/>
              <w:rPr>
                <w:b w:val="0"/>
              </w:rPr>
            </w:pPr>
            <w:r>
              <w:t>Zumba Instructor</w:t>
            </w:r>
            <w:r w:rsidRPr="00CF1A49">
              <w:t xml:space="preserve">, </w:t>
            </w:r>
            <w:r>
              <w:rPr>
                <w:rStyle w:val="SubtleReference"/>
              </w:rPr>
              <w:t>Dance Academy, westland, MI</w:t>
            </w:r>
          </w:p>
          <w:p w:rsidR="001B6264" w:rsidRDefault="001B6264" w:rsidP="001B6264">
            <w:pPr>
              <w:pStyle w:val="BodyText1"/>
              <w:numPr>
                <w:ilvl w:val="0"/>
                <w:numId w:val="0"/>
              </w:numPr>
              <w:spacing w:before="0" w:after="0"/>
              <w:rPr>
                <w:b/>
              </w:rPr>
            </w:pPr>
          </w:p>
          <w:p w:rsidR="001B6264" w:rsidRPr="00CF1A49" w:rsidRDefault="00EC2409" w:rsidP="001B6264">
            <w:pPr>
              <w:pStyle w:val="Heading3"/>
              <w:contextualSpacing w:val="0"/>
              <w:outlineLvl w:val="2"/>
            </w:pPr>
            <w:r>
              <w:t>June 2011</w:t>
            </w:r>
            <w:r w:rsidR="001B6264">
              <w:t xml:space="preserve"> – </w:t>
            </w:r>
            <w:r>
              <w:t>October 2011</w:t>
            </w:r>
          </w:p>
          <w:p w:rsidR="001B6264" w:rsidRDefault="001B6264" w:rsidP="001B6264">
            <w:pPr>
              <w:pStyle w:val="Heading2"/>
              <w:outlineLvl w:val="1"/>
              <w:rPr>
                <w:b w:val="0"/>
              </w:rPr>
            </w:pPr>
            <w:r>
              <w:t>Zumba Instructor</w:t>
            </w:r>
            <w:r w:rsidRPr="00CF1A49">
              <w:t xml:space="preserve">, </w:t>
            </w:r>
            <w:r w:rsidR="00EC2409">
              <w:rPr>
                <w:rStyle w:val="SubtleReference"/>
              </w:rPr>
              <w:t>Fitness USA, Taylor, MI</w:t>
            </w:r>
          </w:p>
          <w:p w:rsidR="00EC2409" w:rsidRDefault="00EC2409" w:rsidP="001B6264">
            <w:pPr>
              <w:pStyle w:val="BodyText1"/>
              <w:numPr>
                <w:ilvl w:val="0"/>
                <w:numId w:val="0"/>
              </w:numPr>
              <w:spacing w:before="0" w:after="0"/>
              <w:ind w:left="360"/>
              <w:rPr>
                <w:b/>
              </w:rPr>
            </w:pPr>
          </w:p>
          <w:p w:rsidR="00EC2409" w:rsidRPr="00CF1A49" w:rsidRDefault="00EC2409" w:rsidP="00EC2409">
            <w:pPr>
              <w:pStyle w:val="Heading3"/>
              <w:contextualSpacing w:val="0"/>
              <w:outlineLvl w:val="2"/>
            </w:pPr>
            <w:r>
              <w:t>Febuary 2008 – May 2008</w:t>
            </w:r>
          </w:p>
          <w:p w:rsidR="001B6264" w:rsidRDefault="00EC2409" w:rsidP="00EC2409">
            <w:pPr>
              <w:pStyle w:val="Heading2"/>
              <w:outlineLvl w:val="1"/>
              <w:rPr>
                <w:b w:val="0"/>
              </w:rPr>
            </w:pPr>
            <w:r w:rsidRPr="00EC2409">
              <w:rPr>
                <w:highlight w:val="yellow"/>
              </w:rPr>
              <w:t>Position was not listed,</w:t>
            </w:r>
            <w:r w:rsidRPr="00CF1A49">
              <w:t xml:space="preserve"> </w:t>
            </w:r>
            <w:r>
              <w:rPr>
                <w:rStyle w:val="SubtleReference"/>
              </w:rPr>
              <w:t>American Community Mutual Ins., Livonia, MI</w:t>
            </w:r>
          </w:p>
          <w:p w:rsidR="001B6264" w:rsidRDefault="001B6264" w:rsidP="001B6264">
            <w:pPr>
              <w:contextualSpacing w:val="0"/>
            </w:pPr>
          </w:p>
          <w:p w:rsidR="00EA52FF" w:rsidRPr="00CF1A49" w:rsidRDefault="00EA52FF" w:rsidP="00EA52FF">
            <w:pPr>
              <w:pStyle w:val="Heading3"/>
              <w:contextualSpacing w:val="0"/>
              <w:outlineLvl w:val="2"/>
            </w:pPr>
            <w:r>
              <w:t>Marc</w:t>
            </w:r>
            <w:r w:rsidR="005B777A">
              <w:t>h</w:t>
            </w:r>
            <w:r>
              <w:t xml:space="preserve"> 2010 – Septembeer 2011</w:t>
            </w:r>
          </w:p>
          <w:p w:rsidR="00EC2409" w:rsidRPr="005B777A" w:rsidRDefault="00EA52FF" w:rsidP="005B777A">
            <w:pPr>
              <w:pStyle w:val="Heading2"/>
              <w:outlineLvl w:val="1"/>
              <w:rPr>
                <w:b w:val="0"/>
              </w:rPr>
            </w:pPr>
            <w:r>
              <w:t>Bilingual Redemption Specialist</w:t>
            </w:r>
            <w:r w:rsidRPr="00CF1A49">
              <w:t xml:space="preserve">, </w:t>
            </w:r>
            <w:r w:rsidRPr="00EA52FF">
              <w:rPr>
                <w:rStyle w:val="SubtleReference"/>
                <w:highlight w:val="yellow"/>
              </w:rPr>
              <w:t>Company Name, City,</w:t>
            </w:r>
            <w:r>
              <w:rPr>
                <w:rStyle w:val="SubtleReference"/>
              </w:rPr>
              <w:t xml:space="preserve"> MI</w:t>
            </w:r>
          </w:p>
        </w:tc>
      </w:tr>
    </w:tbl>
    <w:sdt>
      <w:sdtPr>
        <w:alias w:val="Education:"/>
        <w:tag w:val="Education:"/>
        <w:id w:val="-1908763273"/>
        <w:placeholder>
          <w:docPart w:val="2DC74474033F412A85DA59C9BB68A763"/>
        </w:placeholder>
        <w:temporary/>
        <w:showingPlcHdr/>
        <w15:appearance w15:val="hidden"/>
      </w:sdtPr>
      <w:sdtContent>
        <w:p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:rsidTr="000E390D">
        <w:tc>
          <w:tcPr>
            <w:tcW w:w="9290" w:type="dxa"/>
          </w:tcPr>
          <w:p w:rsidR="001D0BF1" w:rsidRPr="00CF1A49" w:rsidRDefault="000E390D" w:rsidP="001D0BF1">
            <w:pPr>
              <w:pStyle w:val="Heading3"/>
              <w:contextualSpacing w:val="0"/>
              <w:outlineLvl w:val="2"/>
            </w:pPr>
            <w:r>
              <w:t>2004 – 2005</w:t>
            </w:r>
          </w:p>
          <w:p w:rsidR="001D0BF1" w:rsidRPr="00CF1A49" w:rsidRDefault="000E390D" w:rsidP="001D0BF1">
            <w:pPr>
              <w:pStyle w:val="Heading2"/>
              <w:contextualSpacing w:val="0"/>
              <w:outlineLvl w:val="1"/>
            </w:pPr>
            <w:r>
              <w:t>Bachelor of Arts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Wayne State University, Detroit, MI</w:t>
            </w:r>
          </w:p>
          <w:p w:rsidR="000E390D" w:rsidRPr="00B36407" w:rsidRDefault="000E390D" w:rsidP="000E390D">
            <w:pPr>
              <w:pStyle w:val="BulletedList"/>
              <w:numPr>
                <w:ilvl w:val="0"/>
                <w:numId w:val="0"/>
              </w:numPr>
              <w:ind w:left="245"/>
              <w:jc w:val="left"/>
            </w:pPr>
            <w:r w:rsidRPr="00B36407">
              <w:t>Major – Vocal Performance</w:t>
            </w:r>
          </w:p>
          <w:p w:rsidR="007538DC" w:rsidRPr="00CF1A49" w:rsidRDefault="000E390D" w:rsidP="000E390D">
            <w:pPr>
              <w:pStyle w:val="BulletedList"/>
              <w:numPr>
                <w:ilvl w:val="0"/>
                <w:numId w:val="0"/>
              </w:numPr>
              <w:ind w:left="245"/>
              <w:jc w:val="left"/>
            </w:pPr>
            <w:r w:rsidRPr="00B36407">
              <w:t>Minor – Foreign Language (Spanish)</w:t>
            </w:r>
          </w:p>
        </w:tc>
      </w:tr>
      <w:tr w:rsidR="000E390D" w:rsidRPr="00CF1A49" w:rsidTr="000E390D">
        <w:tc>
          <w:tcPr>
            <w:tcW w:w="9290" w:type="dxa"/>
            <w:tcMar>
              <w:top w:w="216" w:type="dxa"/>
            </w:tcMar>
          </w:tcPr>
          <w:p w:rsidR="000E390D" w:rsidRPr="00CF1A49" w:rsidRDefault="000E390D" w:rsidP="000E390D">
            <w:pPr>
              <w:pStyle w:val="Heading3"/>
              <w:contextualSpacing w:val="0"/>
              <w:outlineLvl w:val="2"/>
            </w:pPr>
            <w:r>
              <w:t>2005 – 2006</w:t>
            </w:r>
          </w:p>
          <w:p w:rsidR="000E390D" w:rsidRPr="00CF1A49" w:rsidRDefault="000E390D" w:rsidP="000E390D">
            <w:pPr>
              <w:pStyle w:val="Heading2"/>
              <w:contextualSpacing w:val="0"/>
              <w:outlineLvl w:val="1"/>
            </w:pPr>
            <w:r>
              <w:t>Bachelor of Arts</w:t>
            </w:r>
            <w:r w:rsidRPr="00CF1A49">
              <w:t xml:space="preserve">, </w:t>
            </w:r>
            <w:r>
              <w:rPr>
                <w:rStyle w:val="SubtleReference"/>
              </w:rPr>
              <w:t>SchoolCraft Community, Livonia, MI</w:t>
            </w:r>
          </w:p>
          <w:p w:rsidR="000E390D" w:rsidRPr="00B36407" w:rsidRDefault="000E390D" w:rsidP="000E390D">
            <w:pPr>
              <w:pStyle w:val="BulletedList"/>
              <w:numPr>
                <w:ilvl w:val="0"/>
                <w:numId w:val="0"/>
              </w:numPr>
              <w:ind w:left="245"/>
              <w:jc w:val="left"/>
            </w:pPr>
            <w:r w:rsidRPr="00B36407">
              <w:t xml:space="preserve">Major – </w:t>
            </w:r>
            <w:r>
              <w:t>Massage Therapy</w:t>
            </w:r>
          </w:p>
          <w:p w:rsidR="000E390D" w:rsidRPr="00B36407" w:rsidRDefault="000E390D" w:rsidP="000E390D">
            <w:pPr>
              <w:pStyle w:val="BulletedList"/>
              <w:numPr>
                <w:ilvl w:val="0"/>
                <w:numId w:val="0"/>
              </w:numPr>
              <w:ind w:left="245"/>
              <w:jc w:val="left"/>
            </w:pPr>
            <w:r w:rsidRPr="00B36407">
              <w:t>Minor – Foreign Language (Spanish)</w:t>
            </w:r>
          </w:p>
          <w:p w:rsidR="000E390D" w:rsidRDefault="000E390D" w:rsidP="000E390D">
            <w:pPr>
              <w:pStyle w:val="BulletedList"/>
              <w:numPr>
                <w:ilvl w:val="0"/>
                <w:numId w:val="0"/>
              </w:numPr>
              <w:ind w:left="245"/>
              <w:jc w:val="left"/>
            </w:pPr>
            <w:r>
              <w:t xml:space="preserve"> </w:t>
            </w:r>
          </w:p>
          <w:p w:rsidR="000E390D" w:rsidRPr="00CF1A49" w:rsidRDefault="000E390D" w:rsidP="000E390D">
            <w:pPr>
              <w:pStyle w:val="Heading3"/>
              <w:contextualSpacing w:val="0"/>
              <w:outlineLvl w:val="2"/>
            </w:pPr>
            <w:r w:rsidRPr="000E390D">
              <w:rPr>
                <w:highlight w:val="yellow"/>
              </w:rPr>
              <w:t>20</w:t>
            </w:r>
            <w:r>
              <w:rPr>
                <w:highlight w:val="yellow"/>
              </w:rPr>
              <w:t>XX</w:t>
            </w:r>
            <w:r w:rsidRPr="000E390D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>–</w:t>
            </w:r>
            <w:r w:rsidRPr="000E390D">
              <w:rPr>
                <w:highlight w:val="yellow"/>
              </w:rPr>
              <w:t xml:space="preserve"> 20XX</w:t>
            </w:r>
          </w:p>
          <w:p w:rsidR="000E390D" w:rsidRPr="00CF1A49" w:rsidRDefault="000E390D" w:rsidP="000E390D">
            <w:pPr>
              <w:pStyle w:val="Heading2"/>
              <w:contextualSpacing w:val="0"/>
              <w:outlineLvl w:val="1"/>
            </w:pPr>
            <w:r>
              <w:t>Bachelor of Arts</w:t>
            </w:r>
            <w:r w:rsidRPr="00CF1A49">
              <w:t xml:space="preserve">, </w:t>
            </w:r>
            <w:r>
              <w:rPr>
                <w:rStyle w:val="SubtleReference"/>
              </w:rPr>
              <w:t>Ashworth University, Detroit, MI</w:t>
            </w:r>
          </w:p>
          <w:p w:rsidR="000E390D" w:rsidRPr="00B36407" w:rsidRDefault="000E390D" w:rsidP="000E390D">
            <w:pPr>
              <w:pStyle w:val="BulletedList"/>
              <w:numPr>
                <w:ilvl w:val="0"/>
                <w:numId w:val="0"/>
              </w:numPr>
              <w:ind w:left="245"/>
              <w:jc w:val="left"/>
            </w:pPr>
            <w:r>
              <w:t>Nutrition, Health &amp; Science</w:t>
            </w:r>
          </w:p>
        </w:tc>
      </w:tr>
    </w:tbl>
    <w:bookmarkEnd w:id="0" w:displacedByCustomXml="next"/>
    <w:bookmarkStart w:id="1" w:name="_Hlk500705066" w:displacedByCustomXml="next"/>
    <w:sdt>
      <w:sdtPr>
        <w:alias w:val="Skills:"/>
        <w:tag w:val="Skills:"/>
        <w:id w:val="-1392877668"/>
        <w:placeholder>
          <w:docPart w:val="E4CA7E245D1646A498880517ADD2B97D"/>
        </w:placeholder>
        <w:temporary/>
        <w15:appearance w15:val="hidden"/>
      </w:sdtPr>
      <w:sdtContent>
        <w:p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:rsidTr="005B777A">
        <w:tc>
          <w:tcPr>
            <w:tcW w:w="4680" w:type="dxa"/>
          </w:tcPr>
          <w:p w:rsidR="001E3120" w:rsidRDefault="005B777A" w:rsidP="006E1507">
            <w:pPr>
              <w:pStyle w:val="ListBullet"/>
              <w:contextualSpacing w:val="0"/>
            </w:pPr>
            <w:r>
              <w:t>Manger/Supervisor</w:t>
            </w:r>
          </w:p>
          <w:p w:rsidR="005B777A" w:rsidRPr="006E1507" w:rsidRDefault="005B777A" w:rsidP="006E1507">
            <w:pPr>
              <w:pStyle w:val="ListBullet"/>
              <w:contextualSpacing w:val="0"/>
            </w:pPr>
            <w:r>
              <w:t>Project Manager</w:t>
            </w:r>
          </w:p>
          <w:p w:rsidR="001F4E6D" w:rsidRPr="006E1507" w:rsidRDefault="005B777A" w:rsidP="006E1507">
            <w:pPr>
              <w:pStyle w:val="ListBullet"/>
              <w:contextualSpacing w:val="0"/>
            </w:pPr>
            <w:r>
              <w:t>MAS200, BAAN, TIMSS, Personify, Open Water, Lotus Notes, Great Plains, Impromptu, DNN, FTN, SVN, &amp; Aloha</w:t>
            </w:r>
          </w:p>
        </w:tc>
        <w:tc>
          <w:tcPr>
            <w:tcW w:w="4680" w:type="dxa"/>
            <w:tcMar>
              <w:left w:w="360" w:type="dxa"/>
            </w:tcMar>
          </w:tcPr>
          <w:p w:rsidR="003A0632" w:rsidRPr="006E1507" w:rsidRDefault="005B777A" w:rsidP="006E1507">
            <w:pPr>
              <w:pStyle w:val="ListBullet"/>
              <w:contextualSpacing w:val="0"/>
            </w:pPr>
            <w:r>
              <w:t>Multi-tasker</w:t>
            </w:r>
          </w:p>
          <w:p w:rsidR="001E3120" w:rsidRPr="006E1507" w:rsidRDefault="005B777A" w:rsidP="006E1507">
            <w:pPr>
              <w:pStyle w:val="ListBullet"/>
              <w:contextualSpacing w:val="0"/>
            </w:pPr>
            <w:r>
              <w:t>Microsoft Suite</w:t>
            </w:r>
          </w:p>
          <w:p w:rsidR="001E3120" w:rsidRDefault="005B777A" w:rsidP="006E1507">
            <w:pPr>
              <w:pStyle w:val="ListBullet"/>
              <w:contextualSpacing w:val="0"/>
            </w:pPr>
            <w:r>
              <w:t>Dreamweaver</w:t>
            </w:r>
          </w:p>
          <w:p w:rsidR="005B777A" w:rsidRPr="006E1507" w:rsidRDefault="005B777A" w:rsidP="006E1507">
            <w:pPr>
              <w:pStyle w:val="ListBullet"/>
              <w:contextualSpacing w:val="0"/>
            </w:pPr>
            <w:r>
              <w:t>Certified in CPR</w:t>
            </w:r>
          </w:p>
        </w:tc>
      </w:tr>
      <w:bookmarkEnd w:id="1"/>
    </w:tbl>
    <w:p w:rsidR="00B51D1B" w:rsidRDefault="00B51D1B" w:rsidP="00DF2AF6">
      <w:pPr>
        <w:pStyle w:val="BodyText1"/>
        <w:numPr>
          <w:ilvl w:val="0"/>
          <w:numId w:val="0"/>
        </w:numPr>
        <w:spacing w:before="0"/>
      </w:pPr>
    </w:p>
    <w:p w:rsidR="00DF2AF6" w:rsidRDefault="00DF2AF6" w:rsidP="00DF2AF6">
      <w:pPr>
        <w:pStyle w:val="BodyText1"/>
        <w:numPr>
          <w:ilvl w:val="0"/>
          <w:numId w:val="0"/>
        </w:numPr>
        <w:spacing w:before="0"/>
      </w:pPr>
    </w:p>
    <w:p w:rsidR="00DF2AF6" w:rsidRPr="006E1507" w:rsidRDefault="00DF2AF6" w:rsidP="00DF2AF6">
      <w:pPr>
        <w:pStyle w:val="BodyText1"/>
        <w:numPr>
          <w:ilvl w:val="0"/>
          <w:numId w:val="0"/>
        </w:numPr>
        <w:spacing w:before="0"/>
        <w:jc w:val="center"/>
      </w:pPr>
      <w:bookmarkStart w:id="2" w:name="_GoBack"/>
      <w:bookmarkEnd w:id="2"/>
      <w:r>
        <w:t>REFFERENCES AVAILABLE UPON REQUEST</w:t>
      </w:r>
    </w:p>
    <w:sectPr w:rsidR="00DF2AF6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B84" w:rsidRDefault="00056B84" w:rsidP="0068194B">
      <w:r>
        <w:separator/>
      </w:r>
    </w:p>
    <w:p w:rsidR="00056B84" w:rsidRDefault="00056B84"/>
    <w:p w:rsidR="00056B84" w:rsidRDefault="00056B84"/>
  </w:endnote>
  <w:endnote w:type="continuationSeparator" w:id="0">
    <w:p w:rsidR="00056B84" w:rsidRDefault="00056B84" w:rsidP="0068194B">
      <w:r>
        <w:continuationSeparator/>
      </w:r>
    </w:p>
    <w:p w:rsidR="00056B84" w:rsidRDefault="00056B84"/>
    <w:p w:rsidR="00056B84" w:rsidRDefault="00056B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777A" w:rsidRDefault="005B777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2A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B84" w:rsidRDefault="00056B84" w:rsidP="0068194B">
      <w:r>
        <w:separator/>
      </w:r>
    </w:p>
    <w:p w:rsidR="00056B84" w:rsidRDefault="00056B84"/>
    <w:p w:rsidR="00056B84" w:rsidRDefault="00056B84"/>
  </w:footnote>
  <w:footnote w:type="continuationSeparator" w:id="0">
    <w:p w:rsidR="00056B84" w:rsidRDefault="00056B84" w:rsidP="0068194B">
      <w:r>
        <w:continuationSeparator/>
      </w:r>
    </w:p>
    <w:p w:rsidR="00056B84" w:rsidRDefault="00056B84"/>
    <w:p w:rsidR="00056B84" w:rsidRDefault="00056B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77A" w:rsidRPr="004E01EB" w:rsidRDefault="005B777A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1B126EE6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0306727"/>
    <w:multiLevelType w:val="hybridMultilevel"/>
    <w:tmpl w:val="17CE8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505A0F"/>
    <w:multiLevelType w:val="hybridMultilevel"/>
    <w:tmpl w:val="95D8F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B67BBA"/>
    <w:multiLevelType w:val="hybridMultilevel"/>
    <w:tmpl w:val="E49A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A01DE4"/>
    <w:multiLevelType w:val="hybridMultilevel"/>
    <w:tmpl w:val="AFC24F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223343BC"/>
    <w:multiLevelType w:val="hybridMultilevel"/>
    <w:tmpl w:val="ABAA1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3D1BF1"/>
    <w:multiLevelType w:val="hybridMultilevel"/>
    <w:tmpl w:val="48C051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B707A"/>
    <w:multiLevelType w:val="hybridMultilevel"/>
    <w:tmpl w:val="A32E82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EBB6FEF"/>
    <w:multiLevelType w:val="hybridMultilevel"/>
    <w:tmpl w:val="7E7AA81C"/>
    <w:lvl w:ilvl="0" w:tplc="AA6A1296">
      <w:start w:val="1"/>
      <w:numFmt w:val="bullet"/>
      <w:pStyle w:val="BodyTex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0BF2E15"/>
    <w:multiLevelType w:val="hybridMultilevel"/>
    <w:tmpl w:val="31A86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E357B05"/>
    <w:multiLevelType w:val="hybridMultilevel"/>
    <w:tmpl w:val="73502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B75600"/>
    <w:multiLevelType w:val="singleLevel"/>
    <w:tmpl w:val="EBBC44FA"/>
    <w:lvl w:ilvl="0">
      <w:start w:val="1"/>
      <w:numFmt w:val="bullet"/>
      <w:pStyle w:val="BulletedLis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/>
      </w:rPr>
    </w:lvl>
  </w:abstractNum>
  <w:abstractNum w:abstractNumId="24" w15:restartNumberingAfterBreak="0">
    <w:nsid w:val="755E7B71"/>
    <w:multiLevelType w:val="hybridMultilevel"/>
    <w:tmpl w:val="F7F2C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3A6673"/>
    <w:multiLevelType w:val="hybridMultilevel"/>
    <w:tmpl w:val="1A848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4"/>
  </w:num>
  <w:num w:numId="6">
    <w:abstractNumId w:val="3"/>
  </w:num>
  <w:num w:numId="7">
    <w:abstractNumId w:val="19"/>
  </w:num>
  <w:num w:numId="8">
    <w:abstractNumId w:val="2"/>
  </w:num>
  <w:num w:numId="9">
    <w:abstractNumId w:val="21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1"/>
  </w:num>
  <w:num w:numId="15">
    <w:abstractNumId w:val="15"/>
  </w:num>
  <w:num w:numId="16">
    <w:abstractNumId w:val="18"/>
  </w:num>
  <w:num w:numId="17">
    <w:abstractNumId w:val="12"/>
  </w:num>
  <w:num w:numId="18">
    <w:abstractNumId w:val="10"/>
  </w:num>
  <w:num w:numId="19">
    <w:abstractNumId w:val="20"/>
  </w:num>
  <w:num w:numId="20">
    <w:abstractNumId w:val="22"/>
  </w:num>
  <w:num w:numId="21">
    <w:abstractNumId w:val="17"/>
  </w:num>
  <w:num w:numId="22">
    <w:abstractNumId w:val="16"/>
  </w:num>
  <w:num w:numId="23">
    <w:abstractNumId w:val="24"/>
  </w:num>
  <w:num w:numId="24">
    <w:abstractNumId w:val="25"/>
  </w:num>
  <w:num w:numId="25">
    <w:abstractNumId w:val="13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B49"/>
    <w:rsid w:val="000001EF"/>
    <w:rsid w:val="00007322"/>
    <w:rsid w:val="00007728"/>
    <w:rsid w:val="00024584"/>
    <w:rsid w:val="00024730"/>
    <w:rsid w:val="00055E95"/>
    <w:rsid w:val="00056B84"/>
    <w:rsid w:val="0007021F"/>
    <w:rsid w:val="000B2BA5"/>
    <w:rsid w:val="000E390D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B6264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490D"/>
    <w:rsid w:val="00307140"/>
    <w:rsid w:val="00316DFF"/>
    <w:rsid w:val="00325B57"/>
    <w:rsid w:val="00336056"/>
    <w:rsid w:val="003544E1"/>
    <w:rsid w:val="00366398"/>
    <w:rsid w:val="003A0632"/>
    <w:rsid w:val="003A30E5"/>
    <w:rsid w:val="003A39DD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23B49"/>
    <w:rsid w:val="004319E0"/>
    <w:rsid w:val="00437E8C"/>
    <w:rsid w:val="00440225"/>
    <w:rsid w:val="00453A6A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46094"/>
    <w:rsid w:val="00566A35"/>
    <w:rsid w:val="0056701E"/>
    <w:rsid w:val="005740D7"/>
    <w:rsid w:val="005A0F26"/>
    <w:rsid w:val="005A1B10"/>
    <w:rsid w:val="005A6850"/>
    <w:rsid w:val="005B1B1B"/>
    <w:rsid w:val="005B777A"/>
    <w:rsid w:val="005C5932"/>
    <w:rsid w:val="005D3CA7"/>
    <w:rsid w:val="005D4CC1"/>
    <w:rsid w:val="005F4B91"/>
    <w:rsid w:val="005F548D"/>
    <w:rsid w:val="005F55D2"/>
    <w:rsid w:val="0062312F"/>
    <w:rsid w:val="00625F2C"/>
    <w:rsid w:val="00640319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2B77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41BC7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2AF6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A52FF"/>
    <w:rsid w:val="00EC06D6"/>
    <w:rsid w:val="00EC1351"/>
    <w:rsid w:val="00EC2409"/>
    <w:rsid w:val="00EC4CBF"/>
    <w:rsid w:val="00ED2BD1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64F524"/>
  <w15:chartTrackingRefBased/>
  <w15:docId w15:val="{31EBEA3D-3F6A-4CAE-A6B3-BF35BCED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paragraph" w:customStyle="1" w:styleId="BodyText1">
    <w:name w:val="Body Text 1"/>
    <w:basedOn w:val="Normal"/>
    <w:rsid w:val="00546094"/>
    <w:pPr>
      <w:numPr>
        <w:numId w:val="16"/>
      </w:numPr>
      <w:tabs>
        <w:tab w:val="left" w:pos="2160"/>
        <w:tab w:val="right" w:pos="6480"/>
      </w:tabs>
      <w:spacing w:before="240" w:after="40" w:line="220" w:lineRule="atLeast"/>
    </w:pPr>
    <w:rPr>
      <w:rFonts w:ascii="Arial" w:eastAsia="Times New Roman" w:hAnsi="Arial" w:cs="Times New Roman"/>
      <w:color w:val="auto"/>
      <w:sz w:val="20"/>
      <w:szCs w:val="20"/>
    </w:rPr>
  </w:style>
  <w:style w:type="paragraph" w:customStyle="1" w:styleId="BulletedList">
    <w:name w:val="Bulleted List"/>
    <w:basedOn w:val="BodyText"/>
    <w:rsid w:val="000E390D"/>
    <w:pPr>
      <w:numPr>
        <w:numId w:val="26"/>
      </w:numPr>
      <w:tabs>
        <w:tab w:val="left" w:pos="360"/>
      </w:tabs>
      <w:spacing w:after="60" w:line="220" w:lineRule="atLeast"/>
      <w:jc w:val="both"/>
    </w:pPr>
    <w:rPr>
      <w:rFonts w:ascii="Arial" w:eastAsia="Times New Roman" w:hAnsi="Arial" w:cs="Times New Roman"/>
      <w:color w:val="auto"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9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Tosha\AppData\Roaming\Microsoft\Templates\Chronological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23871EE32F044119BE73BD2988F5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698DF-4DE1-42E5-8CEE-A2FF1E10B44C}"/>
      </w:docPartPr>
      <w:docPartBody>
        <w:p w:rsidR="00073331" w:rsidRDefault="00E86696">
          <w:pPr>
            <w:pStyle w:val="F23871EE32F044119BE73BD2988F5985"/>
          </w:pPr>
          <w:r w:rsidRPr="00CF1A49">
            <w:t>·</w:t>
          </w:r>
        </w:p>
      </w:docPartBody>
    </w:docPart>
    <w:docPart>
      <w:docPartPr>
        <w:name w:val="978AD63364AF41A0BE95ADBF8A5AA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FF672-72A9-479F-A44B-30B4E2BCFE4A}"/>
      </w:docPartPr>
      <w:docPartBody>
        <w:p w:rsidR="00073331" w:rsidRDefault="00E86696">
          <w:pPr>
            <w:pStyle w:val="978AD63364AF41A0BE95ADBF8A5AA8BE"/>
          </w:pPr>
          <w:r w:rsidRPr="00CF1A49">
            <w:t>·</w:t>
          </w:r>
        </w:p>
      </w:docPartBody>
    </w:docPart>
    <w:docPart>
      <w:docPartPr>
        <w:name w:val="452BA2D481DD460AA15BF0B4ED354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42F59-3069-481A-A857-9F039B1EF7C5}"/>
      </w:docPartPr>
      <w:docPartBody>
        <w:p w:rsidR="00073331" w:rsidRDefault="00E86696">
          <w:pPr>
            <w:pStyle w:val="452BA2D481DD460AA15BF0B4ED354202"/>
          </w:pPr>
          <w:r w:rsidRPr="00CF1A49">
            <w:t>Experience</w:t>
          </w:r>
        </w:p>
      </w:docPartBody>
    </w:docPart>
    <w:docPart>
      <w:docPartPr>
        <w:name w:val="2DC74474033F412A85DA59C9BB68A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04642-7D10-4883-B2F1-52BCE4BF8DF1}"/>
      </w:docPartPr>
      <w:docPartBody>
        <w:p w:rsidR="00073331" w:rsidRDefault="00E86696">
          <w:pPr>
            <w:pStyle w:val="2DC74474033F412A85DA59C9BB68A763"/>
          </w:pPr>
          <w:r w:rsidRPr="00CF1A49">
            <w:t>Education</w:t>
          </w:r>
        </w:p>
      </w:docPartBody>
    </w:docPart>
    <w:docPart>
      <w:docPartPr>
        <w:name w:val="E4CA7E245D1646A498880517ADD2B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3A4F2-D79D-4899-AC0C-337210811F64}"/>
      </w:docPartPr>
      <w:docPartBody>
        <w:p w:rsidR="00073331" w:rsidRDefault="00E86696">
          <w:pPr>
            <w:pStyle w:val="E4CA7E245D1646A498880517ADD2B97D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96"/>
    <w:rsid w:val="00073331"/>
    <w:rsid w:val="00E8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E92B84DECF4F35B446A2142D6AD5A9">
    <w:name w:val="21E92B84DECF4F35B446A2142D6AD5A9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2765F493C72F4778A64715FC26D045F5">
    <w:name w:val="2765F493C72F4778A64715FC26D045F5"/>
  </w:style>
  <w:style w:type="paragraph" w:customStyle="1" w:styleId="3C6AAD735571483EB50910A1D7C62482">
    <w:name w:val="3C6AAD735571483EB50910A1D7C62482"/>
  </w:style>
  <w:style w:type="paragraph" w:customStyle="1" w:styleId="F23871EE32F044119BE73BD2988F5985">
    <w:name w:val="F23871EE32F044119BE73BD2988F5985"/>
  </w:style>
  <w:style w:type="paragraph" w:customStyle="1" w:styleId="F6CD8EDD1D704DF2A6F75C971527CDA5">
    <w:name w:val="F6CD8EDD1D704DF2A6F75C971527CDA5"/>
  </w:style>
  <w:style w:type="paragraph" w:customStyle="1" w:styleId="10BA71EAA52B4FDBB436665796EF3028">
    <w:name w:val="10BA71EAA52B4FDBB436665796EF3028"/>
  </w:style>
  <w:style w:type="paragraph" w:customStyle="1" w:styleId="978AD63364AF41A0BE95ADBF8A5AA8BE">
    <w:name w:val="978AD63364AF41A0BE95ADBF8A5AA8BE"/>
  </w:style>
  <w:style w:type="paragraph" w:customStyle="1" w:styleId="FF1546EB681F411480C2B24068CC9994">
    <w:name w:val="FF1546EB681F411480C2B24068CC9994"/>
  </w:style>
  <w:style w:type="paragraph" w:customStyle="1" w:styleId="607283A494B64590B9A35FCE67608682">
    <w:name w:val="607283A494B64590B9A35FCE67608682"/>
  </w:style>
  <w:style w:type="paragraph" w:customStyle="1" w:styleId="50C8E98F31504781B802434998C8EF28">
    <w:name w:val="50C8E98F31504781B802434998C8EF28"/>
  </w:style>
  <w:style w:type="paragraph" w:customStyle="1" w:styleId="5967FB90528C477E868C387494B48914">
    <w:name w:val="5967FB90528C477E868C387494B48914"/>
  </w:style>
  <w:style w:type="paragraph" w:customStyle="1" w:styleId="452BA2D481DD460AA15BF0B4ED354202">
    <w:name w:val="452BA2D481DD460AA15BF0B4ED354202"/>
  </w:style>
  <w:style w:type="paragraph" w:customStyle="1" w:styleId="AD6E0285104A49A6A25F0C1ABE208BC4">
    <w:name w:val="AD6E0285104A49A6A25F0C1ABE208BC4"/>
  </w:style>
  <w:style w:type="paragraph" w:customStyle="1" w:styleId="47872B24DF084D9FA7D31A40431723B8">
    <w:name w:val="47872B24DF084D9FA7D31A40431723B8"/>
  </w:style>
  <w:style w:type="paragraph" w:customStyle="1" w:styleId="B8222CD1554D4D1C87AA6FBE851EC229">
    <w:name w:val="B8222CD1554D4D1C87AA6FBE851EC229"/>
  </w:style>
  <w:style w:type="character" w:styleId="SubtleReference">
    <w:name w:val="Subtle Reference"/>
    <w:basedOn w:val="DefaultParagraphFont"/>
    <w:uiPriority w:val="10"/>
    <w:qFormat/>
    <w:rsid w:val="00073331"/>
    <w:rPr>
      <w:b/>
      <w:caps w:val="0"/>
      <w:smallCaps/>
      <w:color w:val="595959" w:themeColor="text1" w:themeTint="A6"/>
    </w:rPr>
  </w:style>
  <w:style w:type="paragraph" w:customStyle="1" w:styleId="D7688C499C14454C9E001D5B0A1F5610">
    <w:name w:val="D7688C499C14454C9E001D5B0A1F5610"/>
  </w:style>
  <w:style w:type="paragraph" w:customStyle="1" w:styleId="D010ADB790B4444887C1FD69369AF5B6">
    <w:name w:val="D010ADB790B4444887C1FD69369AF5B6"/>
  </w:style>
  <w:style w:type="paragraph" w:customStyle="1" w:styleId="BAAD090D330744C29FD809885DD5AD3E">
    <w:name w:val="BAAD090D330744C29FD809885DD5AD3E"/>
  </w:style>
  <w:style w:type="paragraph" w:customStyle="1" w:styleId="8901D925658742249D76F920FBD8FD78">
    <w:name w:val="8901D925658742249D76F920FBD8FD78"/>
  </w:style>
  <w:style w:type="paragraph" w:customStyle="1" w:styleId="E2B7960595A94D39B702F8B39E97E34C">
    <w:name w:val="E2B7960595A94D39B702F8B39E97E34C"/>
  </w:style>
  <w:style w:type="paragraph" w:customStyle="1" w:styleId="2CE5C8F26CF6485080A607180B243E42">
    <w:name w:val="2CE5C8F26CF6485080A607180B243E42"/>
  </w:style>
  <w:style w:type="paragraph" w:customStyle="1" w:styleId="8EEA83E3BE5F4C1E8433DAE2FE5E91B4">
    <w:name w:val="8EEA83E3BE5F4C1E8433DAE2FE5E91B4"/>
  </w:style>
  <w:style w:type="paragraph" w:customStyle="1" w:styleId="2DC74474033F412A85DA59C9BB68A763">
    <w:name w:val="2DC74474033F412A85DA59C9BB68A763"/>
  </w:style>
  <w:style w:type="paragraph" w:customStyle="1" w:styleId="662BE54BA5B74241BFAC1E72FE6870A4">
    <w:name w:val="662BE54BA5B74241BFAC1E72FE6870A4"/>
  </w:style>
  <w:style w:type="paragraph" w:customStyle="1" w:styleId="420AE39BFB9E4E3B8A88BBA08A0627F7">
    <w:name w:val="420AE39BFB9E4E3B8A88BBA08A0627F7"/>
  </w:style>
  <w:style w:type="paragraph" w:customStyle="1" w:styleId="97FCEE09772D41CCAACB64606A914150">
    <w:name w:val="97FCEE09772D41CCAACB64606A914150"/>
  </w:style>
  <w:style w:type="paragraph" w:customStyle="1" w:styleId="31CA4E5D3E534B84922267E89C997420">
    <w:name w:val="31CA4E5D3E534B84922267E89C997420"/>
  </w:style>
  <w:style w:type="paragraph" w:customStyle="1" w:styleId="E8104B77268E4B67A531849EF460A1D0">
    <w:name w:val="E8104B77268E4B67A531849EF460A1D0"/>
  </w:style>
  <w:style w:type="paragraph" w:customStyle="1" w:styleId="40E69EF9C8A64A5A9CF69C4F87DB0FA2">
    <w:name w:val="40E69EF9C8A64A5A9CF69C4F87DB0FA2"/>
  </w:style>
  <w:style w:type="paragraph" w:customStyle="1" w:styleId="1B933C662A6F4FC5927F16480B3BEFDA">
    <w:name w:val="1B933C662A6F4FC5927F16480B3BEFDA"/>
  </w:style>
  <w:style w:type="paragraph" w:customStyle="1" w:styleId="055D4A2B61C74B5B9F7C15F2D212B6F8">
    <w:name w:val="055D4A2B61C74B5B9F7C15F2D212B6F8"/>
  </w:style>
  <w:style w:type="paragraph" w:customStyle="1" w:styleId="DA2C3289263F4A4B9CFC5B0303B27DFA">
    <w:name w:val="DA2C3289263F4A4B9CFC5B0303B27DFA"/>
  </w:style>
  <w:style w:type="paragraph" w:customStyle="1" w:styleId="213CE8A875B843CAA41E5B172B5A4F66">
    <w:name w:val="213CE8A875B843CAA41E5B172B5A4F66"/>
  </w:style>
  <w:style w:type="paragraph" w:customStyle="1" w:styleId="E4CA7E245D1646A498880517ADD2B97D">
    <w:name w:val="E4CA7E245D1646A498880517ADD2B97D"/>
  </w:style>
  <w:style w:type="paragraph" w:customStyle="1" w:styleId="917796A927994DC4884085756E1B95FC">
    <w:name w:val="917796A927994DC4884085756E1B95FC"/>
  </w:style>
  <w:style w:type="paragraph" w:customStyle="1" w:styleId="2584876D238B4ED0B5B2C93772369935">
    <w:name w:val="2584876D238B4ED0B5B2C93772369935"/>
  </w:style>
  <w:style w:type="paragraph" w:customStyle="1" w:styleId="74C7E7F200314EDC94B90184F136CC4C">
    <w:name w:val="74C7E7F200314EDC94B90184F136CC4C"/>
  </w:style>
  <w:style w:type="paragraph" w:customStyle="1" w:styleId="803BF0DB64CE44F6A668EF3C716262DE">
    <w:name w:val="803BF0DB64CE44F6A668EF3C716262DE"/>
  </w:style>
  <w:style w:type="paragraph" w:customStyle="1" w:styleId="2764C899603B442E8350F5B16BA3CD7D">
    <w:name w:val="2764C899603B442E8350F5B16BA3CD7D"/>
  </w:style>
  <w:style w:type="paragraph" w:customStyle="1" w:styleId="4BD08DBB059A4FDBB183234D274C1F09">
    <w:name w:val="4BD08DBB059A4FDBB183234D274C1F09"/>
  </w:style>
  <w:style w:type="paragraph" w:customStyle="1" w:styleId="5D99CEC3CEB34C379B6C38FD4BEDF6A0">
    <w:name w:val="5D99CEC3CEB34C379B6C38FD4BEDF6A0"/>
  </w:style>
  <w:style w:type="paragraph" w:customStyle="1" w:styleId="FFDD29FC472543A5A6369BB2B18F42C5">
    <w:name w:val="FFDD29FC472543A5A6369BB2B18F42C5"/>
    <w:rsid w:val="00073331"/>
  </w:style>
  <w:style w:type="paragraph" w:customStyle="1" w:styleId="5584D92B3FB0473E8A9704F936FEF951">
    <w:name w:val="5584D92B3FB0473E8A9704F936FEF951"/>
    <w:rsid w:val="00073331"/>
  </w:style>
  <w:style w:type="paragraph" w:customStyle="1" w:styleId="15FA3D3FA82045A4A76356B4807FCF04">
    <w:name w:val="15FA3D3FA82045A4A76356B4807FCF04"/>
    <w:rsid w:val="00073331"/>
  </w:style>
  <w:style w:type="paragraph" w:customStyle="1" w:styleId="809187EF42F74B258271F80E3E12F76F">
    <w:name w:val="809187EF42F74B258271F80E3E12F76F"/>
    <w:rsid w:val="00073331"/>
  </w:style>
  <w:style w:type="paragraph" w:customStyle="1" w:styleId="F6B66EF415804E09BFD99CDBB1809ED8">
    <w:name w:val="F6B66EF415804E09BFD99CDBB1809ED8"/>
    <w:rsid w:val="00073331"/>
  </w:style>
  <w:style w:type="paragraph" w:customStyle="1" w:styleId="DF4B19D065344518996F01A5C50888F6">
    <w:name w:val="DF4B19D065344518996F01A5C50888F6"/>
    <w:rsid w:val="00073331"/>
  </w:style>
  <w:style w:type="paragraph" w:customStyle="1" w:styleId="91DE58368DFE4685B612CD05026372F3">
    <w:name w:val="91DE58368DFE4685B612CD05026372F3"/>
    <w:rsid w:val="00073331"/>
  </w:style>
  <w:style w:type="paragraph" w:customStyle="1" w:styleId="5E09AA75646744DDBC2462FEAC7F8BF7">
    <w:name w:val="5E09AA75646744DDBC2462FEAC7F8BF7"/>
    <w:rsid w:val="00073331"/>
  </w:style>
  <w:style w:type="paragraph" w:customStyle="1" w:styleId="39029EAB413543C8957F836350D90D1D">
    <w:name w:val="39029EAB413543C8957F836350D90D1D"/>
    <w:rsid w:val="00073331"/>
  </w:style>
  <w:style w:type="paragraph" w:customStyle="1" w:styleId="414073034F8C48578662911828D6D25C">
    <w:name w:val="414073034F8C48578662911828D6D25C"/>
    <w:rsid w:val="00073331"/>
  </w:style>
  <w:style w:type="paragraph" w:customStyle="1" w:styleId="F725D4469C1F4116A5AB9D5E371B0C7F">
    <w:name w:val="F725D4469C1F4116A5AB9D5E371B0C7F"/>
    <w:rsid w:val="00073331"/>
  </w:style>
  <w:style w:type="paragraph" w:customStyle="1" w:styleId="51FE823639D84BAF94D28123480E0EB7">
    <w:name w:val="51FE823639D84BAF94D28123480E0EB7"/>
    <w:rsid w:val="00073331"/>
  </w:style>
  <w:style w:type="paragraph" w:customStyle="1" w:styleId="8DE8CC12F08F42EF8AF65A2FE15C4AA5">
    <w:name w:val="8DE8CC12F08F42EF8AF65A2FE15C4AA5"/>
    <w:rsid w:val="00073331"/>
  </w:style>
  <w:style w:type="paragraph" w:customStyle="1" w:styleId="D58CF11D1E274D1897CFC26043A156DA">
    <w:name w:val="D58CF11D1E274D1897CFC26043A156DA"/>
    <w:rsid w:val="00073331"/>
  </w:style>
  <w:style w:type="paragraph" w:customStyle="1" w:styleId="78A8A62016B54677A61CF90C21D98F8A">
    <w:name w:val="78A8A62016B54677A61CF90C21D98F8A"/>
    <w:rsid w:val="00073331"/>
  </w:style>
  <w:style w:type="paragraph" w:customStyle="1" w:styleId="C6680F22F507425CBC7E4E65970B548D">
    <w:name w:val="C6680F22F507425CBC7E4E65970B548D"/>
    <w:rsid w:val="00073331"/>
  </w:style>
  <w:style w:type="paragraph" w:customStyle="1" w:styleId="E3EA4A97CB8241D6BF592E5B8CC739D4">
    <w:name w:val="E3EA4A97CB8241D6BF592E5B8CC739D4"/>
    <w:rsid w:val="00073331"/>
  </w:style>
  <w:style w:type="paragraph" w:customStyle="1" w:styleId="93F84C89E05547098F85E295E465411D">
    <w:name w:val="93F84C89E05547098F85E295E465411D"/>
    <w:rsid w:val="00073331"/>
  </w:style>
  <w:style w:type="paragraph" w:customStyle="1" w:styleId="03A1CABDAF5A43CF8323C681717DA8D6">
    <w:name w:val="03A1CABDAF5A43CF8323C681717DA8D6"/>
    <w:rsid w:val="00073331"/>
  </w:style>
  <w:style w:type="paragraph" w:customStyle="1" w:styleId="DED1536F4BCF4AE49214F7779D12490C">
    <w:name w:val="DED1536F4BCF4AE49214F7779D12490C"/>
    <w:rsid w:val="00073331"/>
  </w:style>
  <w:style w:type="paragraph" w:customStyle="1" w:styleId="5A8358B1F9D94429B4DBF004FFB977A6">
    <w:name w:val="5A8358B1F9D94429B4DBF004FFB977A6"/>
    <w:rsid w:val="00073331"/>
  </w:style>
  <w:style w:type="paragraph" w:customStyle="1" w:styleId="967FA73F4DD94C10AB4AA30B7FAF8148">
    <w:name w:val="967FA73F4DD94C10AB4AA30B7FAF8148"/>
    <w:rsid w:val="00073331"/>
  </w:style>
  <w:style w:type="paragraph" w:customStyle="1" w:styleId="973BABBDBDB244009778232490418FBF">
    <w:name w:val="973BABBDBDB244009778232490418FBF"/>
    <w:rsid w:val="00073331"/>
  </w:style>
  <w:style w:type="paragraph" w:customStyle="1" w:styleId="AF792491CC724F008B89EB74C39FE521">
    <w:name w:val="AF792491CC724F008B89EB74C39FE521"/>
    <w:rsid w:val="00073331"/>
  </w:style>
  <w:style w:type="paragraph" w:customStyle="1" w:styleId="838EB59C508F4DD28B6CCC94A7F71151">
    <w:name w:val="838EB59C508F4DD28B6CCC94A7F71151"/>
    <w:rsid w:val="00073331"/>
  </w:style>
  <w:style w:type="paragraph" w:customStyle="1" w:styleId="85AA1CE1BE0C493997449DEBA49F2265">
    <w:name w:val="85AA1CE1BE0C493997449DEBA49F2265"/>
    <w:rsid w:val="00073331"/>
  </w:style>
  <w:style w:type="paragraph" w:customStyle="1" w:styleId="7CA18B7F3C2E4F5DA47D217B3F81733F">
    <w:name w:val="7CA18B7F3C2E4F5DA47D217B3F81733F"/>
    <w:rsid w:val="00073331"/>
  </w:style>
  <w:style w:type="paragraph" w:customStyle="1" w:styleId="AE82F8B222764CE3BC1F7ED976B2304E">
    <w:name w:val="AE82F8B222764CE3BC1F7ED976B2304E"/>
    <w:rsid w:val="000733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(Modern design)</Template>
  <TotalTime>141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LaTosha Holden</dc:creator>
  <cp:keywords/>
  <dc:description/>
  <cp:lastModifiedBy>LaTosha Holden</cp:lastModifiedBy>
  <cp:revision>2</cp:revision>
  <dcterms:created xsi:type="dcterms:W3CDTF">2017-11-30T02:24:00Z</dcterms:created>
  <dcterms:modified xsi:type="dcterms:W3CDTF">2017-12-11T03:30:00Z</dcterms:modified>
  <cp:category/>
</cp:coreProperties>
</file>