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cstheme="minorHAnsi"/>
          <w:sz w:val="40"/>
          <w:szCs w:val="40"/>
        </w:rPr>
        <w:alias w:val="Author"/>
        <w:id w:val="4805016"/>
        <w:placeholder>
          <w:docPart w:val="9706CF8C0BAB45688286460F19CC1E7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CA3A3D" w:rsidRPr="00A8587E" w:rsidRDefault="00FE58EF">
          <w:pPr>
            <w:pStyle w:val="YourName"/>
            <w:rPr>
              <w:rFonts w:cstheme="minorHAnsi"/>
              <w:sz w:val="40"/>
              <w:szCs w:val="40"/>
            </w:rPr>
          </w:pPr>
          <w:r w:rsidRPr="00A8587E">
            <w:rPr>
              <w:rFonts w:cstheme="minorHAnsi"/>
              <w:sz w:val="40"/>
              <w:szCs w:val="40"/>
            </w:rPr>
            <w:t>Anna-Kay Spence</w:t>
          </w:r>
        </w:p>
      </w:sdtContent>
    </w:sdt>
    <w:p w:rsidR="00A8587E" w:rsidRDefault="005B6CD0">
      <w:pPr>
        <w:pStyle w:val="ContactInformation"/>
        <w:rPr>
          <w:rFonts w:asciiTheme="majorHAnsi" w:hAnsiTheme="majorHAnsi" w:cstheme="minorHAnsi"/>
          <w:sz w:val="22"/>
        </w:rPr>
      </w:pPr>
      <w:r w:rsidRPr="00A8587E">
        <w:rPr>
          <w:rFonts w:asciiTheme="majorHAnsi" w:hAnsiTheme="majorHAnsi" w:cstheme="minorHAnsi"/>
          <w:sz w:val="22"/>
        </w:rPr>
        <w:t>1001 President Street</w:t>
      </w:r>
      <w:r w:rsidR="00945028" w:rsidRPr="00A8587E">
        <w:rPr>
          <w:rFonts w:asciiTheme="majorHAnsi" w:hAnsiTheme="majorHAnsi" w:cstheme="minorHAnsi"/>
          <w:sz w:val="22"/>
        </w:rPr>
        <w:t>,</w:t>
      </w:r>
      <w:r w:rsidRPr="00A8587E">
        <w:rPr>
          <w:rFonts w:asciiTheme="majorHAnsi" w:hAnsiTheme="majorHAnsi" w:cstheme="minorHAnsi"/>
          <w:sz w:val="22"/>
        </w:rPr>
        <w:t xml:space="preserve"> Apt. D3, Brooklyn, N.Y. 11225</w:t>
      </w:r>
      <w:r w:rsidR="00945028" w:rsidRPr="00A8587E">
        <w:rPr>
          <w:rFonts w:asciiTheme="majorHAnsi" w:hAnsiTheme="majorHAnsi" w:cstheme="minorHAnsi"/>
          <w:sz w:val="22"/>
        </w:rPr>
        <w:t xml:space="preserve"> | </w:t>
      </w:r>
      <w:r w:rsidR="00BE5E7E">
        <w:rPr>
          <w:rFonts w:asciiTheme="majorHAnsi" w:hAnsiTheme="majorHAnsi" w:cstheme="minorHAnsi"/>
          <w:sz w:val="22"/>
        </w:rPr>
        <w:t>631-787-4024</w:t>
      </w:r>
      <w:r w:rsidR="00945028" w:rsidRPr="00A8587E">
        <w:rPr>
          <w:rFonts w:asciiTheme="majorHAnsi" w:hAnsiTheme="majorHAnsi" w:cstheme="minorHAnsi"/>
          <w:sz w:val="22"/>
        </w:rPr>
        <w:t xml:space="preserve"> | </w:t>
      </w:r>
      <w:hyperlink r:id="rId9" w:history="1">
        <w:r w:rsidR="00BE5E7E" w:rsidRPr="00961FE0">
          <w:rPr>
            <w:rStyle w:val="Hyperlink"/>
            <w:rFonts w:asciiTheme="majorHAnsi" w:hAnsiTheme="majorHAnsi" w:cstheme="minorHAnsi"/>
            <w:sz w:val="22"/>
          </w:rPr>
          <w:t>Annakay.4.Spence@gmail.com</w:t>
        </w:r>
      </w:hyperlink>
    </w:p>
    <w:p w:rsidR="00265D8D" w:rsidRDefault="00D52906" w:rsidP="00265D8D">
      <w:pPr>
        <w:pStyle w:val="ContactInformation"/>
        <w:spacing w:after="0" w:line="240" w:lineRule="auto"/>
        <w:ind w:left="0"/>
        <w:jc w:val="center"/>
        <w:rPr>
          <w:rFonts w:asciiTheme="majorHAnsi" w:hAnsiTheme="majorHAnsi" w:cstheme="minorHAnsi"/>
          <w:sz w:val="22"/>
        </w:rPr>
      </w:pPr>
      <w:r>
        <w:rPr>
          <w:rFonts w:asciiTheme="majorHAnsi" w:hAnsiTheme="majorHAnsi" w:cstheme="minorHAnsi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5pt;height:5.95pt" o:hrpct="0" o:hralign="center" o:hr="t">
            <v:imagedata r:id="rId10" o:title="BD10256_"/>
          </v:shape>
        </w:pict>
      </w:r>
    </w:p>
    <w:p w:rsidR="00265D8D" w:rsidRDefault="00265D8D" w:rsidP="00265D8D">
      <w:pPr>
        <w:pStyle w:val="ContactInformation"/>
        <w:spacing w:after="0" w:line="240" w:lineRule="auto"/>
        <w:ind w:left="0"/>
        <w:jc w:val="center"/>
        <w:rPr>
          <w:rFonts w:asciiTheme="majorHAnsi" w:hAnsiTheme="majorHAnsi" w:cstheme="minorHAnsi"/>
          <w:sz w:val="22"/>
        </w:rPr>
      </w:pPr>
    </w:p>
    <w:p w:rsidR="00265D8D" w:rsidRPr="006D1B03" w:rsidRDefault="00945028" w:rsidP="00BD646B">
      <w:pPr>
        <w:pStyle w:val="ContactInformation"/>
        <w:spacing w:after="0" w:line="240" w:lineRule="auto"/>
        <w:ind w:left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D1B03">
        <w:rPr>
          <w:rFonts w:asciiTheme="majorHAnsi" w:hAnsiTheme="majorHAnsi" w:cstheme="minorHAnsi"/>
          <w:b/>
          <w:sz w:val="24"/>
          <w:szCs w:val="24"/>
        </w:rPr>
        <w:t>EDUCATION</w:t>
      </w:r>
    </w:p>
    <w:p w:rsidR="00F47AAC" w:rsidRDefault="00F47AAC">
      <w:pPr>
        <w:pStyle w:val="JobTitle"/>
        <w:rPr>
          <w:rFonts w:asciiTheme="majorHAnsi" w:hAnsiTheme="majorHAnsi" w:cstheme="minorHAnsi"/>
          <w:b w:val="0"/>
          <w:sz w:val="20"/>
          <w:szCs w:val="20"/>
        </w:rPr>
      </w:pPr>
      <w:r>
        <w:rPr>
          <w:rFonts w:asciiTheme="majorHAnsi" w:hAnsiTheme="majorHAnsi" w:cstheme="minorHAnsi"/>
          <w:b w:val="0"/>
          <w:sz w:val="20"/>
          <w:szCs w:val="20"/>
        </w:rPr>
        <w:t>Queens College</w:t>
      </w:r>
      <w:r w:rsidR="00AE4150">
        <w:rPr>
          <w:rFonts w:asciiTheme="majorHAnsi" w:hAnsiTheme="majorHAnsi" w:cstheme="minorHAnsi"/>
          <w:b w:val="0"/>
          <w:sz w:val="20"/>
          <w:szCs w:val="20"/>
        </w:rPr>
        <w:t xml:space="preserve">                             GPA 3.6</w:t>
      </w:r>
      <w:r w:rsidR="00AE4150">
        <w:rPr>
          <w:rFonts w:asciiTheme="majorHAnsi" w:hAnsiTheme="majorHAnsi" w:cstheme="minorHAnsi"/>
          <w:b w:val="0"/>
          <w:sz w:val="20"/>
          <w:szCs w:val="20"/>
        </w:rPr>
        <w:tab/>
      </w:r>
    </w:p>
    <w:p w:rsidR="00F47AAC" w:rsidRDefault="00F47AAC">
      <w:pPr>
        <w:pStyle w:val="JobTitle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Masters in Speech Pathology</w:t>
      </w: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  <w:t>2015 – present</w:t>
      </w:r>
    </w:p>
    <w:p w:rsidR="00F47AAC" w:rsidRPr="00F47AAC" w:rsidRDefault="00F47AAC">
      <w:pPr>
        <w:pStyle w:val="JobTitle"/>
        <w:rPr>
          <w:rFonts w:asciiTheme="majorHAnsi" w:hAnsiTheme="majorHAnsi" w:cstheme="minorHAnsi"/>
          <w:sz w:val="20"/>
          <w:szCs w:val="20"/>
        </w:rPr>
      </w:pPr>
    </w:p>
    <w:p w:rsidR="00D74FD7" w:rsidRPr="006D1B03" w:rsidRDefault="00D74FD7">
      <w:pPr>
        <w:pStyle w:val="JobTitle"/>
        <w:rPr>
          <w:rFonts w:asciiTheme="majorHAnsi" w:hAnsiTheme="majorHAnsi" w:cstheme="minorHAnsi"/>
          <w:b w:val="0"/>
          <w:sz w:val="20"/>
          <w:szCs w:val="20"/>
        </w:rPr>
      </w:pPr>
      <w:r w:rsidRPr="006D1B03">
        <w:rPr>
          <w:rFonts w:asciiTheme="majorHAnsi" w:hAnsiTheme="majorHAnsi" w:cstheme="minorHAnsi"/>
          <w:b w:val="0"/>
          <w:sz w:val="20"/>
          <w:szCs w:val="20"/>
        </w:rPr>
        <w:t xml:space="preserve">University of Cambridge  </w:t>
      </w:r>
    </w:p>
    <w:p w:rsidR="00D74FD7" w:rsidRPr="006D1B03" w:rsidRDefault="00D74FD7" w:rsidP="00D74FD7">
      <w:pPr>
        <w:pStyle w:val="JobTitle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 xml:space="preserve">CELTA ESL Certificate </w:t>
      </w:r>
      <w:r w:rsidRPr="006D1B03">
        <w:rPr>
          <w:rFonts w:asciiTheme="majorHAnsi" w:hAnsiTheme="majorHAnsi" w:cstheme="minorHAnsi"/>
          <w:sz w:val="20"/>
          <w:szCs w:val="20"/>
        </w:rPr>
        <w:tab/>
        <w:t xml:space="preserve">                        </w:t>
      </w:r>
      <w:r w:rsidR="00A8587E" w:rsidRPr="006D1B03">
        <w:rPr>
          <w:rFonts w:asciiTheme="majorHAnsi" w:hAnsiTheme="majorHAnsi" w:cstheme="minorHAnsi"/>
          <w:sz w:val="20"/>
          <w:szCs w:val="20"/>
        </w:rPr>
        <w:t xml:space="preserve"> </w:t>
      </w:r>
      <w:r w:rsidRPr="006D1B03">
        <w:rPr>
          <w:rFonts w:asciiTheme="majorHAnsi" w:hAnsiTheme="majorHAnsi" w:cstheme="minorHAnsi"/>
          <w:sz w:val="20"/>
          <w:szCs w:val="20"/>
        </w:rPr>
        <w:t>2012</w:t>
      </w:r>
    </w:p>
    <w:p w:rsidR="00CA3A3D" w:rsidRPr="006D1B03" w:rsidRDefault="00CA3A3D">
      <w:pPr>
        <w:pStyle w:val="Location"/>
        <w:rPr>
          <w:rFonts w:asciiTheme="majorHAnsi" w:hAnsiTheme="majorHAnsi" w:cstheme="minorHAnsi"/>
          <w:sz w:val="20"/>
          <w:szCs w:val="20"/>
        </w:rPr>
      </w:pPr>
    </w:p>
    <w:p w:rsidR="00FE58EF" w:rsidRPr="006D1B03" w:rsidRDefault="00FE58EF">
      <w:pPr>
        <w:pStyle w:val="Location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>Stony Brook University</w:t>
      </w:r>
      <w:r w:rsidR="004B3CC7" w:rsidRPr="006D1B03">
        <w:rPr>
          <w:rFonts w:asciiTheme="majorHAnsi" w:hAnsiTheme="majorHAnsi" w:cstheme="minorHAnsi"/>
          <w:sz w:val="20"/>
          <w:szCs w:val="20"/>
        </w:rPr>
        <w:t xml:space="preserve"> </w:t>
      </w:r>
      <w:r w:rsidR="001C2ECC" w:rsidRPr="006D1B03">
        <w:rPr>
          <w:rFonts w:asciiTheme="majorHAnsi" w:hAnsiTheme="majorHAnsi" w:cstheme="minorHAnsi"/>
          <w:sz w:val="20"/>
          <w:szCs w:val="20"/>
        </w:rPr>
        <w:tab/>
      </w:r>
      <w:r w:rsidR="004B3CC7" w:rsidRPr="006D1B03">
        <w:rPr>
          <w:rFonts w:asciiTheme="majorHAnsi" w:hAnsiTheme="majorHAnsi" w:cstheme="minorHAnsi"/>
          <w:sz w:val="20"/>
          <w:szCs w:val="20"/>
        </w:rPr>
        <w:t>GPA 3.3</w:t>
      </w:r>
    </w:p>
    <w:p w:rsidR="00CA3A3D" w:rsidRPr="006D1B03" w:rsidRDefault="002C575D">
      <w:pPr>
        <w:pStyle w:val="JobTitle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>B.S. in Health Science – Concentration in Environmental Health and Safety</w:t>
      </w:r>
      <w:r w:rsidR="00FE58EF" w:rsidRPr="006D1B03">
        <w:rPr>
          <w:rFonts w:asciiTheme="majorHAnsi" w:hAnsiTheme="majorHAnsi" w:cstheme="minorHAnsi"/>
          <w:sz w:val="20"/>
          <w:szCs w:val="20"/>
        </w:rPr>
        <w:t xml:space="preserve"> &amp; Sociology</w:t>
      </w:r>
      <w:r w:rsidR="00945028" w:rsidRPr="006D1B03">
        <w:rPr>
          <w:rFonts w:asciiTheme="majorHAnsi" w:hAnsiTheme="majorHAnsi" w:cstheme="minorHAnsi"/>
          <w:sz w:val="20"/>
          <w:szCs w:val="20"/>
        </w:rPr>
        <w:tab/>
      </w:r>
      <w:r w:rsidR="00EE68A1" w:rsidRPr="006D1B03">
        <w:rPr>
          <w:rFonts w:asciiTheme="majorHAnsi" w:hAnsiTheme="majorHAnsi" w:cstheme="minorHAnsi"/>
          <w:sz w:val="20"/>
          <w:szCs w:val="20"/>
        </w:rPr>
        <w:t>2003 - 2008</w:t>
      </w:r>
    </w:p>
    <w:p w:rsidR="00CA3A3D" w:rsidRPr="006D1B03" w:rsidRDefault="00CA3A3D">
      <w:pPr>
        <w:pStyle w:val="Location"/>
        <w:rPr>
          <w:rFonts w:asciiTheme="majorHAnsi" w:hAnsiTheme="majorHAnsi" w:cstheme="minorHAnsi"/>
          <w:sz w:val="20"/>
          <w:szCs w:val="20"/>
        </w:rPr>
      </w:pPr>
    </w:p>
    <w:p w:rsidR="00FE58EF" w:rsidRPr="006D1B03" w:rsidRDefault="00FE58EF">
      <w:pPr>
        <w:pStyle w:val="Location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>Murry Bergtraum High School for Business Careers</w:t>
      </w:r>
    </w:p>
    <w:p w:rsidR="00843B5B" w:rsidRPr="006D1B03" w:rsidRDefault="00FE58EF" w:rsidP="006E01AC">
      <w:pPr>
        <w:pStyle w:val="JobTitle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>High School Diploma: Accounting and Business Law</w:t>
      </w:r>
      <w:r w:rsidR="00945028" w:rsidRPr="006D1B03">
        <w:rPr>
          <w:rFonts w:asciiTheme="majorHAnsi" w:hAnsiTheme="majorHAnsi" w:cstheme="minorHAnsi"/>
          <w:sz w:val="20"/>
          <w:szCs w:val="20"/>
        </w:rPr>
        <w:tab/>
      </w:r>
      <w:r w:rsidR="00EE68A1" w:rsidRPr="006D1B03">
        <w:rPr>
          <w:rFonts w:asciiTheme="majorHAnsi" w:hAnsiTheme="majorHAnsi" w:cstheme="minorHAnsi"/>
          <w:sz w:val="20"/>
          <w:szCs w:val="20"/>
        </w:rPr>
        <w:tab/>
      </w:r>
      <w:r w:rsidR="00EE68A1" w:rsidRPr="006D1B03">
        <w:rPr>
          <w:rFonts w:asciiTheme="majorHAnsi" w:hAnsiTheme="majorHAnsi" w:cstheme="minorHAnsi"/>
          <w:sz w:val="20"/>
          <w:szCs w:val="20"/>
        </w:rPr>
        <w:tab/>
        <w:t xml:space="preserve">1999 </w:t>
      </w:r>
      <w:r w:rsidR="006E01AC" w:rsidRPr="006D1B03">
        <w:rPr>
          <w:rFonts w:asciiTheme="majorHAnsi" w:hAnsiTheme="majorHAnsi" w:cstheme="minorHAnsi"/>
          <w:sz w:val="20"/>
          <w:szCs w:val="20"/>
        </w:rPr>
        <w:t>–</w:t>
      </w:r>
      <w:r w:rsidR="00EE68A1" w:rsidRPr="006D1B03">
        <w:rPr>
          <w:rFonts w:asciiTheme="majorHAnsi" w:hAnsiTheme="majorHAnsi" w:cstheme="minorHAnsi"/>
          <w:sz w:val="20"/>
          <w:szCs w:val="20"/>
        </w:rPr>
        <w:t xml:space="preserve"> 2003</w:t>
      </w:r>
    </w:p>
    <w:p w:rsidR="006E01AC" w:rsidRPr="006D1B03" w:rsidRDefault="006E01AC" w:rsidP="006E01AC">
      <w:pPr>
        <w:pStyle w:val="JobTitle"/>
        <w:rPr>
          <w:rFonts w:asciiTheme="majorHAnsi" w:hAnsiTheme="majorHAnsi" w:cstheme="minorHAnsi"/>
          <w:sz w:val="20"/>
          <w:szCs w:val="20"/>
        </w:rPr>
      </w:pPr>
    </w:p>
    <w:p w:rsidR="00403873" w:rsidRPr="006D1B03" w:rsidRDefault="00403873" w:rsidP="006E01AC">
      <w:pPr>
        <w:pStyle w:val="JobTitle"/>
        <w:rPr>
          <w:rFonts w:asciiTheme="majorHAnsi" w:hAnsiTheme="majorHAnsi" w:cstheme="minorHAnsi"/>
          <w:sz w:val="20"/>
          <w:szCs w:val="20"/>
        </w:rPr>
      </w:pPr>
    </w:p>
    <w:p w:rsidR="00CA3A3D" w:rsidRPr="006D1B03" w:rsidRDefault="00843B5B" w:rsidP="00265D8D">
      <w:pPr>
        <w:pStyle w:val="SectionHeading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D1B03">
        <w:rPr>
          <w:rFonts w:asciiTheme="majorHAnsi" w:hAnsiTheme="majorHAnsi" w:cstheme="minorHAnsi"/>
          <w:b/>
          <w:sz w:val="24"/>
          <w:szCs w:val="24"/>
        </w:rPr>
        <w:t>a</w:t>
      </w:r>
      <w:r w:rsidR="00945028" w:rsidRPr="006D1B03">
        <w:rPr>
          <w:rFonts w:asciiTheme="majorHAnsi" w:hAnsiTheme="majorHAnsi" w:cstheme="minorHAnsi"/>
          <w:b/>
          <w:sz w:val="24"/>
          <w:szCs w:val="24"/>
        </w:rPr>
        <w:t>WARDS</w:t>
      </w:r>
    </w:p>
    <w:p w:rsidR="00885D0D" w:rsidRPr="006D1B03" w:rsidRDefault="00885D0D">
      <w:pPr>
        <w:pStyle w:val="NormalBodyText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 xml:space="preserve">Certificate of Honorable Mention: Most Valued Student Employee, </w:t>
      </w:r>
      <w:r w:rsidRPr="006D1B03">
        <w:rPr>
          <w:rFonts w:asciiTheme="majorHAnsi" w:hAnsiTheme="majorHAnsi" w:cstheme="minorHAnsi"/>
          <w:b/>
          <w:sz w:val="20"/>
          <w:szCs w:val="20"/>
        </w:rPr>
        <w:t>Stony brook Hospital</w:t>
      </w:r>
      <w:r w:rsidR="00A8587E" w:rsidRPr="006D1B03">
        <w:rPr>
          <w:rFonts w:asciiTheme="majorHAnsi" w:hAnsiTheme="majorHAnsi" w:cstheme="minorHAnsi"/>
          <w:sz w:val="20"/>
          <w:szCs w:val="20"/>
        </w:rPr>
        <w:tab/>
      </w:r>
      <w:r w:rsidR="00A8587E" w:rsidRPr="006D1B03">
        <w:rPr>
          <w:rFonts w:asciiTheme="majorHAnsi" w:hAnsiTheme="majorHAnsi" w:cstheme="minorHAnsi"/>
          <w:sz w:val="20"/>
          <w:szCs w:val="20"/>
        </w:rPr>
        <w:tab/>
      </w:r>
      <w:r w:rsidRPr="006D1B03">
        <w:rPr>
          <w:rFonts w:asciiTheme="majorHAnsi" w:hAnsiTheme="majorHAnsi" w:cstheme="minorHAnsi"/>
          <w:sz w:val="20"/>
          <w:szCs w:val="20"/>
        </w:rPr>
        <w:t>03/29/2008</w:t>
      </w:r>
    </w:p>
    <w:p w:rsidR="00CA3A3D" w:rsidRPr="006D1B03" w:rsidRDefault="00885D0D">
      <w:pPr>
        <w:pStyle w:val="NormalBodyText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 xml:space="preserve">Certificate of Academic Excellence and Recognition, </w:t>
      </w:r>
      <w:r w:rsidRPr="006D1B03">
        <w:rPr>
          <w:rFonts w:asciiTheme="majorHAnsi" w:hAnsiTheme="majorHAnsi" w:cstheme="minorHAnsi"/>
          <w:b/>
          <w:sz w:val="20"/>
          <w:szCs w:val="20"/>
        </w:rPr>
        <w:t>Chi Alpha Epsilon Honor Society</w:t>
      </w:r>
      <w:r w:rsidR="00A8587E" w:rsidRPr="006D1B03">
        <w:rPr>
          <w:rFonts w:asciiTheme="majorHAnsi" w:hAnsiTheme="majorHAnsi" w:cstheme="minorHAnsi"/>
          <w:sz w:val="20"/>
          <w:szCs w:val="20"/>
        </w:rPr>
        <w:tab/>
      </w:r>
      <w:r w:rsidR="00A8587E" w:rsidRPr="006D1B03">
        <w:rPr>
          <w:rFonts w:asciiTheme="majorHAnsi" w:hAnsiTheme="majorHAnsi" w:cstheme="minorHAnsi"/>
          <w:sz w:val="20"/>
          <w:szCs w:val="20"/>
        </w:rPr>
        <w:tab/>
      </w:r>
      <w:r w:rsidRPr="006D1B03">
        <w:rPr>
          <w:rFonts w:asciiTheme="majorHAnsi" w:hAnsiTheme="majorHAnsi" w:cstheme="minorHAnsi"/>
          <w:sz w:val="20"/>
          <w:szCs w:val="20"/>
        </w:rPr>
        <w:t>12/06/2004</w:t>
      </w:r>
    </w:p>
    <w:p w:rsidR="00885D0D" w:rsidRPr="006D1B03" w:rsidRDefault="00885D0D">
      <w:pPr>
        <w:pStyle w:val="NormalBodyText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 xml:space="preserve">Certificate of Academic Achievement, </w:t>
      </w:r>
      <w:r w:rsidRPr="006D1B03">
        <w:rPr>
          <w:rFonts w:asciiTheme="majorHAnsi" w:hAnsiTheme="majorHAnsi" w:cstheme="minorHAnsi"/>
          <w:b/>
          <w:sz w:val="20"/>
          <w:szCs w:val="20"/>
        </w:rPr>
        <w:t>State University of New York</w:t>
      </w:r>
      <w:r w:rsidRPr="006D1B03">
        <w:rPr>
          <w:rFonts w:asciiTheme="majorHAnsi" w:hAnsiTheme="majorHAnsi" w:cstheme="minorHAnsi"/>
          <w:sz w:val="20"/>
          <w:szCs w:val="20"/>
        </w:rPr>
        <w:tab/>
      </w:r>
      <w:r w:rsidRPr="006D1B03">
        <w:rPr>
          <w:rFonts w:asciiTheme="majorHAnsi" w:hAnsiTheme="majorHAnsi" w:cstheme="minorHAnsi"/>
          <w:sz w:val="20"/>
          <w:szCs w:val="20"/>
        </w:rPr>
        <w:tab/>
      </w:r>
      <w:r w:rsidRPr="006D1B03">
        <w:rPr>
          <w:rFonts w:asciiTheme="majorHAnsi" w:hAnsiTheme="majorHAnsi" w:cstheme="minorHAnsi"/>
          <w:sz w:val="20"/>
          <w:szCs w:val="20"/>
        </w:rPr>
        <w:tab/>
        <w:t>05/03/2004</w:t>
      </w:r>
    </w:p>
    <w:p w:rsidR="00885D0D" w:rsidRPr="006D1B03" w:rsidRDefault="00885D0D">
      <w:pPr>
        <w:pStyle w:val="NormalBodyText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 xml:space="preserve">Dean’s List Recognition for Academic Excellence, </w:t>
      </w:r>
      <w:r w:rsidRPr="006D1B03">
        <w:rPr>
          <w:rFonts w:asciiTheme="majorHAnsi" w:hAnsiTheme="majorHAnsi" w:cstheme="minorHAnsi"/>
          <w:b/>
          <w:sz w:val="20"/>
          <w:szCs w:val="20"/>
        </w:rPr>
        <w:t>Stony Brook University</w:t>
      </w:r>
      <w:r w:rsidRPr="006D1B03">
        <w:rPr>
          <w:rFonts w:asciiTheme="majorHAnsi" w:hAnsiTheme="majorHAnsi" w:cstheme="minorHAnsi"/>
          <w:b/>
          <w:sz w:val="20"/>
          <w:szCs w:val="20"/>
        </w:rPr>
        <w:tab/>
      </w:r>
      <w:r w:rsidRPr="006D1B03">
        <w:rPr>
          <w:rFonts w:asciiTheme="majorHAnsi" w:hAnsiTheme="majorHAnsi" w:cstheme="minorHAnsi"/>
          <w:b/>
          <w:sz w:val="20"/>
          <w:szCs w:val="20"/>
        </w:rPr>
        <w:tab/>
      </w:r>
      <w:r w:rsidRPr="006D1B03">
        <w:rPr>
          <w:rFonts w:asciiTheme="majorHAnsi" w:hAnsiTheme="majorHAnsi" w:cstheme="minorHAnsi"/>
          <w:b/>
          <w:sz w:val="20"/>
          <w:szCs w:val="20"/>
        </w:rPr>
        <w:tab/>
      </w:r>
      <w:r w:rsidRPr="006D1B03">
        <w:rPr>
          <w:rFonts w:asciiTheme="majorHAnsi" w:hAnsiTheme="majorHAnsi" w:cstheme="minorHAnsi"/>
          <w:sz w:val="20"/>
          <w:szCs w:val="20"/>
        </w:rPr>
        <w:t>Spring 2004</w:t>
      </w:r>
    </w:p>
    <w:p w:rsidR="00885D0D" w:rsidRPr="006D1B03" w:rsidRDefault="00885D0D">
      <w:pPr>
        <w:pStyle w:val="NormalBodyText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 xml:space="preserve">Dean’s List Recognition for Academic Excellence, </w:t>
      </w:r>
      <w:r w:rsidRPr="006D1B03">
        <w:rPr>
          <w:rFonts w:asciiTheme="majorHAnsi" w:hAnsiTheme="majorHAnsi" w:cstheme="minorHAnsi"/>
          <w:b/>
          <w:sz w:val="20"/>
          <w:szCs w:val="20"/>
        </w:rPr>
        <w:t>Stony Brook University</w:t>
      </w:r>
      <w:r w:rsidRPr="006D1B03">
        <w:rPr>
          <w:rFonts w:asciiTheme="majorHAnsi" w:hAnsiTheme="majorHAnsi" w:cstheme="minorHAnsi"/>
          <w:b/>
          <w:sz w:val="20"/>
          <w:szCs w:val="20"/>
        </w:rPr>
        <w:tab/>
      </w:r>
      <w:r w:rsidRPr="006D1B03">
        <w:rPr>
          <w:rFonts w:asciiTheme="majorHAnsi" w:hAnsiTheme="majorHAnsi" w:cstheme="minorHAnsi"/>
          <w:b/>
          <w:sz w:val="20"/>
          <w:szCs w:val="20"/>
        </w:rPr>
        <w:tab/>
      </w:r>
      <w:r w:rsidRPr="006D1B03">
        <w:rPr>
          <w:rFonts w:asciiTheme="majorHAnsi" w:hAnsiTheme="majorHAnsi" w:cstheme="minorHAnsi"/>
          <w:b/>
          <w:sz w:val="20"/>
          <w:szCs w:val="20"/>
        </w:rPr>
        <w:tab/>
      </w:r>
      <w:r w:rsidRPr="006D1B03">
        <w:rPr>
          <w:rFonts w:asciiTheme="majorHAnsi" w:hAnsiTheme="majorHAnsi" w:cstheme="minorHAnsi"/>
          <w:sz w:val="20"/>
          <w:szCs w:val="20"/>
        </w:rPr>
        <w:t>Fall 2003</w:t>
      </w:r>
    </w:p>
    <w:p w:rsidR="00A8587E" w:rsidRPr="006D1B03" w:rsidRDefault="00885D0D">
      <w:pPr>
        <w:pStyle w:val="NormalBodyText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>Certificate of Excellence in Writing: Most Improved Student</w:t>
      </w:r>
      <w:r w:rsidR="00A8587E" w:rsidRPr="006D1B03">
        <w:rPr>
          <w:rFonts w:asciiTheme="majorHAnsi" w:hAnsiTheme="majorHAnsi" w:cstheme="minorHAnsi"/>
          <w:sz w:val="20"/>
          <w:szCs w:val="20"/>
        </w:rPr>
        <w:t xml:space="preserve">, </w:t>
      </w:r>
      <w:r w:rsidR="002C5724" w:rsidRPr="006D1B03">
        <w:rPr>
          <w:rFonts w:asciiTheme="majorHAnsi" w:hAnsiTheme="majorHAnsi" w:cstheme="minorHAnsi"/>
          <w:b/>
          <w:sz w:val="20"/>
          <w:szCs w:val="20"/>
        </w:rPr>
        <w:t xml:space="preserve">Stony Brook University </w:t>
      </w:r>
      <w:r w:rsidR="00A8587E" w:rsidRPr="006D1B03">
        <w:rPr>
          <w:rFonts w:asciiTheme="majorHAnsi" w:hAnsiTheme="majorHAnsi" w:cstheme="minorHAnsi"/>
          <w:b/>
          <w:sz w:val="20"/>
          <w:szCs w:val="20"/>
        </w:rPr>
        <w:tab/>
      </w:r>
      <w:r w:rsidR="00A8587E" w:rsidRPr="006D1B03">
        <w:rPr>
          <w:rFonts w:asciiTheme="majorHAnsi" w:hAnsiTheme="majorHAnsi" w:cstheme="minorHAnsi"/>
          <w:b/>
          <w:sz w:val="20"/>
          <w:szCs w:val="20"/>
        </w:rPr>
        <w:tab/>
      </w:r>
      <w:r w:rsidR="00A8587E" w:rsidRPr="006D1B03">
        <w:rPr>
          <w:rFonts w:asciiTheme="majorHAnsi" w:hAnsiTheme="majorHAnsi" w:cstheme="minorHAnsi"/>
          <w:sz w:val="20"/>
          <w:szCs w:val="20"/>
        </w:rPr>
        <w:t>Summer 2003</w:t>
      </w:r>
    </w:p>
    <w:p w:rsidR="00A8587E" w:rsidRPr="006D1B03" w:rsidRDefault="002C5724">
      <w:pPr>
        <w:pStyle w:val="NormalBodyText"/>
        <w:rPr>
          <w:rFonts w:asciiTheme="majorHAnsi" w:hAnsiTheme="majorHAnsi" w:cstheme="minorHAnsi"/>
          <w:b/>
          <w:sz w:val="20"/>
          <w:szCs w:val="20"/>
        </w:rPr>
      </w:pPr>
      <w:r w:rsidRPr="006D1B03">
        <w:rPr>
          <w:rFonts w:asciiTheme="majorHAnsi" w:hAnsiTheme="majorHAnsi" w:cstheme="minorHAnsi"/>
          <w:b/>
          <w:sz w:val="20"/>
          <w:szCs w:val="20"/>
        </w:rPr>
        <w:t>Educational Opportunity Prog</w:t>
      </w:r>
      <w:r w:rsidR="00502D39" w:rsidRPr="006D1B03">
        <w:rPr>
          <w:rFonts w:asciiTheme="majorHAnsi" w:hAnsiTheme="majorHAnsi" w:cstheme="minorHAnsi"/>
          <w:b/>
          <w:sz w:val="20"/>
          <w:szCs w:val="20"/>
        </w:rPr>
        <w:t>.</w:t>
      </w:r>
      <w:r w:rsidR="00502D39" w:rsidRPr="006D1B03">
        <w:rPr>
          <w:rFonts w:asciiTheme="majorHAnsi" w:hAnsiTheme="majorHAnsi" w:cstheme="minorHAnsi"/>
          <w:b/>
          <w:sz w:val="20"/>
          <w:szCs w:val="20"/>
        </w:rPr>
        <w:tab/>
      </w:r>
    </w:p>
    <w:p w:rsidR="00A8587E" w:rsidRPr="006D1B03" w:rsidRDefault="00F27543" w:rsidP="00A8587E">
      <w:pPr>
        <w:pStyle w:val="NormalBodyText"/>
        <w:rPr>
          <w:rFonts w:asciiTheme="majorHAnsi" w:hAnsiTheme="majorHAnsi" w:cstheme="minorHAnsi"/>
          <w:sz w:val="20"/>
          <w:szCs w:val="20"/>
        </w:rPr>
      </w:pPr>
      <w:r w:rsidRPr="006D1B03">
        <w:rPr>
          <w:rFonts w:asciiTheme="majorHAnsi" w:hAnsiTheme="majorHAnsi" w:cstheme="minorHAnsi"/>
          <w:sz w:val="20"/>
          <w:szCs w:val="20"/>
        </w:rPr>
        <w:t xml:space="preserve">Certificate of Nation Service: </w:t>
      </w:r>
      <w:r w:rsidRPr="006D1B03">
        <w:rPr>
          <w:rFonts w:asciiTheme="majorHAnsi" w:hAnsiTheme="majorHAnsi" w:cstheme="minorHAnsi"/>
          <w:b/>
          <w:sz w:val="20"/>
          <w:szCs w:val="20"/>
        </w:rPr>
        <w:t>AmeriCorp</w:t>
      </w:r>
      <w:r w:rsidR="00426D2B" w:rsidRPr="006D1B03">
        <w:rPr>
          <w:rFonts w:asciiTheme="majorHAnsi" w:hAnsiTheme="majorHAnsi" w:cstheme="minorHAnsi"/>
          <w:b/>
          <w:sz w:val="20"/>
          <w:szCs w:val="20"/>
        </w:rPr>
        <w:t>s</w:t>
      </w:r>
      <w:r w:rsidRPr="006D1B03">
        <w:rPr>
          <w:rFonts w:asciiTheme="majorHAnsi" w:hAnsiTheme="majorHAnsi" w:cstheme="minorHAnsi"/>
          <w:b/>
          <w:sz w:val="20"/>
          <w:szCs w:val="20"/>
        </w:rPr>
        <w:t xml:space="preserve"> &amp; Community Counseling and Medication Center</w:t>
      </w:r>
      <w:r w:rsidR="00A8587E" w:rsidRPr="006D1B03">
        <w:rPr>
          <w:rFonts w:asciiTheme="majorHAnsi" w:hAnsiTheme="majorHAnsi" w:cstheme="minorHAnsi"/>
          <w:b/>
          <w:sz w:val="20"/>
          <w:szCs w:val="20"/>
        </w:rPr>
        <w:tab/>
      </w:r>
      <w:r w:rsidR="00A8587E" w:rsidRPr="006D1B03">
        <w:rPr>
          <w:rFonts w:asciiTheme="majorHAnsi" w:hAnsiTheme="majorHAnsi" w:cstheme="minorHAnsi"/>
          <w:sz w:val="20"/>
          <w:szCs w:val="20"/>
        </w:rPr>
        <w:t>06/24/2003</w:t>
      </w:r>
    </w:p>
    <w:p w:rsidR="00403873" w:rsidRPr="006D1B03" w:rsidRDefault="00403873" w:rsidP="00A8587E">
      <w:pPr>
        <w:pStyle w:val="NormalBodyText"/>
        <w:rPr>
          <w:rFonts w:asciiTheme="majorHAnsi" w:hAnsiTheme="majorHAnsi" w:cstheme="minorHAnsi"/>
          <w:sz w:val="20"/>
          <w:szCs w:val="20"/>
        </w:rPr>
      </w:pPr>
    </w:p>
    <w:p w:rsidR="00403873" w:rsidRPr="006D1B03" w:rsidRDefault="00403873" w:rsidP="00A8587E">
      <w:pPr>
        <w:pStyle w:val="NormalBodyText"/>
        <w:rPr>
          <w:rFonts w:asciiTheme="majorHAnsi" w:hAnsiTheme="majorHAnsi" w:cstheme="minorHAnsi"/>
          <w:sz w:val="20"/>
          <w:szCs w:val="20"/>
        </w:rPr>
      </w:pPr>
    </w:p>
    <w:p w:rsidR="00843B5B" w:rsidRPr="006D1B03" w:rsidRDefault="00843B5B" w:rsidP="0088001C">
      <w:pPr>
        <w:pStyle w:val="NormalBodyText"/>
        <w:jc w:val="center"/>
        <w:rPr>
          <w:rFonts w:asciiTheme="majorHAnsi" w:hAnsiTheme="majorHAnsi" w:cstheme="minorHAnsi"/>
          <w:sz w:val="20"/>
          <w:szCs w:val="20"/>
        </w:rPr>
      </w:pPr>
    </w:p>
    <w:p w:rsidR="002C575D" w:rsidRPr="006D1B03" w:rsidRDefault="0088001C" w:rsidP="0088001C">
      <w:pPr>
        <w:pStyle w:val="NormalBodyText"/>
        <w:ind w:left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D1B03">
        <w:rPr>
          <w:rFonts w:asciiTheme="majorHAnsi" w:hAnsiTheme="majorHAnsi" w:cstheme="minorHAnsi"/>
          <w:b/>
          <w:sz w:val="24"/>
          <w:szCs w:val="24"/>
        </w:rPr>
        <w:t>WORK EXPERIENCE</w:t>
      </w:r>
    </w:p>
    <w:p w:rsidR="002C575D" w:rsidRPr="006D1B03" w:rsidRDefault="002C575D" w:rsidP="002C575D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Kings</w:t>
      </w:r>
      <w:r w:rsidR="006D26FE" w:rsidRPr="006D1B03">
        <w:rPr>
          <w:rFonts w:asciiTheme="majorHAnsi" w:hAnsiTheme="majorHAnsi"/>
          <w:sz w:val="20"/>
          <w:szCs w:val="20"/>
        </w:rPr>
        <w:t xml:space="preserve"> County Hospital Center</w:t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>09/2013 – present</w:t>
      </w:r>
    </w:p>
    <w:p w:rsidR="002C575D" w:rsidRPr="006D1B03" w:rsidRDefault="002C575D" w:rsidP="002C575D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b/>
          <w:sz w:val="20"/>
          <w:szCs w:val="20"/>
        </w:rPr>
        <w:t>Hospital Care Investigator</w:t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 xml:space="preserve">Brooklyn, N.Y.          </w:t>
      </w:r>
    </w:p>
    <w:p w:rsidR="002C575D" w:rsidRPr="006D1B03" w:rsidRDefault="002C575D" w:rsidP="002C575D">
      <w:pPr>
        <w:numPr>
          <w:ilvl w:val="0"/>
          <w:numId w:val="2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 xml:space="preserve">Ensure accuracy of ICD-9 Coding, </w:t>
      </w:r>
      <w:r w:rsidR="00B3668F" w:rsidRPr="006D1B03">
        <w:rPr>
          <w:rFonts w:asciiTheme="majorHAnsi" w:hAnsiTheme="majorHAnsi"/>
          <w:sz w:val="20"/>
          <w:szCs w:val="20"/>
        </w:rPr>
        <w:t>Transfer</w:t>
      </w:r>
      <w:r w:rsidRPr="006D1B03">
        <w:rPr>
          <w:rFonts w:asciiTheme="majorHAnsi" w:hAnsiTheme="majorHAnsi"/>
          <w:sz w:val="20"/>
          <w:szCs w:val="20"/>
        </w:rPr>
        <w:t xml:space="preserve"> diagnoses, discharge diagnoses &amp; overall patient information to file claim to insurer.</w:t>
      </w:r>
    </w:p>
    <w:p w:rsidR="002C575D" w:rsidRPr="006D1B03" w:rsidRDefault="002C575D" w:rsidP="002C575D">
      <w:pPr>
        <w:numPr>
          <w:ilvl w:val="0"/>
          <w:numId w:val="2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Calculate and reconcile payments using appropriate Scheme and DRG codes to ensure proper payment by insurance company.</w:t>
      </w:r>
    </w:p>
    <w:p w:rsidR="002C575D" w:rsidRPr="006D1B03" w:rsidRDefault="002C575D" w:rsidP="002C575D">
      <w:pPr>
        <w:numPr>
          <w:ilvl w:val="0"/>
          <w:numId w:val="2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Construct appeals for authorization issues, timely notifications, and others denial reason other than Medical Necessity for denied claims.</w:t>
      </w:r>
    </w:p>
    <w:p w:rsidR="002C575D" w:rsidRPr="006D1B03" w:rsidRDefault="002C575D" w:rsidP="002C575D">
      <w:pPr>
        <w:numPr>
          <w:ilvl w:val="0"/>
          <w:numId w:val="21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 xml:space="preserve">Verify, modify and code demographic and insurance data obtained from source documents, and enter such data into a computerized system. </w:t>
      </w:r>
    </w:p>
    <w:p w:rsidR="0088001C" w:rsidRPr="006D1B03" w:rsidRDefault="0088001C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88001C" w:rsidRPr="006D1B03" w:rsidRDefault="00B05B41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Art of Stepping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ab/>
        <w:t>08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>/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>20</w:t>
      </w:r>
      <w:r w:rsidR="00BE5E7E">
        <w:rPr>
          <w:rFonts w:asciiTheme="majorHAnsi" w:eastAsia="Times New Roman" w:hAnsiTheme="majorHAnsi" w:cs="Times New Roman"/>
          <w:sz w:val="20"/>
          <w:szCs w:val="20"/>
        </w:rPr>
        <w:t>15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– </w:t>
      </w:r>
      <w:r w:rsidR="00BD6988">
        <w:rPr>
          <w:rFonts w:asciiTheme="majorHAnsi" w:eastAsia="Times New Roman" w:hAnsiTheme="majorHAnsi" w:cs="Times New Roman"/>
          <w:sz w:val="20"/>
          <w:szCs w:val="20"/>
        </w:rPr>
        <w:t>08/2016</w:t>
      </w:r>
    </w:p>
    <w:p w:rsidR="0088001C" w:rsidRPr="006D1B03" w:rsidRDefault="00B05B41" w:rsidP="0088001C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S</w:t>
      </w:r>
      <w:r w:rsidR="00DA4283">
        <w:rPr>
          <w:rFonts w:asciiTheme="majorHAnsi" w:eastAsia="Times New Roman" w:hAnsiTheme="majorHAnsi" w:cs="Times New Roman"/>
          <w:b/>
          <w:sz w:val="20"/>
          <w:szCs w:val="20"/>
        </w:rPr>
        <w:t>tep Instructor/Site Coordin</w:t>
      </w:r>
      <w:r>
        <w:rPr>
          <w:rFonts w:asciiTheme="majorHAnsi" w:eastAsia="Times New Roman" w:hAnsiTheme="majorHAnsi" w:cs="Times New Roman"/>
          <w:b/>
          <w:sz w:val="20"/>
          <w:szCs w:val="20"/>
        </w:rPr>
        <w:t>ator</w:t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>New York, N.Y.</w:t>
      </w:r>
    </w:p>
    <w:p w:rsidR="0088001C" w:rsidRDefault="0088001C" w:rsidP="0088001C">
      <w:pPr>
        <w:pStyle w:val="ListParagraph"/>
        <w:numPr>
          <w:ilvl w:val="0"/>
          <w:numId w:val="12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Promote academic, social, and personal success for 25-30 students.</w:t>
      </w:r>
    </w:p>
    <w:p w:rsidR="0088001C" w:rsidRDefault="00B05B41" w:rsidP="001151F4">
      <w:pPr>
        <w:pStyle w:val="ListParagraph"/>
        <w:numPr>
          <w:ilvl w:val="0"/>
          <w:numId w:val="12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B05B41">
        <w:rPr>
          <w:rFonts w:asciiTheme="majorHAnsi" w:eastAsia="Times New Roman" w:hAnsiTheme="majorHAnsi" w:cs="Times New Roman"/>
          <w:sz w:val="20"/>
          <w:szCs w:val="20"/>
        </w:rPr>
        <w:t xml:space="preserve">Work with assigned school to teach stepping through the use of mathematical formulas. </w:t>
      </w:r>
    </w:p>
    <w:p w:rsidR="00B05B41" w:rsidRPr="00B05B41" w:rsidRDefault="00B05B41" w:rsidP="001151F4">
      <w:pPr>
        <w:pStyle w:val="ListParagraph"/>
        <w:numPr>
          <w:ilvl w:val="0"/>
          <w:numId w:val="12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Teach and prepare students for quarterly performances and external competitions</w:t>
      </w:r>
    </w:p>
    <w:p w:rsidR="00B05B41" w:rsidRDefault="00B05B41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B05B41" w:rsidRDefault="00B05B41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B05B41" w:rsidRDefault="00B05B41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B05B41" w:rsidRPr="006D1B03" w:rsidRDefault="00B05B41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88001C" w:rsidRPr="006D1B03" w:rsidRDefault="0088001C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88001C" w:rsidRPr="006D1B03" w:rsidRDefault="0088001C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88001C" w:rsidRPr="006D1B03" w:rsidRDefault="0088001C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6D26FE" w:rsidRPr="006D1B03" w:rsidRDefault="006D26FE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A477CA" w:rsidRDefault="00A477CA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88001C" w:rsidRPr="006D1B03" w:rsidRDefault="0088001C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NIA Co</w:t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>mmunity Services Network</w:t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>12/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>20</w:t>
      </w:r>
      <w:r w:rsidRPr="006D1B03">
        <w:rPr>
          <w:rFonts w:asciiTheme="majorHAnsi" w:eastAsia="Times New Roman" w:hAnsiTheme="majorHAnsi" w:cs="Times New Roman"/>
          <w:sz w:val="20"/>
          <w:szCs w:val="20"/>
        </w:rPr>
        <w:t>12 – 08/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>20</w:t>
      </w:r>
      <w:r w:rsidR="00B3305E">
        <w:rPr>
          <w:rFonts w:asciiTheme="majorHAnsi" w:eastAsia="Times New Roman" w:hAnsiTheme="majorHAnsi" w:cs="Times New Roman"/>
          <w:sz w:val="20"/>
          <w:szCs w:val="20"/>
        </w:rPr>
        <w:t>13</w:t>
      </w:r>
    </w:p>
    <w:p w:rsidR="0088001C" w:rsidRPr="006D1B03" w:rsidRDefault="0088001C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>Activity Special</w:t>
      </w:r>
      <w:r w:rsidR="006D26FE" w:rsidRPr="006D1B03">
        <w:rPr>
          <w:rFonts w:asciiTheme="majorHAnsi" w:eastAsia="Times New Roman" w:hAnsiTheme="majorHAnsi" w:cs="Times New Roman"/>
          <w:b/>
          <w:sz w:val="20"/>
          <w:szCs w:val="20"/>
        </w:rPr>
        <w:t>ist – Science Exploration</w:t>
      </w:r>
      <w:r w:rsidR="006D26FE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>Brooklyn, N.Y.</w:t>
      </w:r>
    </w:p>
    <w:p w:rsidR="0088001C" w:rsidRPr="006D1B03" w:rsidRDefault="0088001C" w:rsidP="0088001C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Developed weekly lesson plan of science activities for grades 1 – 5 and executed said plans on a daily basis to assigned classes.</w:t>
      </w:r>
    </w:p>
    <w:p w:rsidR="0088001C" w:rsidRPr="006D1B03" w:rsidRDefault="0088001C" w:rsidP="0088001C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Provided homework help and assistance with projects assigned from day school, attendance, and dismissal.</w:t>
      </w:r>
    </w:p>
    <w:p w:rsidR="002C575D" w:rsidRPr="006D1B03" w:rsidRDefault="005E6023" w:rsidP="002C575D">
      <w:pPr>
        <w:pStyle w:val="ListParagraph"/>
        <w:numPr>
          <w:ilvl w:val="0"/>
          <w:numId w:val="8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Maintain and develop parent involvement for all students.</w:t>
      </w:r>
    </w:p>
    <w:p w:rsidR="002C575D" w:rsidRPr="006D1B03" w:rsidRDefault="00C0439C" w:rsidP="002C575D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McK</w:t>
      </w:r>
      <w:r w:rsidR="006D26FE" w:rsidRPr="006D1B03">
        <w:rPr>
          <w:rFonts w:asciiTheme="majorHAnsi" w:hAnsiTheme="majorHAnsi"/>
          <w:sz w:val="20"/>
          <w:szCs w:val="20"/>
        </w:rPr>
        <w:t>inney Nursing Home</w:t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2C575D" w:rsidRPr="006D1B03">
        <w:rPr>
          <w:rFonts w:asciiTheme="majorHAnsi" w:hAnsiTheme="majorHAnsi"/>
          <w:sz w:val="20"/>
          <w:szCs w:val="20"/>
        </w:rPr>
        <w:t>11/2012 – 09/2013</w:t>
      </w:r>
    </w:p>
    <w:p w:rsidR="002C575D" w:rsidRPr="006D1B03" w:rsidRDefault="002C575D" w:rsidP="002C575D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b/>
          <w:sz w:val="20"/>
          <w:szCs w:val="20"/>
        </w:rPr>
        <w:t>Patient Care Associate</w:t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  <w:t xml:space="preserve"> </w:t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 xml:space="preserve">Brooklyn, N.Y.          </w:t>
      </w:r>
    </w:p>
    <w:p w:rsidR="002C575D" w:rsidRPr="006D1B03" w:rsidRDefault="002C575D" w:rsidP="002C575D">
      <w:pPr>
        <w:numPr>
          <w:ilvl w:val="0"/>
          <w:numId w:val="22"/>
        </w:numPr>
        <w:shd w:val="clear" w:color="auto" w:fill="FFFFFF"/>
        <w:spacing w:line="240" w:lineRule="auto"/>
        <w:rPr>
          <w:rFonts w:asciiTheme="majorHAnsi" w:hAnsiTheme="majorHAnsi"/>
          <w:sz w:val="20"/>
          <w:szCs w:val="20"/>
          <w:lang w:val="en"/>
        </w:rPr>
      </w:pPr>
      <w:r w:rsidRPr="006D1B03">
        <w:rPr>
          <w:rFonts w:asciiTheme="majorHAnsi" w:hAnsiTheme="majorHAnsi"/>
          <w:sz w:val="20"/>
          <w:szCs w:val="20"/>
          <w:lang w:val="en"/>
        </w:rPr>
        <w:t>Provided personal care assistance to residents as directed such as bathing, grooming, feeding and toileting</w:t>
      </w:r>
    </w:p>
    <w:p w:rsidR="002C575D" w:rsidRPr="006D1B03" w:rsidRDefault="002C575D" w:rsidP="002C575D">
      <w:pPr>
        <w:numPr>
          <w:ilvl w:val="0"/>
          <w:numId w:val="22"/>
        </w:numPr>
        <w:shd w:val="clear" w:color="auto" w:fill="FFFFFF"/>
        <w:spacing w:line="240" w:lineRule="auto"/>
        <w:rPr>
          <w:rFonts w:asciiTheme="majorHAnsi" w:hAnsiTheme="majorHAnsi"/>
          <w:sz w:val="20"/>
          <w:szCs w:val="20"/>
          <w:lang w:val="en"/>
        </w:rPr>
      </w:pPr>
      <w:r w:rsidRPr="006D1B03">
        <w:rPr>
          <w:rFonts w:asciiTheme="majorHAnsi" w:hAnsiTheme="majorHAnsi"/>
          <w:sz w:val="20"/>
          <w:szCs w:val="20"/>
          <w:lang w:val="en"/>
        </w:rPr>
        <w:t>Prepared residents for meals; serve and collect meal trays, assist in setting up table for residents to eat, provide liquids to residents as requested</w:t>
      </w:r>
    </w:p>
    <w:p w:rsidR="002C575D" w:rsidRPr="006D1B03" w:rsidRDefault="002C575D" w:rsidP="002C575D">
      <w:pPr>
        <w:numPr>
          <w:ilvl w:val="0"/>
          <w:numId w:val="22"/>
        </w:numPr>
        <w:shd w:val="clear" w:color="auto" w:fill="FFFFFF"/>
        <w:spacing w:line="240" w:lineRule="auto"/>
        <w:rPr>
          <w:rFonts w:asciiTheme="majorHAnsi" w:hAnsiTheme="majorHAnsi"/>
          <w:sz w:val="20"/>
          <w:szCs w:val="20"/>
          <w:lang w:val="en"/>
        </w:rPr>
      </w:pPr>
      <w:r w:rsidRPr="006D1B03">
        <w:rPr>
          <w:rFonts w:asciiTheme="majorHAnsi" w:hAnsiTheme="majorHAnsi"/>
          <w:sz w:val="20"/>
          <w:szCs w:val="20"/>
          <w:lang w:val="en"/>
        </w:rPr>
        <w:t>Obtained temperature, urine samples, weights, and intake/output measurements as ordered by Charge Nurse</w:t>
      </w:r>
    </w:p>
    <w:p w:rsidR="00403873" w:rsidRPr="006D1B03" w:rsidRDefault="002C575D" w:rsidP="002C575D">
      <w:pPr>
        <w:numPr>
          <w:ilvl w:val="0"/>
          <w:numId w:val="22"/>
        </w:numPr>
        <w:shd w:val="clear" w:color="auto" w:fill="FFFFFF"/>
        <w:spacing w:line="240" w:lineRule="auto"/>
        <w:rPr>
          <w:rFonts w:asciiTheme="majorHAnsi" w:hAnsiTheme="majorHAnsi"/>
          <w:sz w:val="20"/>
          <w:szCs w:val="20"/>
          <w:lang w:val="en"/>
        </w:rPr>
      </w:pPr>
      <w:r w:rsidRPr="006D1B03">
        <w:rPr>
          <w:rFonts w:asciiTheme="majorHAnsi" w:hAnsiTheme="majorHAnsi"/>
          <w:sz w:val="20"/>
          <w:szCs w:val="20"/>
          <w:lang w:val="en"/>
        </w:rPr>
        <w:t>Helped transfer, life, turn, and raise residents in bed. Applied restraints as directed by physician.</w:t>
      </w:r>
    </w:p>
    <w:p w:rsidR="00403873" w:rsidRPr="006D1B03" w:rsidRDefault="00403873" w:rsidP="002C575D">
      <w:pPr>
        <w:rPr>
          <w:rFonts w:asciiTheme="majorHAnsi" w:hAnsiTheme="majorHAnsi"/>
          <w:sz w:val="20"/>
          <w:szCs w:val="20"/>
        </w:rPr>
      </w:pPr>
    </w:p>
    <w:p w:rsidR="005E6023" w:rsidRPr="006D1B03" w:rsidRDefault="005E6023" w:rsidP="005E6023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St. Gile</w:t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>s International College</w:t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B3305E">
        <w:rPr>
          <w:rFonts w:asciiTheme="majorHAnsi" w:eastAsia="Times New Roman" w:hAnsiTheme="majorHAnsi" w:cs="Times New Roman"/>
          <w:sz w:val="20"/>
          <w:szCs w:val="20"/>
        </w:rPr>
        <w:t>07/2012 – 12</w:t>
      </w:r>
      <w:r w:rsidRPr="006D1B03">
        <w:rPr>
          <w:rFonts w:asciiTheme="majorHAnsi" w:eastAsia="Times New Roman" w:hAnsiTheme="majorHAnsi" w:cs="Times New Roman"/>
          <w:sz w:val="20"/>
          <w:szCs w:val="20"/>
        </w:rPr>
        <w:t>/2012</w:t>
      </w:r>
    </w:p>
    <w:p w:rsidR="005E6023" w:rsidRPr="006D1B03" w:rsidRDefault="006D26FE" w:rsidP="005E6023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>ESL Teacher</w:t>
      </w:r>
      <w:r w:rsidR="00DA4283">
        <w:rPr>
          <w:rFonts w:asciiTheme="majorHAnsi" w:eastAsia="Times New Roman" w:hAnsiTheme="majorHAnsi" w:cs="Times New Roman"/>
          <w:b/>
          <w:sz w:val="20"/>
          <w:szCs w:val="20"/>
        </w:rPr>
        <w:t xml:space="preserve"> (Temp)</w:t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>New York, N.Y.</w:t>
      </w:r>
    </w:p>
    <w:p w:rsidR="005E6023" w:rsidRPr="006D1B03" w:rsidRDefault="005E6023" w:rsidP="005E6023">
      <w:pPr>
        <w:numPr>
          <w:ilvl w:val="0"/>
          <w:numId w:val="7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Taught as lead teacher for various levels (beginner – advanced) of English courses for international students as needed according to schedule in a classroom setting.</w:t>
      </w:r>
    </w:p>
    <w:p w:rsidR="005E6023" w:rsidRPr="006D1B03" w:rsidRDefault="005E6023" w:rsidP="005E6023">
      <w:pPr>
        <w:numPr>
          <w:ilvl w:val="0"/>
          <w:numId w:val="7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Conducted one-one-one English teaching session with students who wanted extra help.</w:t>
      </w:r>
    </w:p>
    <w:p w:rsidR="005E6023" w:rsidRPr="006D1B03" w:rsidRDefault="005E6023" w:rsidP="005E6023">
      <w:pPr>
        <w:numPr>
          <w:ilvl w:val="0"/>
          <w:numId w:val="7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Substituted as needed for absentee teachers.</w:t>
      </w:r>
    </w:p>
    <w:p w:rsidR="005E6023" w:rsidRPr="006D1B03" w:rsidRDefault="005E6023" w:rsidP="002C575D">
      <w:pPr>
        <w:rPr>
          <w:rFonts w:asciiTheme="majorHAnsi" w:hAnsiTheme="majorHAnsi"/>
          <w:sz w:val="20"/>
          <w:szCs w:val="20"/>
        </w:rPr>
      </w:pPr>
    </w:p>
    <w:p w:rsidR="002C575D" w:rsidRPr="006D1B03" w:rsidRDefault="002C575D" w:rsidP="002C575D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 xml:space="preserve">Fire Department of New York </w:t>
      </w:r>
      <w:r w:rsidRPr="006D1B03">
        <w:rPr>
          <w:rFonts w:asciiTheme="majorHAnsi" w:hAnsiTheme="majorHAnsi"/>
          <w:sz w:val="20"/>
          <w:szCs w:val="20"/>
        </w:rPr>
        <w:tab/>
        <w:t xml:space="preserve">                                    </w:t>
      </w:r>
      <w:r w:rsidR="006D26FE" w:rsidRPr="006D1B03">
        <w:rPr>
          <w:rFonts w:asciiTheme="majorHAnsi" w:hAnsiTheme="majorHAnsi"/>
          <w:sz w:val="20"/>
          <w:szCs w:val="20"/>
        </w:rPr>
        <w:t xml:space="preserve">                            </w:t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DA4283">
        <w:rPr>
          <w:rFonts w:asciiTheme="majorHAnsi" w:hAnsiTheme="majorHAnsi"/>
          <w:sz w:val="20"/>
          <w:szCs w:val="20"/>
        </w:rPr>
        <w:t>03/2012 – 09</w:t>
      </w:r>
      <w:r w:rsidRPr="006D1B03">
        <w:rPr>
          <w:rFonts w:asciiTheme="majorHAnsi" w:hAnsiTheme="majorHAnsi"/>
          <w:sz w:val="20"/>
          <w:szCs w:val="20"/>
        </w:rPr>
        <w:t>/2012</w:t>
      </w:r>
    </w:p>
    <w:p w:rsidR="002C575D" w:rsidRPr="006D1B03" w:rsidRDefault="002C575D" w:rsidP="002C575D">
      <w:pPr>
        <w:rPr>
          <w:rFonts w:asciiTheme="majorHAnsi" w:hAnsiTheme="majorHAnsi"/>
          <w:b/>
          <w:sz w:val="20"/>
          <w:szCs w:val="20"/>
        </w:rPr>
      </w:pPr>
      <w:r w:rsidRPr="006D1B03">
        <w:rPr>
          <w:rFonts w:asciiTheme="majorHAnsi" w:hAnsiTheme="majorHAnsi"/>
          <w:b/>
          <w:sz w:val="20"/>
          <w:szCs w:val="20"/>
        </w:rPr>
        <w:t>Emerge</w:t>
      </w:r>
      <w:r w:rsidR="006D26FE" w:rsidRPr="006D1B03">
        <w:rPr>
          <w:rFonts w:asciiTheme="majorHAnsi" w:hAnsiTheme="majorHAnsi"/>
          <w:b/>
          <w:sz w:val="20"/>
          <w:szCs w:val="20"/>
        </w:rPr>
        <w:t xml:space="preserve">ncy Medical Technician  </w:t>
      </w:r>
      <w:r w:rsidR="006D26FE" w:rsidRPr="006D1B03">
        <w:rPr>
          <w:rFonts w:asciiTheme="majorHAnsi" w:hAnsiTheme="majorHAnsi"/>
          <w:b/>
          <w:sz w:val="20"/>
          <w:szCs w:val="20"/>
        </w:rPr>
        <w:tab/>
      </w:r>
      <w:r w:rsidR="006D26FE" w:rsidRPr="006D1B03">
        <w:rPr>
          <w:rFonts w:asciiTheme="majorHAnsi" w:hAnsiTheme="majorHAnsi"/>
          <w:b/>
          <w:sz w:val="20"/>
          <w:szCs w:val="20"/>
        </w:rPr>
        <w:tab/>
      </w:r>
      <w:r w:rsidR="006D26FE" w:rsidRPr="006D1B03">
        <w:rPr>
          <w:rFonts w:asciiTheme="majorHAnsi" w:hAnsiTheme="majorHAnsi"/>
          <w:b/>
          <w:sz w:val="20"/>
          <w:szCs w:val="20"/>
        </w:rPr>
        <w:tab/>
      </w:r>
      <w:r w:rsidR="006D26FE" w:rsidRPr="006D1B03">
        <w:rPr>
          <w:rFonts w:asciiTheme="majorHAnsi" w:hAnsiTheme="majorHAnsi"/>
          <w:b/>
          <w:sz w:val="20"/>
          <w:szCs w:val="20"/>
        </w:rPr>
        <w:tab/>
      </w:r>
      <w:r w:rsidR="006D26FE" w:rsidRPr="006D1B03">
        <w:rPr>
          <w:rFonts w:asciiTheme="majorHAnsi" w:hAnsiTheme="majorHAnsi"/>
          <w:b/>
          <w:sz w:val="20"/>
          <w:szCs w:val="20"/>
        </w:rPr>
        <w:tab/>
      </w:r>
      <w:r w:rsidR="006D26FE" w:rsidRPr="006D1B03">
        <w:rPr>
          <w:rFonts w:asciiTheme="majorHAnsi" w:hAnsiTheme="majorHAnsi"/>
          <w:b/>
          <w:sz w:val="20"/>
          <w:szCs w:val="20"/>
        </w:rPr>
        <w:tab/>
      </w:r>
      <w:r w:rsidR="006D26FE" w:rsidRPr="006D1B03">
        <w:rPr>
          <w:rFonts w:asciiTheme="majorHAnsi" w:hAnsiTheme="majorHAnsi"/>
          <w:b/>
          <w:sz w:val="20"/>
          <w:szCs w:val="20"/>
        </w:rPr>
        <w:tab/>
      </w:r>
      <w:r w:rsidR="006D26FE" w:rsidRPr="006D1B03">
        <w:rPr>
          <w:rFonts w:asciiTheme="majorHAnsi" w:hAnsiTheme="majorHAnsi"/>
          <w:b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>Bayside, N.Y.</w:t>
      </w:r>
      <w:r w:rsidRPr="006D1B03">
        <w:rPr>
          <w:rFonts w:asciiTheme="majorHAnsi" w:hAnsiTheme="majorHAnsi"/>
          <w:b/>
          <w:sz w:val="20"/>
          <w:szCs w:val="20"/>
        </w:rPr>
        <w:t xml:space="preserve">            </w:t>
      </w:r>
    </w:p>
    <w:p w:rsidR="002C575D" w:rsidRPr="006D1B03" w:rsidRDefault="002C575D" w:rsidP="002C575D">
      <w:pPr>
        <w:numPr>
          <w:ilvl w:val="0"/>
          <w:numId w:val="19"/>
        </w:numP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Opened and maintained an airway, ventilated patients administered CPR, including use of automated external defibrillators.</w:t>
      </w:r>
    </w:p>
    <w:p w:rsidR="002C575D" w:rsidRPr="006D1B03" w:rsidRDefault="002C575D" w:rsidP="002C575D">
      <w:pPr>
        <w:numPr>
          <w:ilvl w:val="0"/>
          <w:numId w:val="19"/>
        </w:numP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Controlled hemorrhage, treatment of hypo-perfusion, bandaging wounds.</w:t>
      </w:r>
    </w:p>
    <w:p w:rsidR="002C575D" w:rsidRPr="006D1B03" w:rsidRDefault="002C575D" w:rsidP="002C575D">
      <w:pPr>
        <w:numPr>
          <w:ilvl w:val="0"/>
          <w:numId w:val="19"/>
        </w:numP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Immobilized of painful, swollen, or deformed extremities, deformed neck or spine.</w:t>
      </w:r>
    </w:p>
    <w:p w:rsidR="002C575D" w:rsidRPr="006D1B03" w:rsidRDefault="002C575D" w:rsidP="002C575D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Assisted patients with prescribed medications, including sublingual nitroglycerin, epinephrine auto-injectors, &amp; hand-held aerosol inhalers, administration of oxygen, oral glucose and activated charcoal.</w:t>
      </w:r>
    </w:p>
    <w:p w:rsidR="002C575D" w:rsidRPr="006D1B03" w:rsidRDefault="002C575D" w:rsidP="002C575D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Reassured patients and bystanders by working in a confident, efficient manner.</w:t>
      </w:r>
    </w:p>
    <w:p w:rsidR="005E6023" w:rsidRPr="006D1B03" w:rsidRDefault="005E6023" w:rsidP="005E6023">
      <w:pPr>
        <w:pStyle w:val="NormalBodyText"/>
        <w:ind w:left="0"/>
        <w:rPr>
          <w:rFonts w:asciiTheme="majorHAnsi" w:hAnsiTheme="majorHAnsi" w:cstheme="minorHAnsi"/>
          <w:b/>
          <w:sz w:val="20"/>
          <w:szCs w:val="20"/>
        </w:rPr>
      </w:pPr>
    </w:p>
    <w:p w:rsidR="0088001C" w:rsidRPr="0088001C" w:rsidRDefault="00DA4283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Visiting Nurse Service o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 xml:space="preserve">f N.Y. Choice Health Plans 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88001C" w:rsidRPr="0088001C">
        <w:rPr>
          <w:rFonts w:asciiTheme="majorHAnsi" w:eastAsia="Times New Roman" w:hAnsiTheme="majorHAnsi" w:cs="Times New Roman"/>
          <w:sz w:val="20"/>
          <w:szCs w:val="20"/>
        </w:rPr>
        <w:t>01/2011 – 05/2011</w:t>
      </w:r>
    </w:p>
    <w:p w:rsidR="005E6023" w:rsidRPr="006D1B03" w:rsidRDefault="0088001C" w:rsidP="006D26FE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88001C">
        <w:rPr>
          <w:rFonts w:asciiTheme="majorHAnsi" w:eastAsia="Times New Roman" w:hAnsiTheme="majorHAnsi" w:cs="Times New Roman"/>
          <w:b/>
          <w:sz w:val="20"/>
          <w:szCs w:val="20"/>
        </w:rPr>
        <w:t xml:space="preserve">Administrative Coordinator </w:t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>(Temp)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>New York, N.Y.</w:t>
      </w:r>
    </w:p>
    <w:p w:rsidR="005E6023" w:rsidRPr="006D1B03" w:rsidRDefault="0088001C" w:rsidP="005E6023">
      <w:pPr>
        <w:pStyle w:val="ListParagraph"/>
        <w:numPr>
          <w:ilvl w:val="0"/>
          <w:numId w:val="31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 xml:space="preserve">Tracked and received promotional items ordered by the 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>Sales and Marketing Department.</w:t>
      </w:r>
    </w:p>
    <w:p w:rsidR="005E6023" w:rsidRPr="006D1B03" w:rsidRDefault="005E6023" w:rsidP="005E6023">
      <w:pPr>
        <w:pStyle w:val="ListParagraph"/>
        <w:numPr>
          <w:ilvl w:val="0"/>
          <w:numId w:val="31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O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 xml:space="preserve">rganized and kept log of supply closet. </w:t>
      </w:r>
    </w:p>
    <w:p w:rsidR="005E6023" w:rsidRPr="006D1B03" w:rsidRDefault="0088001C" w:rsidP="005E6023">
      <w:pPr>
        <w:pStyle w:val="ListParagraph"/>
        <w:numPr>
          <w:ilvl w:val="0"/>
          <w:numId w:val="31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 xml:space="preserve">Collected and setup payment vouchers for departmental invoices. </w:t>
      </w:r>
    </w:p>
    <w:p w:rsidR="0088001C" w:rsidRPr="006D1B03" w:rsidRDefault="00B3305E" w:rsidP="005E6023">
      <w:pPr>
        <w:pStyle w:val="ListParagraph"/>
        <w:numPr>
          <w:ilvl w:val="0"/>
          <w:numId w:val="31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Prepared and edited PowerP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>oint presentations for New Sales Representative trainings and Executive meetings.</w:t>
      </w:r>
    </w:p>
    <w:p w:rsidR="005E6023" w:rsidRPr="006D1B03" w:rsidRDefault="005E6023" w:rsidP="005E6023">
      <w:pPr>
        <w:pStyle w:val="ListParagraph"/>
        <w:numPr>
          <w:ilvl w:val="0"/>
          <w:numId w:val="31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Organized, entered, and assigned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 xml:space="preserve"> MLTC (Long-term Care) and Medicaid lea</w:t>
      </w:r>
      <w:r w:rsidRPr="006D1B03">
        <w:rPr>
          <w:rFonts w:asciiTheme="majorHAnsi" w:eastAsia="Times New Roman" w:hAnsiTheme="majorHAnsi" w:cs="Times New Roman"/>
          <w:sz w:val="20"/>
          <w:szCs w:val="20"/>
        </w:rPr>
        <w:t>ds throughout the five boroughs Constructed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 xml:space="preserve"> weekly and monthly pivot tables</w:t>
      </w:r>
      <w:r w:rsidRPr="006D1B03">
        <w:rPr>
          <w:rFonts w:asciiTheme="majorHAnsi" w:eastAsia="Times New Roman" w:hAnsiTheme="majorHAnsi" w:cs="Times New Roman"/>
          <w:sz w:val="20"/>
          <w:szCs w:val="20"/>
        </w:rPr>
        <w:t>, sales graphs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 xml:space="preserve"> and retention reports. </w:t>
      </w:r>
    </w:p>
    <w:p w:rsidR="0088001C" w:rsidRPr="006D1B03" w:rsidRDefault="0088001C" w:rsidP="0088001C">
      <w:pPr>
        <w:pStyle w:val="ListParagraph"/>
        <w:numPr>
          <w:ilvl w:val="0"/>
          <w:numId w:val="31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Created new search criterion and organized raw Sales data which resulted in 67% increase in accuracy of Sales appointment results.</w:t>
      </w:r>
    </w:p>
    <w:p w:rsidR="0088001C" w:rsidRPr="0088001C" w:rsidRDefault="005E6023" w:rsidP="006D26FE">
      <w:pPr>
        <w:spacing w:line="240" w:lineRule="auto"/>
        <w:ind w:left="360" w:hanging="360"/>
        <w:rPr>
          <w:rFonts w:asciiTheme="majorHAnsi" w:eastAsia="Times New Roman" w:hAnsiTheme="majorHAnsi" w:cs="Times New Roman"/>
          <w:bCs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bCs/>
          <w:sz w:val="20"/>
          <w:szCs w:val="20"/>
        </w:rPr>
        <w:t xml:space="preserve">Brownsville Multi-Service Family Health Center                                                    </w:t>
      </w:r>
      <w:r w:rsidR="006D26FE" w:rsidRPr="006D1B03">
        <w:rPr>
          <w:rFonts w:asciiTheme="majorHAnsi" w:eastAsia="Times New Roman" w:hAnsiTheme="majorHAnsi" w:cs="Times New Roman"/>
          <w:bCs/>
          <w:sz w:val="20"/>
          <w:szCs w:val="20"/>
        </w:rPr>
        <w:t xml:space="preserve">                   </w:t>
      </w:r>
      <w:r w:rsidR="006D26FE" w:rsidRPr="006D1B03">
        <w:rPr>
          <w:rFonts w:asciiTheme="majorHAnsi" w:eastAsia="Times New Roman" w:hAnsiTheme="majorHAnsi" w:cs="Times New Roman"/>
          <w:bCs/>
          <w:sz w:val="20"/>
          <w:szCs w:val="20"/>
        </w:rPr>
        <w:tab/>
        <w:t xml:space="preserve">                             </w:t>
      </w:r>
      <w:r w:rsidR="006D26FE" w:rsidRPr="006D1B03">
        <w:rPr>
          <w:rFonts w:asciiTheme="majorHAnsi" w:eastAsia="Times New Roman" w:hAnsiTheme="majorHAnsi" w:cs="Times New Roman"/>
          <w:bCs/>
          <w:sz w:val="20"/>
          <w:szCs w:val="20"/>
        </w:rPr>
        <w:tab/>
      </w:r>
      <w:r w:rsidR="0088001C" w:rsidRPr="0088001C">
        <w:rPr>
          <w:rFonts w:asciiTheme="majorHAnsi" w:eastAsia="Times New Roman" w:hAnsiTheme="majorHAnsi" w:cs="Times New Roman"/>
          <w:bCs/>
          <w:sz w:val="20"/>
          <w:szCs w:val="20"/>
        </w:rPr>
        <w:t>11/2009 – 08/2010</w:t>
      </w:r>
    </w:p>
    <w:p w:rsidR="005E6023" w:rsidRPr="006D1B03" w:rsidRDefault="0088001C" w:rsidP="006D26FE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88001C">
        <w:rPr>
          <w:rFonts w:asciiTheme="majorHAnsi" w:eastAsia="Times New Roman" w:hAnsiTheme="majorHAnsi" w:cs="Times New Roman"/>
          <w:b/>
          <w:sz w:val="20"/>
          <w:szCs w:val="20"/>
        </w:rPr>
        <w:t>Family Counselor</w:t>
      </w:r>
      <w:r w:rsidR="00DA4283">
        <w:rPr>
          <w:rFonts w:asciiTheme="majorHAnsi" w:eastAsia="Times New Roman" w:hAnsiTheme="majorHAnsi" w:cs="Times New Roman"/>
          <w:b/>
          <w:sz w:val="20"/>
          <w:szCs w:val="20"/>
        </w:rPr>
        <w:t xml:space="preserve"> (Grant Contract)</w:t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Cs/>
          <w:sz w:val="20"/>
          <w:szCs w:val="20"/>
        </w:rPr>
        <w:t>Brooklyn, N.Y.</w:t>
      </w:r>
    </w:p>
    <w:p w:rsidR="005E6023" w:rsidRPr="006D1B03" w:rsidRDefault="0088001C" w:rsidP="005E6023">
      <w:pPr>
        <w:pStyle w:val="ListParagraph"/>
        <w:numPr>
          <w:ilvl w:val="0"/>
          <w:numId w:val="32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Facilitated individual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 xml:space="preserve"> and group counseling sessions.</w:t>
      </w:r>
    </w:p>
    <w:p w:rsidR="0088001C" w:rsidRPr="006D1B03" w:rsidRDefault="005E6023" w:rsidP="005E6023">
      <w:pPr>
        <w:pStyle w:val="ListParagraph"/>
        <w:numPr>
          <w:ilvl w:val="0"/>
          <w:numId w:val="32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  <w:u w:val="single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M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>et with parents and assisted families in submitting documentation correctly and on time.</w:t>
      </w:r>
    </w:p>
    <w:p w:rsidR="0088001C" w:rsidRPr="006D1B03" w:rsidRDefault="0088001C" w:rsidP="005E6023">
      <w:pPr>
        <w:pStyle w:val="ListParagraph"/>
        <w:numPr>
          <w:ilvl w:val="0"/>
          <w:numId w:val="28"/>
        </w:numPr>
        <w:tabs>
          <w:tab w:val="left" w:pos="360"/>
        </w:tabs>
        <w:spacing w:after="12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Initiated telephone contact with families to monitor and promote their involvement in the program.</w:t>
      </w:r>
    </w:p>
    <w:p w:rsidR="0088001C" w:rsidRPr="006D1B03" w:rsidRDefault="0088001C" w:rsidP="00C94E30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Conducted in-service training programs and coordinated educational workshops and social networking events for program clientele.</w:t>
      </w:r>
    </w:p>
    <w:p w:rsidR="0088001C" w:rsidRPr="0088001C" w:rsidRDefault="005E6023" w:rsidP="0088001C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Stony Brook Hospital Timekeeping</w:t>
      </w:r>
      <w:r w:rsidR="0088001C" w:rsidRPr="0088001C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88001C" w:rsidRPr="0088001C">
        <w:rPr>
          <w:rFonts w:asciiTheme="majorHAnsi" w:eastAsia="Times New Roman" w:hAnsiTheme="majorHAnsi" w:cs="Times New Roman"/>
          <w:sz w:val="20"/>
          <w:szCs w:val="20"/>
        </w:rPr>
        <w:t>06/2006 – 05/2009</w:t>
      </w:r>
    </w:p>
    <w:p w:rsidR="005E6023" w:rsidRPr="006D1B03" w:rsidRDefault="0088001C" w:rsidP="0088001C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88001C">
        <w:rPr>
          <w:rFonts w:asciiTheme="majorHAnsi" w:eastAsia="Times New Roman" w:hAnsiTheme="majorHAnsi" w:cs="Times New Roman"/>
          <w:b/>
          <w:sz w:val="20"/>
          <w:szCs w:val="20"/>
        </w:rPr>
        <w:t>Payroll/Finance Assistant</w:t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5E6023" w:rsidRPr="0088001C">
        <w:rPr>
          <w:rFonts w:asciiTheme="majorHAnsi" w:eastAsia="Times New Roman" w:hAnsiTheme="majorHAnsi" w:cs="Times New Roman"/>
          <w:sz w:val="20"/>
          <w:szCs w:val="20"/>
        </w:rPr>
        <w:t>Stony Brook, N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>.</w:t>
      </w:r>
      <w:r w:rsidR="005E6023" w:rsidRPr="0088001C">
        <w:rPr>
          <w:rFonts w:asciiTheme="majorHAnsi" w:eastAsia="Times New Roman" w:hAnsiTheme="majorHAnsi" w:cs="Times New Roman"/>
          <w:sz w:val="20"/>
          <w:szCs w:val="20"/>
        </w:rPr>
        <w:t>Y</w:t>
      </w:r>
      <w:r w:rsidR="005E6023" w:rsidRPr="006D1B03">
        <w:rPr>
          <w:rFonts w:asciiTheme="majorHAnsi" w:eastAsia="Times New Roman" w:hAnsiTheme="majorHAnsi" w:cs="Times New Roman"/>
          <w:sz w:val="20"/>
          <w:szCs w:val="20"/>
        </w:rPr>
        <w:t>.</w:t>
      </w:r>
    </w:p>
    <w:p w:rsidR="005E6023" w:rsidRPr="006D1B03" w:rsidRDefault="0088001C" w:rsidP="005E6023">
      <w:pPr>
        <w:pStyle w:val="ListParagraph"/>
        <w:numPr>
          <w:ilvl w:val="0"/>
          <w:numId w:val="33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 xml:space="preserve">Calculated sick leave, vacation time, and comp time, performed demographic editing in PeopleSoft </w:t>
      </w:r>
    </w:p>
    <w:p w:rsidR="0088001C" w:rsidRPr="006D1B03" w:rsidRDefault="005E6023" w:rsidP="005E6023">
      <w:pPr>
        <w:pStyle w:val="ListParagraph"/>
        <w:numPr>
          <w:ilvl w:val="0"/>
          <w:numId w:val="33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  <w:u w:val="single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A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>ssisted management in purging terminated or retired employee files.</w:t>
      </w:r>
    </w:p>
    <w:p w:rsidR="0088001C" w:rsidRPr="006D1B03" w:rsidRDefault="0088001C" w:rsidP="005E6023">
      <w:pPr>
        <w:pStyle w:val="ListParagraph"/>
        <w:numPr>
          <w:ilvl w:val="0"/>
          <w:numId w:val="33"/>
        </w:numPr>
        <w:spacing w:after="12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Supervised 4-person team during auditing season; assigned tasks to manually audit and update employee timesheets.</w:t>
      </w:r>
    </w:p>
    <w:p w:rsidR="0088001C" w:rsidRPr="006D1B03" w:rsidRDefault="0088001C" w:rsidP="00C94E30">
      <w:pPr>
        <w:pStyle w:val="ListParagraph"/>
        <w:numPr>
          <w:ilvl w:val="0"/>
          <w:numId w:val="33"/>
        </w:num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Completely revamped company’s filing system resulting in 85% increase in administrative processing and maximization of existing office space—earned </w:t>
      </w:r>
      <w:r w:rsidRPr="006D1B03">
        <w:rPr>
          <w:rFonts w:asciiTheme="majorHAnsi" w:eastAsia="Times New Roman" w:hAnsiTheme="majorHAnsi" w:cs="Times New Roman"/>
          <w:i/>
          <w:sz w:val="20"/>
          <w:szCs w:val="20"/>
        </w:rPr>
        <w:t>S</w:t>
      </w:r>
      <w:r w:rsidR="00DE725C" w:rsidRPr="006D1B03">
        <w:rPr>
          <w:rFonts w:asciiTheme="majorHAnsi" w:eastAsia="Times New Roman" w:hAnsiTheme="majorHAnsi" w:cs="Times New Roman"/>
          <w:i/>
          <w:sz w:val="20"/>
          <w:szCs w:val="20"/>
        </w:rPr>
        <w:t>tudent of the Year Award in 2008</w:t>
      </w:r>
      <w:r w:rsidRPr="006D1B03">
        <w:rPr>
          <w:rFonts w:asciiTheme="majorHAnsi" w:eastAsia="Times New Roman" w:hAnsiTheme="majorHAnsi" w:cs="Times New Roman"/>
          <w:i/>
          <w:sz w:val="20"/>
          <w:szCs w:val="20"/>
        </w:rPr>
        <w:t>.</w:t>
      </w:r>
    </w:p>
    <w:p w:rsidR="00C94E30" w:rsidRPr="006D1B03" w:rsidRDefault="00C94E30" w:rsidP="00C94E30">
      <w:pPr>
        <w:tabs>
          <w:tab w:val="left" w:pos="0"/>
        </w:tabs>
        <w:spacing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:rsidR="00C94E30" w:rsidRPr="006D1B03" w:rsidRDefault="00C94E30" w:rsidP="00C94E30">
      <w:pPr>
        <w:pStyle w:val="NormalBodyText"/>
        <w:ind w:left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D1B03">
        <w:rPr>
          <w:rFonts w:asciiTheme="majorHAnsi" w:hAnsiTheme="majorHAnsi" w:cstheme="minorHAnsi"/>
          <w:b/>
          <w:sz w:val="24"/>
          <w:szCs w:val="24"/>
        </w:rPr>
        <w:t>WORK EXPERIENCE CONTINUED</w:t>
      </w:r>
    </w:p>
    <w:p w:rsidR="00C94E30" w:rsidRPr="006D1B03" w:rsidRDefault="00C94E30" w:rsidP="00C94E30">
      <w:pPr>
        <w:tabs>
          <w:tab w:val="left" w:pos="0"/>
        </w:tabs>
        <w:spacing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:rsidR="0088001C" w:rsidRPr="0088001C" w:rsidRDefault="006D26FE" w:rsidP="00C94E30">
      <w:pPr>
        <w:tabs>
          <w:tab w:val="left" w:pos="0"/>
        </w:tabs>
        <w:spacing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 xml:space="preserve">Stony Brook Hospital Help Desk </w:t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88001C" w:rsidRPr="0088001C">
        <w:rPr>
          <w:rFonts w:asciiTheme="majorHAnsi" w:eastAsia="Times New Roman" w:hAnsiTheme="majorHAnsi" w:cs="Times New Roman"/>
          <w:sz w:val="20"/>
          <w:szCs w:val="20"/>
        </w:rPr>
        <w:t>06/2007 – 06/2008</w:t>
      </w:r>
    </w:p>
    <w:p w:rsidR="00DE725C" w:rsidRPr="006D1B03" w:rsidRDefault="0088001C" w:rsidP="0088001C">
      <w:pPr>
        <w:tabs>
          <w:tab w:val="left" w:pos="0"/>
        </w:tabs>
        <w:spacing w:line="240" w:lineRule="auto"/>
        <w:ind w:left="360" w:hanging="360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88001C">
        <w:rPr>
          <w:rFonts w:asciiTheme="majorHAnsi" w:eastAsia="Times New Roman" w:hAnsiTheme="majorHAnsi" w:cs="Times New Roman"/>
          <w:b/>
          <w:sz w:val="20"/>
          <w:szCs w:val="20"/>
        </w:rPr>
        <w:t xml:space="preserve">Help </w:t>
      </w:r>
      <w:r w:rsidR="00DE725C" w:rsidRPr="006D1B03">
        <w:rPr>
          <w:rFonts w:asciiTheme="majorHAnsi" w:eastAsia="Times New Roman" w:hAnsiTheme="majorHAnsi" w:cs="Times New Roman"/>
          <w:b/>
          <w:sz w:val="20"/>
          <w:szCs w:val="20"/>
        </w:rPr>
        <w:t>Desk Analyst</w:t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>Stony Brook, N.Y.</w:t>
      </w:r>
    </w:p>
    <w:p w:rsidR="00DE725C" w:rsidRPr="006D1B03" w:rsidRDefault="0088001C" w:rsidP="00DE725C">
      <w:pPr>
        <w:pStyle w:val="ListParagraph"/>
        <w:numPr>
          <w:ilvl w:val="0"/>
          <w:numId w:val="34"/>
        </w:numPr>
        <w:tabs>
          <w:tab w:val="left" w:pos="0"/>
        </w:tabs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Answered the Help Desk phone, collected information p</w:t>
      </w:r>
      <w:r w:rsidR="00DE725C" w:rsidRPr="006D1B03">
        <w:rPr>
          <w:rFonts w:asciiTheme="majorHAnsi" w:eastAsia="Times New Roman" w:hAnsiTheme="majorHAnsi" w:cs="Times New Roman"/>
          <w:sz w:val="20"/>
          <w:szCs w:val="20"/>
        </w:rPr>
        <w:t>ertinent to computer problems.</w:t>
      </w:r>
    </w:p>
    <w:p w:rsidR="0088001C" w:rsidRPr="006D1B03" w:rsidRDefault="00DE725C" w:rsidP="00DE725C">
      <w:pPr>
        <w:pStyle w:val="ListParagraph"/>
        <w:numPr>
          <w:ilvl w:val="0"/>
          <w:numId w:val="34"/>
        </w:numPr>
        <w:tabs>
          <w:tab w:val="left" w:pos="0"/>
        </w:tabs>
        <w:spacing w:line="240" w:lineRule="auto"/>
        <w:rPr>
          <w:rFonts w:asciiTheme="majorHAnsi" w:eastAsia="Times New Roman" w:hAnsiTheme="majorHAnsi" w:cs="Times New Roman"/>
          <w:sz w:val="20"/>
          <w:szCs w:val="20"/>
          <w:u w:val="single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E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 xml:space="preserve">ntered </w:t>
      </w:r>
      <w:r w:rsidRPr="006D1B03">
        <w:rPr>
          <w:rFonts w:asciiTheme="majorHAnsi" w:eastAsia="Times New Roman" w:hAnsiTheme="majorHAnsi" w:cs="Times New Roman"/>
          <w:sz w:val="20"/>
          <w:szCs w:val="20"/>
        </w:rPr>
        <w:t xml:space="preserve">trouble tickets </w:t>
      </w:r>
      <w:r w:rsidR="0088001C" w:rsidRPr="006D1B03">
        <w:rPr>
          <w:rFonts w:asciiTheme="majorHAnsi" w:eastAsia="Times New Roman" w:hAnsiTheme="majorHAnsi" w:cs="Times New Roman"/>
          <w:sz w:val="20"/>
          <w:szCs w:val="20"/>
        </w:rPr>
        <w:t>into Help Desk Management system, and offered solutions to existing problems.</w:t>
      </w:r>
    </w:p>
    <w:p w:rsidR="0088001C" w:rsidRPr="006D1B03" w:rsidRDefault="0088001C" w:rsidP="00DE725C">
      <w:pPr>
        <w:pStyle w:val="ListParagraph"/>
        <w:numPr>
          <w:ilvl w:val="0"/>
          <w:numId w:val="34"/>
        </w:numPr>
        <w:tabs>
          <w:tab w:val="left" w:pos="0"/>
        </w:tabs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 xml:space="preserve">Utilized knowledge of the IT Help Desk Management system to troubleshoot and </w:t>
      </w:r>
      <w:r w:rsidR="00C94E30" w:rsidRPr="006D1B03">
        <w:rPr>
          <w:rFonts w:asciiTheme="majorHAnsi" w:eastAsia="Times New Roman" w:hAnsiTheme="majorHAnsi" w:cs="Times New Roman"/>
          <w:sz w:val="20"/>
          <w:szCs w:val="20"/>
        </w:rPr>
        <w:t xml:space="preserve">report escalated problems to IT </w:t>
      </w:r>
      <w:r w:rsidRPr="006D1B03">
        <w:rPr>
          <w:rFonts w:asciiTheme="majorHAnsi" w:eastAsia="Times New Roman" w:hAnsiTheme="majorHAnsi" w:cs="Times New Roman"/>
          <w:sz w:val="20"/>
          <w:szCs w:val="20"/>
        </w:rPr>
        <w:t>technicians.</w:t>
      </w:r>
    </w:p>
    <w:p w:rsidR="005E6023" w:rsidRPr="006D1B03" w:rsidRDefault="005E6023" w:rsidP="005E6023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AmeriC</w:t>
      </w:r>
      <w:r w:rsidR="006D26FE" w:rsidRPr="006D1B03">
        <w:rPr>
          <w:rFonts w:asciiTheme="majorHAnsi" w:hAnsiTheme="majorHAnsi"/>
          <w:sz w:val="20"/>
          <w:szCs w:val="20"/>
        </w:rPr>
        <w:t>orps</w:t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>08/</w:t>
      </w:r>
      <w:r w:rsidR="00DE725C" w:rsidRPr="006D1B03">
        <w:rPr>
          <w:rFonts w:asciiTheme="majorHAnsi" w:hAnsiTheme="majorHAnsi"/>
          <w:sz w:val="20"/>
          <w:szCs w:val="20"/>
        </w:rPr>
        <w:t>20</w:t>
      </w:r>
      <w:r w:rsidRPr="006D1B03">
        <w:rPr>
          <w:rFonts w:asciiTheme="majorHAnsi" w:hAnsiTheme="majorHAnsi"/>
          <w:sz w:val="20"/>
          <w:szCs w:val="20"/>
        </w:rPr>
        <w:t>02 – 6/</w:t>
      </w:r>
      <w:r w:rsidR="00DE725C" w:rsidRPr="006D1B03">
        <w:rPr>
          <w:rFonts w:asciiTheme="majorHAnsi" w:hAnsiTheme="majorHAnsi"/>
          <w:sz w:val="20"/>
          <w:szCs w:val="20"/>
        </w:rPr>
        <w:t>20</w:t>
      </w:r>
      <w:r w:rsidRPr="006D1B03">
        <w:rPr>
          <w:rFonts w:asciiTheme="majorHAnsi" w:hAnsiTheme="majorHAnsi"/>
          <w:sz w:val="20"/>
          <w:szCs w:val="20"/>
        </w:rPr>
        <w:t>03</w:t>
      </w:r>
    </w:p>
    <w:p w:rsidR="005E6023" w:rsidRPr="006D1B03" w:rsidRDefault="005E6023" w:rsidP="005E6023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b/>
          <w:sz w:val="20"/>
          <w:szCs w:val="20"/>
        </w:rPr>
        <w:t>Program Coordinator</w:t>
      </w:r>
      <w:r w:rsidR="006D26FE" w:rsidRPr="006D1B03">
        <w:rPr>
          <w:rFonts w:asciiTheme="majorHAnsi" w:hAnsiTheme="majorHAnsi"/>
          <w:sz w:val="20"/>
          <w:szCs w:val="20"/>
        </w:rPr>
        <w:t xml:space="preserve"> </w:t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="006D26FE"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>Brooklyn, N.Y.</w:t>
      </w:r>
    </w:p>
    <w:p w:rsidR="005E6023" w:rsidRPr="006D1B03" w:rsidRDefault="005E6023" w:rsidP="006D26FE">
      <w:pPr>
        <w:pStyle w:val="ListParagraph"/>
        <w:numPr>
          <w:ilvl w:val="0"/>
          <w:numId w:val="37"/>
        </w:numP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Coordinated, planned, and implemented a curriculum for the Rites of Passage Program, an after-school initiative sponsored by AmeriCorps.</w:t>
      </w:r>
    </w:p>
    <w:p w:rsidR="005E6023" w:rsidRPr="006D1B03" w:rsidRDefault="005E6023" w:rsidP="006D26FE">
      <w:pPr>
        <w:pStyle w:val="ListParagraph"/>
        <w:numPr>
          <w:ilvl w:val="0"/>
          <w:numId w:val="37"/>
        </w:numP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Kept open and constant communication with parents concerning their daughter’s development in the program.</w:t>
      </w:r>
    </w:p>
    <w:p w:rsidR="005E6023" w:rsidRPr="006D1B03" w:rsidRDefault="005E6023" w:rsidP="006D26FE">
      <w:pPr>
        <w:pStyle w:val="ListParagraph"/>
        <w:numPr>
          <w:ilvl w:val="0"/>
          <w:numId w:val="37"/>
        </w:numP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Integrated the performing arts, African history, public service, and career planning into the curriculum in order to provide the young women with a well-rounded experience.</w:t>
      </w:r>
    </w:p>
    <w:p w:rsidR="006D26FE" w:rsidRPr="006D1B03" w:rsidRDefault="00C94E30" w:rsidP="006D26FE">
      <w:pPr>
        <w:ind w:left="5760" w:hanging="5760"/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Lillian’s Professional Services</w:t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  <w:t xml:space="preserve">                        </w:t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  <w:t>Tax Seasons 2002 – 2006</w:t>
      </w:r>
      <w:r w:rsidR="006D26FE" w:rsidRPr="006D1B03">
        <w:rPr>
          <w:rFonts w:asciiTheme="majorHAnsi" w:eastAsia="Times New Roman" w:hAnsiTheme="majorHAnsi" w:cs="Times New Roman"/>
          <w:sz w:val="20"/>
          <w:szCs w:val="20"/>
        </w:rPr>
        <w:tab/>
      </w:r>
    </w:p>
    <w:p w:rsidR="006D26FE" w:rsidRPr="006D1B03" w:rsidRDefault="006D26FE" w:rsidP="006D26FE">
      <w:pPr>
        <w:rPr>
          <w:rFonts w:asciiTheme="majorHAnsi" w:eastAsia="Times New Roman" w:hAnsiTheme="majorHAnsi" w:cs="Times New Roman"/>
          <w:b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>Executive Assistant</w:t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Pr="006D1B03">
        <w:rPr>
          <w:rFonts w:asciiTheme="majorHAnsi" w:eastAsia="Times New Roman" w:hAnsiTheme="majorHAnsi" w:cs="Times New Roman"/>
          <w:sz w:val="20"/>
          <w:szCs w:val="20"/>
        </w:rPr>
        <w:t>Brooklyn, N.Y.</w:t>
      </w:r>
    </w:p>
    <w:p w:rsidR="006D26FE" w:rsidRPr="006D1B03" w:rsidRDefault="006D26FE" w:rsidP="006D26FE">
      <w:pPr>
        <w:pStyle w:val="ListParagraph"/>
        <w:numPr>
          <w:ilvl w:val="0"/>
          <w:numId w:val="38"/>
        </w:numPr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 xml:space="preserve">Answered customer </w:t>
      </w:r>
      <w:r w:rsidR="00B05B41">
        <w:rPr>
          <w:rFonts w:asciiTheme="majorHAnsi" w:eastAsia="Times New Roman" w:hAnsiTheme="majorHAnsi" w:cs="Times New Roman"/>
          <w:sz w:val="20"/>
          <w:szCs w:val="20"/>
        </w:rPr>
        <w:t>tax</w:t>
      </w:r>
      <w:r w:rsidRPr="006D1B03">
        <w:rPr>
          <w:rFonts w:asciiTheme="majorHAnsi" w:eastAsia="Times New Roman" w:hAnsiTheme="majorHAnsi" w:cs="Times New Roman"/>
          <w:sz w:val="20"/>
          <w:szCs w:val="20"/>
        </w:rPr>
        <w:t xml:space="preserve"> inquiries face to face and via telephone.</w:t>
      </w:r>
    </w:p>
    <w:p w:rsidR="006D26FE" w:rsidRPr="006D1B03" w:rsidRDefault="006D26FE" w:rsidP="006D26FE">
      <w:pPr>
        <w:pStyle w:val="ListParagraph"/>
        <w:numPr>
          <w:ilvl w:val="0"/>
          <w:numId w:val="38"/>
        </w:numPr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Ran errands for the CEO.</w:t>
      </w:r>
    </w:p>
    <w:p w:rsidR="006D26FE" w:rsidRPr="006D1B03" w:rsidRDefault="006D26FE" w:rsidP="006D26FE">
      <w:pPr>
        <w:pStyle w:val="ListParagraph"/>
        <w:numPr>
          <w:ilvl w:val="0"/>
          <w:numId w:val="38"/>
        </w:numPr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Delivered tax materials to various vendor and customer site.</w:t>
      </w:r>
    </w:p>
    <w:p w:rsidR="006D26FE" w:rsidRPr="006D1B03" w:rsidRDefault="006D26FE" w:rsidP="006D26FE">
      <w:pPr>
        <w:pStyle w:val="ListParagraph"/>
        <w:numPr>
          <w:ilvl w:val="0"/>
          <w:numId w:val="38"/>
        </w:numPr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 xml:space="preserve">Prepared correspondences for the CEO. </w:t>
      </w:r>
    </w:p>
    <w:p w:rsidR="006D26FE" w:rsidRPr="006D1B03" w:rsidRDefault="006D26FE" w:rsidP="006D26FE">
      <w:pPr>
        <w:pStyle w:val="ListParagraph"/>
        <w:numPr>
          <w:ilvl w:val="0"/>
          <w:numId w:val="38"/>
        </w:numPr>
        <w:rPr>
          <w:rFonts w:asciiTheme="majorHAnsi" w:eastAsia="Times New Roman" w:hAnsiTheme="majorHAnsi" w:cs="Times New Roman"/>
          <w:sz w:val="20"/>
          <w:szCs w:val="20"/>
        </w:rPr>
      </w:pPr>
      <w:r w:rsidRPr="006D1B03">
        <w:rPr>
          <w:rFonts w:asciiTheme="majorHAnsi" w:eastAsia="Times New Roman" w:hAnsiTheme="majorHAnsi" w:cs="Times New Roman"/>
          <w:sz w:val="20"/>
          <w:szCs w:val="20"/>
        </w:rPr>
        <w:t>Assisted clients in determining their federal and state tax obligation.</w:t>
      </w:r>
    </w:p>
    <w:p w:rsidR="006D26FE" w:rsidRPr="006D1B03" w:rsidRDefault="006D26FE" w:rsidP="006D26FE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 xml:space="preserve">Tishmann-Speyer Properties </w:t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  <w:t>Summers 2001 – 2004</w:t>
      </w:r>
    </w:p>
    <w:p w:rsidR="006D26FE" w:rsidRPr="006D1B03" w:rsidRDefault="006D26FE" w:rsidP="006D26FE">
      <w:pPr>
        <w:tabs>
          <w:tab w:val="left" w:pos="4455"/>
        </w:tabs>
        <w:rPr>
          <w:rFonts w:asciiTheme="majorHAnsi" w:hAnsiTheme="majorHAnsi"/>
          <w:sz w:val="20"/>
          <w:szCs w:val="20"/>
        </w:rPr>
      </w:pPr>
      <w:r w:rsidRPr="00103AF4">
        <w:rPr>
          <w:rFonts w:asciiTheme="majorHAnsi" w:hAnsiTheme="majorHAnsi"/>
          <w:b/>
          <w:sz w:val="20"/>
          <w:szCs w:val="20"/>
        </w:rPr>
        <w:t>Human Resources Assistant</w:t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  <w:t>New York, N.Y.</w:t>
      </w:r>
    </w:p>
    <w:p w:rsidR="006D26FE" w:rsidRPr="006D1B03" w:rsidRDefault="006D26FE" w:rsidP="006D26FE">
      <w:pPr>
        <w:pStyle w:val="ListParagraph"/>
        <w:numPr>
          <w:ilvl w:val="0"/>
          <w:numId w:val="36"/>
        </w:numPr>
        <w:tabs>
          <w:tab w:val="left" w:pos="4455"/>
        </w:tabs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Prepared COBRA and orientation packets for new employees.</w:t>
      </w:r>
    </w:p>
    <w:p w:rsidR="006D26FE" w:rsidRPr="006D1B03" w:rsidRDefault="006D26FE" w:rsidP="006D26FE">
      <w:pPr>
        <w:pStyle w:val="ListParagraph"/>
        <w:numPr>
          <w:ilvl w:val="0"/>
          <w:numId w:val="36"/>
        </w:numPr>
        <w:tabs>
          <w:tab w:val="left" w:pos="4455"/>
        </w:tabs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 xml:space="preserve">Updated employee database daily. </w:t>
      </w:r>
    </w:p>
    <w:p w:rsidR="006D26FE" w:rsidRPr="006D1B03" w:rsidRDefault="006D26FE" w:rsidP="006D26FE">
      <w:pPr>
        <w:pStyle w:val="ListParagraph"/>
        <w:numPr>
          <w:ilvl w:val="0"/>
          <w:numId w:val="36"/>
        </w:numPr>
        <w:tabs>
          <w:tab w:val="left" w:pos="4455"/>
        </w:tabs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 xml:space="preserve">Verified employee I-9 information within HR database system. </w:t>
      </w:r>
    </w:p>
    <w:p w:rsidR="006D26FE" w:rsidRPr="006D1B03" w:rsidRDefault="006D26FE" w:rsidP="006D26FE">
      <w:pPr>
        <w:pStyle w:val="ListParagraph"/>
        <w:numPr>
          <w:ilvl w:val="0"/>
          <w:numId w:val="36"/>
        </w:numPr>
        <w:tabs>
          <w:tab w:val="left" w:pos="4455"/>
        </w:tabs>
        <w:rPr>
          <w:rFonts w:asciiTheme="majorHAnsi" w:hAnsiTheme="majorHAnsi"/>
          <w:sz w:val="20"/>
          <w:szCs w:val="20"/>
          <w:u w:val="single"/>
        </w:rPr>
      </w:pPr>
      <w:r w:rsidRPr="006D1B03">
        <w:rPr>
          <w:rFonts w:asciiTheme="majorHAnsi" w:hAnsiTheme="majorHAnsi"/>
          <w:sz w:val="20"/>
          <w:szCs w:val="20"/>
        </w:rPr>
        <w:t>Ensured timely submission of I-9 documentation for auditing.</w:t>
      </w:r>
    </w:p>
    <w:p w:rsidR="006D26FE" w:rsidRPr="006D1B03" w:rsidRDefault="006D26FE" w:rsidP="006D26FE">
      <w:pPr>
        <w:pStyle w:val="ListParagraph"/>
        <w:numPr>
          <w:ilvl w:val="0"/>
          <w:numId w:val="36"/>
        </w:numPr>
        <w:tabs>
          <w:tab w:val="left" w:pos="360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Managed calendar for Executive Director of HR and composed/edited spreadsheets.</w:t>
      </w:r>
    </w:p>
    <w:p w:rsidR="006D26FE" w:rsidRPr="006D1B03" w:rsidRDefault="006D26FE" w:rsidP="006D26FE">
      <w:pPr>
        <w:tabs>
          <w:tab w:val="left" w:pos="360"/>
        </w:tabs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6D26FE" w:rsidRPr="006D1B03" w:rsidRDefault="006D26FE" w:rsidP="006D26FE">
      <w:pPr>
        <w:tabs>
          <w:tab w:val="left" w:pos="360"/>
        </w:tabs>
        <w:spacing w:line="240" w:lineRule="auto"/>
        <w:rPr>
          <w:rFonts w:asciiTheme="majorHAnsi" w:hAnsiTheme="majorHAnsi" w:cstheme="minorHAnsi"/>
          <w:b/>
          <w:sz w:val="24"/>
          <w:szCs w:val="24"/>
        </w:rPr>
      </w:pPr>
    </w:p>
    <w:p w:rsidR="006D26FE" w:rsidRPr="006D1B03" w:rsidRDefault="006D26FE" w:rsidP="006D26FE">
      <w:pPr>
        <w:tabs>
          <w:tab w:val="left" w:pos="360"/>
        </w:tabs>
        <w:spacing w:line="240" w:lineRule="auto"/>
        <w:jc w:val="center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theme="minorHAnsi"/>
          <w:b/>
          <w:sz w:val="24"/>
          <w:szCs w:val="24"/>
        </w:rPr>
        <w:t>TUTORING EXPERIENCE</w:t>
      </w:r>
    </w:p>
    <w:p w:rsidR="006D26FE" w:rsidRPr="006D1B03" w:rsidRDefault="006D26FE" w:rsidP="006D26FE">
      <w:pPr>
        <w:widowControl w:val="0"/>
        <w:autoSpaceDE w:val="0"/>
        <w:autoSpaceDN w:val="0"/>
        <w:adjustRightInd w:val="0"/>
        <w:snapToGrid w:val="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 xml:space="preserve">Champion Learning Center 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  <w:t>09/</w:t>
      </w:r>
      <w:r w:rsidR="00F46116">
        <w:rPr>
          <w:rFonts w:asciiTheme="majorHAnsi" w:hAnsiTheme="majorHAnsi" w:cs="Microsoft Sans Serif"/>
          <w:color w:val="000000"/>
          <w:sz w:val="20"/>
          <w:szCs w:val="20"/>
        </w:rPr>
        <w:t>20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11 – 05/</w:t>
      </w:r>
      <w:r w:rsidR="00F46116">
        <w:rPr>
          <w:rFonts w:asciiTheme="majorHAnsi" w:hAnsiTheme="majorHAnsi" w:cs="Microsoft Sans Serif"/>
          <w:color w:val="000000"/>
          <w:sz w:val="20"/>
          <w:szCs w:val="20"/>
        </w:rPr>
        <w:t>20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13</w:t>
      </w:r>
    </w:p>
    <w:p w:rsidR="006D26FE" w:rsidRPr="006D1B03" w:rsidRDefault="006D26FE" w:rsidP="006D26FE">
      <w:pPr>
        <w:widowControl w:val="0"/>
        <w:autoSpaceDE w:val="0"/>
        <w:autoSpaceDN w:val="0"/>
        <w:adjustRightInd w:val="0"/>
        <w:snapToGrid w:val="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b/>
          <w:color w:val="000000"/>
          <w:sz w:val="20"/>
          <w:szCs w:val="20"/>
        </w:rPr>
        <w:t>Academic Tutor (Independent Contractor)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  <w:t>New York, N.Y.</w:t>
      </w:r>
    </w:p>
    <w:p w:rsidR="006D26FE" w:rsidRPr="006D1B03" w:rsidRDefault="006D26FE" w:rsidP="006D26FE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Tutor youth ages 14 – 18 in Algebra 1 &amp; 2, Trig, Logic, Pre- Calculus, and Calculus as well as English composition.</w:t>
      </w:r>
    </w:p>
    <w:p w:rsidR="006D26FE" w:rsidRPr="006D1B03" w:rsidRDefault="006D26FE" w:rsidP="006D26FE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Tutor youth ages 14 – 18 in English Composition, Grammar, Vocabulary, and Reading Comprehension.</w:t>
      </w:r>
    </w:p>
    <w:p w:rsidR="006D26FE" w:rsidRPr="006D1B03" w:rsidRDefault="006D26FE" w:rsidP="006D26FE">
      <w:pPr>
        <w:rPr>
          <w:rFonts w:asciiTheme="majorHAnsi" w:hAnsiTheme="majorHAnsi"/>
          <w:sz w:val="20"/>
          <w:szCs w:val="20"/>
        </w:rPr>
      </w:pPr>
    </w:p>
    <w:p w:rsidR="006D26FE" w:rsidRPr="006D1B03" w:rsidRDefault="006D26FE" w:rsidP="006D26FE">
      <w:pPr>
        <w:widowControl w:val="0"/>
        <w:autoSpaceDE w:val="0"/>
        <w:autoSpaceDN w:val="0"/>
        <w:adjustRightInd w:val="0"/>
        <w:snapToGrid w:val="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Stony Brook Educational Opportunity Program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  <w:t>2/</w:t>
      </w:r>
      <w:r w:rsidR="00F46116">
        <w:rPr>
          <w:rFonts w:asciiTheme="majorHAnsi" w:hAnsiTheme="majorHAnsi" w:cs="Microsoft Sans Serif"/>
          <w:color w:val="000000"/>
          <w:sz w:val="20"/>
          <w:szCs w:val="20"/>
        </w:rPr>
        <w:t>20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04 – 5/</w:t>
      </w:r>
      <w:r w:rsidR="00F46116">
        <w:rPr>
          <w:rFonts w:asciiTheme="majorHAnsi" w:hAnsiTheme="majorHAnsi" w:cs="Microsoft Sans Serif"/>
          <w:color w:val="000000"/>
          <w:sz w:val="20"/>
          <w:szCs w:val="20"/>
        </w:rPr>
        <w:t>20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09</w:t>
      </w:r>
    </w:p>
    <w:p w:rsidR="006D26FE" w:rsidRPr="006D1B03" w:rsidRDefault="006D26FE" w:rsidP="006D26FE">
      <w:pPr>
        <w:widowControl w:val="0"/>
        <w:autoSpaceDE w:val="0"/>
        <w:autoSpaceDN w:val="0"/>
        <w:adjustRightInd w:val="0"/>
        <w:snapToGrid w:val="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b/>
          <w:color w:val="000000"/>
          <w:sz w:val="20"/>
          <w:szCs w:val="20"/>
        </w:rPr>
        <w:t xml:space="preserve">Tutor 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  <w:t>Stony Brook, N.Y.</w:t>
      </w:r>
    </w:p>
    <w:p w:rsidR="006D26FE" w:rsidRPr="006D1B03" w:rsidRDefault="006D26FE" w:rsidP="006D26FE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Tutored youth ages 17 – 21 in Mathematics and English, primarily essay corrections and editing.</w:t>
      </w:r>
    </w:p>
    <w:p w:rsidR="006D26FE" w:rsidRPr="006D1B03" w:rsidRDefault="006D26FE" w:rsidP="006D26FE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Tutored college peers who were in the EOP in Pre-Calculus, Calculus 1, Biology, and Chemistry.</w:t>
      </w:r>
    </w:p>
    <w:p w:rsidR="006D26FE" w:rsidRPr="006D1B03" w:rsidRDefault="006D26FE" w:rsidP="006D26FE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Theme="majorHAnsi" w:hAnsiTheme="majorHAnsi" w:cs="Microsoft Sans Serif"/>
          <w:color w:val="000000"/>
          <w:sz w:val="20"/>
          <w:szCs w:val="20"/>
        </w:rPr>
      </w:pPr>
    </w:p>
    <w:p w:rsidR="00C94E30" w:rsidRPr="006D1B03" w:rsidRDefault="00C94E30" w:rsidP="00C94E30">
      <w:pPr>
        <w:pStyle w:val="NormalBodyText"/>
        <w:ind w:left="0"/>
        <w:rPr>
          <w:rFonts w:asciiTheme="majorHAnsi" w:hAnsiTheme="majorHAnsi" w:cstheme="minorHAnsi"/>
          <w:b/>
          <w:sz w:val="24"/>
          <w:szCs w:val="24"/>
        </w:rPr>
      </w:pPr>
    </w:p>
    <w:p w:rsidR="00C94E30" w:rsidRPr="006D1B03" w:rsidRDefault="00C94E30" w:rsidP="00C94E30">
      <w:pPr>
        <w:pStyle w:val="NormalBodyText"/>
        <w:ind w:left="0"/>
        <w:rPr>
          <w:rFonts w:asciiTheme="majorHAnsi" w:hAnsiTheme="majorHAnsi" w:cstheme="minorHAnsi"/>
          <w:b/>
          <w:sz w:val="24"/>
          <w:szCs w:val="24"/>
        </w:rPr>
      </w:pPr>
    </w:p>
    <w:p w:rsidR="00914026" w:rsidRPr="006D1B03" w:rsidRDefault="006D26FE" w:rsidP="00C94E30">
      <w:pPr>
        <w:pStyle w:val="NormalBodyText"/>
        <w:ind w:left="0"/>
        <w:jc w:val="center"/>
        <w:rPr>
          <w:rFonts w:asciiTheme="majorHAnsi" w:hAnsiTheme="majorHAnsi" w:cstheme="minorHAnsi"/>
          <w:sz w:val="24"/>
          <w:szCs w:val="24"/>
        </w:rPr>
      </w:pPr>
      <w:r w:rsidRPr="006D1B03">
        <w:rPr>
          <w:rFonts w:asciiTheme="majorHAnsi" w:hAnsiTheme="majorHAnsi" w:cstheme="minorHAnsi"/>
          <w:b/>
          <w:sz w:val="24"/>
          <w:szCs w:val="24"/>
        </w:rPr>
        <w:t>VOLUNTEER EXPERIENCE</w:t>
      </w:r>
    </w:p>
    <w:p w:rsidR="006D26FE" w:rsidRPr="006D1B03" w:rsidRDefault="006D26FE" w:rsidP="006D26FE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 xml:space="preserve">Bedford Stuyvesant Volunteer Ambulance Corp.  </w:t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  <w:t>06/2010 – 01/2012</w:t>
      </w:r>
    </w:p>
    <w:p w:rsidR="006D26FE" w:rsidRPr="006D1B03" w:rsidRDefault="006D26FE" w:rsidP="006D26FE">
      <w:pPr>
        <w:rPr>
          <w:rFonts w:asciiTheme="majorHAnsi" w:hAnsiTheme="majorHAnsi"/>
          <w:b/>
          <w:sz w:val="20"/>
          <w:szCs w:val="20"/>
        </w:rPr>
      </w:pPr>
      <w:r w:rsidRPr="006D1B03">
        <w:rPr>
          <w:rFonts w:asciiTheme="majorHAnsi" w:hAnsiTheme="majorHAnsi"/>
          <w:b/>
          <w:sz w:val="20"/>
          <w:szCs w:val="20"/>
        </w:rPr>
        <w:t xml:space="preserve">Emergency Medical Technician </w:t>
      </w:r>
      <w:r w:rsidRPr="006D1B03">
        <w:rPr>
          <w:rFonts w:asciiTheme="majorHAnsi" w:hAnsiTheme="majorHAnsi"/>
          <w:b/>
          <w:sz w:val="20"/>
          <w:szCs w:val="20"/>
        </w:rPr>
        <w:tab/>
      </w:r>
      <w:r w:rsidRPr="006D1B03">
        <w:rPr>
          <w:rFonts w:asciiTheme="majorHAnsi" w:hAnsiTheme="majorHAnsi"/>
          <w:b/>
          <w:sz w:val="20"/>
          <w:szCs w:val="20"/>
        </w:rPr>
        <w:tab/>
      </w:r>
      <w:r w:rsidRPr="006D1B03">
        <w:rPr>
          <w:rFonts w:asciiTheme="majorHAnsi" w:hAnsiTheme="majorHAnsi"/>
          <w:b/>
          <w:sz w:val="20"/>
          <w:szCs w:val="20"/>
        </w:rPr>
        <w:tab/>
      </w:r>
      <w:r w:rsidRPr="006D1B03">
        <w:rPr>
          <w:rFonts w:asciiTheme="majorHAnsi" w:hAnsiTheme="majorHAnsi"/>
          <w:b/>
          <w:sz w:val="20"/>
          <w:szCs w:val="20"/>
        </w:rPr>
        <w:tab/>
      </w:r>
      <w:r w:rsidRPr="006D1B03">
        <w:rPr>
          <w:rFonts w:asciiTheme="majorHAnsi" w:hAnsiTheme="majorHAnsi"/>
          <w:b/>
          <w:sz w:val="20"/>
          <w:szCs w:val="20"/>
        </w:rPr>
        <w:tab/>
      </w:r>
      <w:r w:rsidRPr="006D1B03">
        <w:rPr>
          <w:rFonts w:asciiTheme="majorHAnsi" w:hAnsiTheme="majorHAnsi"/>
          <w:b/>
          <w:sz w:val="20"/>
          <w:szCs w:val="20"/>
        </w:rPr>
        <w:tab/>
      </w:r>
      <w:r w:rsidRPr="006D1B03">
        <w:rPr>
          <w:rFonts w:asciiTheme="majorHAnsi" w:hAnsiTheme="majorHAnsi"/>
          <w:b/>
          <w:sz w:val="20"/>
          <w:szCs w:val="20"/>
        </w:rPr>
        <w:tab/>
      </w:r>
      <w:r w:rsidRPr="006D1B03">
        <w:rPr>
          <w:rFonts w:asciiTheme="majorHAnsi" w:hAnsiTheme="majorHAnsi"/>
          <w:b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 xml:space="preserve">Brooklyn, N.Y.          </w:t>
      </w:r>
    </w:p>
    <w:p w:rsidR="006D26FE" w:rsidRPr="006D1B03" w:rsidRDefault="006D26FE" w:rsidP="006D26FE">
      <w:pPr>
        <w:numPr>
          <w:ilvl w:val="0"/>
          <w:numId w:val="18"/>
        </w:numPr>
        <w:spacing w:line="240" w:lineRule="auto"/>
        <w:ind w:left="720"/>
        <w:rPr>
          <w:rFonts w:asciiTheme="majorHAnsi" w:hAnsiTheme="majorHAnsi"/>
          <w:b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Participated ambulatory service (emergency and non-emergency transport).</w:t>
      </w:r>
    </w:p>
    <w:p w:rsidR="006D26FE" w:rsidRPr="006D1B03" w:rsidRDefault="006D26FE" w:rsidP="006D26FE">
      <w:pPr>
        <w:numPr>
          <w:ilvl w:val="0"/>
          <w:numId w:val="18"/>
        </w:numP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lastRenderedPageBreak/>
        <w:t>Provided Medical station/ambulance stand-by for events (e.g., concerts in park), Conduct blood pressure readings.</w:t>
      </w:r>
    </w:p>
    <w:p w:rsidR="006D26FE" w:rsidRPr="006D1B03" w:rsidRDefault="006D26FE" w:rsidP="006D26FE">
      <w:pPr>
        <w:numPr>
          <w:ilvl w:val="0"/>
          <w:numId w:val="18"/>
        </w:numP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Participated in Wellness fairs and offer medical aid through our neighborhood first-aid station.</w:t>
      </w:r>
    </w:p>
    <w:p w:rsidR="006D26FE" w:rsidRPr="006D1B03" w:rsidRDefault="006D26FE" w:rsidP="00914026">
      <w:pPr>
        <w:widowControl w:val="0"/>
        <w:autoSpaceDE w:val="0"/>
        <w:autoSpaceDN w:val="0"/>
        <w:adjustRightInd w:val="0"/>
        <w:snapToGrid w:val="0"/>
        <w:rPr>
          <w:rFonts w:asciiTheme="majorHAnsi" w:hAnsiTheme="majorHAnsi" w:cs="Microsoft Sans Serif"/>
          <w:color w:val="000000"/>
          <w:sz w:val="20"/>
          <w:szCs w:val="20"/>
        </w:rPr>
      </w:pPr>
    </w:p>
    <w:p w:rsidR="00C94E30" w:rsidRPr="006D1B03" w:rsidRDefault="00C94E30" w:rsidP="00914026">
      <w:pPr>
        <w:widowControl w:val="0"/>
        <w:autoSpaceDE w:val="0"/>
        <w:autoSpaceDN w:val="0"/>
        <w:adjustRightInd w:val="0"/>
        <w:snapToGrid w:val="0"/>
        <w:rPr>
          <w:rFonts w:asciiTheme="majorHAnsi" w:hAnsiTheme="majorHAnsi" w:cs="Microsoft Sans Serif"/>
          <w:color w:val="000000"/>
          <w:sz w:val="20"/>
          <w:szCs w:val="20"/>
        </w:rPr>
      </w:pPr>
    </w:p>
    <w:p w:rsidR="00C94E30" w:rsidRPr="006D1B03" w:rsidRDefault="00C94E30" w:rsidP="00C94E30">
      <w:pPr>
        <w:pStyle w:val="NormalBodyText"/>
        <w:ind w:left="0"/>
        <w:jc w:val="center"/>
        <w:rPr>
          <w:rFonts w:asciiTheme="majorHAnsi" w:hAnsiTheme="majorHAnsi" w:cstheme="minorHAnsi"/>
          <w:sz w:val="24"/>
          <w:szCs w:val="24"/>
        </w:rPr>
      </w:pPr>
      <w:r w:rsidRPr="006D1B03">
        <w:rPr>
          <w:rFonts w:asciiTheme="majorHAnsi" w:hAnsiTheme="majorHAnsi" w:cstheme="minorHAnsi"/>
          <w:b/>
          <w:sz w:val="24"/>
          <w:szCs w:val="24"/>
        </w:rPr>
        <w:t>VOLUNTEER EXPERIENCE CONTINUED</w:t>
      </w:r>
    </w:p>
    <w:p w:rsidR="00914026" w:rsidRPr="006D1B03" w:rsidRDefault="00914026" w:rsidP="00914026">
      <w:pPr>
        <w:widowControl w:val="0"/>
        <w:autoSpaceDE w:val="0"/>
        <w:autoSpaceDN w:val="0"/>
        <w:adjustRightInd w:val="0"/>
        <w:snapToGrid w:val="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Network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  <w:t>11/</w:t>
      </w:r>
      <w:r w:rsidR="00F46116">
        <w:rPr>
          <w:rFonts w:asciiTheme="majorHAnsi" w:hAnsiTheme="majorHAnsi" w:cs="Microsoft Sans Serif"/>
          <w:color w:val="000000"/>
          <w:sz w:val="20"/>
          <w:szCs w:val="20"/>
        </w:rPr>
        <w:t>20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 xml:space="preserve">07 – </w:t>
      </w:r>
      <w:r w:rsidR="00D74FD7" w:rsidRPr="006D1B03">
        <w:rPr>
          <w:rFonts w:asciiTheme="majorHAnsi" w:hAnsiTheme="majorHAnsi" w:cs="Microsoft Sans Serif"/>
          <w:color w:val="000000"/>
          <w:sz w:val="20"/>
          <w:szCs w:val="20"/>
        </w:rPr>
        <w:t>0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4/</w:t>
      </w:r>
      <w:r w:rsidR="00F46116">
        <w:rPr>
          <w:rFonts w:asciiTheme="majorHAnsi" w:hAnsiTheme="majorHAnsi" w:cs="Microsoft Sans Serif"/>
          <w:color w:val="000000"/>
          <w:sz w:val="20"/>
          <w:szCs w:val="20"/>
        </w:rPr>
        <w:t>20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09</w:t>
      </w:r>
    </w:p>
    <w:p w:rsidR="00914026" w:rsidRPr="006D1B03" w:rsidRDefault="00914026" w:rsidP="00914026">
      <w:pPr>
        <w:widowControl w:val="0"/>
        <w:autoSpaceDE w:val="0"/>
        <w:autoSpaceDN w:val="0"/>
        <w:adjustRightInd w:val="0"/>
        <w:snapToGrid w:val="0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b/>
          <w:color w:val="000000"/>
          <w:sz w:val="20"/>
          <w:szCs w:val="20"/>
        </w:rPr>
        <w:t>Musical Instructor &amp; Recruiting Assistant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 xml:space="preserve"> 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ab/>
        <w:t>New York, N.Y.</w:t>
      </w:r>
    </w:p>
    <w:p w:rsidR="00914026" w:rsidRPr="006D1B03" w:rsidRDefault="00914026" w:rsidP="00914026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Worked with fellow colleagues in my local community on an initiative to start up a drum corp. within the NYC</w:t>
      </w:r>
      <w:r w:rsidRPr="006D1B03">
        <w:rPr>
          <w:rFonts w:asciiTheme="majorHAnsi" w:hAnsiTheme="majorHAnsi"/>
          <w:sz w:val="20"/>
          <w:szCs w:val="20"/>
        </w:rPr>
        <w:t xml:space="preserve"> </w:t>
      </w: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metro area.</w:t>
      </w:r>
    </w:p>
    <w:p w:rsidR="00914026" w:rsidRPr="006D1B03" w:rsidRDefault="00914026" w:rsidP="00914026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Instructed youth ages 15 – 21 on how to read percussion music and play mallet percussion instrument in a classroom setting.</w:t>
      </w:r>
    </w:p>
    <w:p w:rsidR="00914026" w:rsidRPr="006D1B03" w:rsidRDefault="00914026" w:rsidP="006D26FE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uto"/>
        <w:rPr>
          <w:rFonts w:asciiTheme="majorHAnsi" w:hAnsiTheme="majorHAnsi" w:cs="Microsoft Sans Serif"/>
          <w:color w:val="000000"/>
          <w:sz w:val="20"/>
          <w:szCs w:val="20"/>
        </w:rPr>
      </w:pPr>
      <w:r w:rsidRPr="006D1B03">
        <w:rPr>
          <w:rFonts w:asciiTheme="majorHAnsi" w:hAnsiTheme="majorHAnsi" w:cs="Microsoft Sans Serif"/>
          <w:color w:val="000000"/>
          <w:sz w:val="20"/>
          <w:szCs w:val="20"/>
        </w:rPr>
        <w:t>Assisted colleagues in recruitment efforts by contacting local schools and churches m</w:t>
      </w:r>
      <w:r w:rsidR="006D26FE" w:rsidRPr="006D1B03">
        <w:rPr>
          <w:rFonts w:asciiTheme="majorHAnsi" w:hAnsiTheme="majorHAnsi" w:cs="Microsoft Sans Serif"/>
          <w:color w:val="000000"/>
          <w:sz w:val="20"/>
          <w:szCs w:val="20"/>
        </w:rPr>
        <w:t>aking them aware of our program</w:t>
      </w:r>
    </w:p>
    <w:p w:rsidR="00BD646B" w:rsidRPr="006D1B03" w:rsidRDefault="00BD646B" w:rsidP="00914026">
      <w:pPr>
        <w:rPr>
          <w:rFonts w:asciiTheme="majorHAnsi" w:hAnsiTheme="majorHAnsi"/>
          <w:sz w:val="20"/>
          <w:szCs w:val="20"/>
        </w:rPr>
      </w:pPr>
    </w:p>
    <w:p w:rsidR="00914026" w:rsidRPr="006D1B03" w:rsidRDefault="00914026" w:rsidP="00914026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Quest Drum &amp; Bugle Corp</w:t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  <w:t xml:space="preserve">      </w:t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="00EA748C" w:rsidRPr="006D1B03">
        <w:rPr>
          <w:rFonts w:asciiTheme="majorHAnsi" w:hAnsiTheme="majorHAnsi"/>
          <w:sz w:val="20"/>
          <w:szCs w:val="20"/>
        </w:rPr>
        <w:t>10/</w:t>
      </w:r>
      <w:r w:rsidR="00F46116">
        <w:rPr>
          <w:rFonts w:asciiTheme="majorHAnsi" w:hAnsiTheme="majorHAnsi"/>
          <w:sz w:val="20"/>
          <w:szCs w:val="20"/>
        </w:rPr>
        <w:t>20</w:t>
      </w:r>
      <w:r w:rsidR="00EA748C" w:rsidRPr="006D1B03">
        <w:rPr>
          <w:rFonts w:asciiTheme="majorHAnsi" w:hAnsiTheme="majorHAnsi"/>
          <w:sz w:val="20"/>
          <w:szCs w:val="20"/>
        </w:rPr>
        <w:t>02- 06/</w:t>
      </w:r>
      <w:r w:rsidR="00F46116">
        <w:rPr>
          <w:rFonts w:asciiTheme="majorHAnsi" w:hAnsiTheme="majorHAnsi"/>
          <w:sz w:val="20"/>
          <w:szCs w:val="20"/>
        </w:rPr>
        <w:t>20</w:t>
      </w:r>
      <w:r w:rsidR="00EA748C" w:rsidRPr="006D1B03">
        <w:rPr>
          <w:rFonts w:asciiTheme="majorHAnsi" w:hAnsiTheme="majorHAnsi"/>
          <w:sz w:val="20"/>
          <w:szCs w:val="20"/>
        </w:rPr>
        <w:t>04</w:t>
      </w:r>
    </w:p>
    <w:p w:rsidR="00914026" w:rsidRPr="006D1B03" w:rsidRDefault="00914026" w:rsidP="00914026">
      <w:pPr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b/>
          <w:sz w:val="20"/>
          <w:szCs w:val="20"/>
        </w:rPr>
        <w:t>Program Director and Coordinator</w:t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  <w:t xml:space="preserve">      </w:t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Pr="006D1B03">
        <w:rPr>
          <w:rFonts w:asciiTheme="majorHAnsi" w:hAnsiTheme="majorHAnsi"/>
          <w:sz w:val="20"/>
          <w:szCs w:val="20"/>
        </w:rPr>
        <w:tab/>
      </w:r>
      <w:r w:rsidR="00EA748C" w:rsidRPr="006D1B03">
        <w:rPr>
          <w:rFonts w:asciiTheme="majorHAnsi" w:hAnsiTheme="majorHAnsi"/>
          <w:sz w:val="20"/>
          <w:szCs w:val="20"/>
        </w:rPr>
        <w:t>Brooklyn, N.Y.</w:t>
      </w:r>
    </w:p>
    <w:p w:rsidR="00914026" w:rsidRPr="006D1B03" w:rsidRDefault="00914026" w:rsidP="00914026">
      <w:pPr>
        <w:numPr>
          <w:ilvl w:val="0"/>
          <w:numId w:val="10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Managed an effective after school program that provided an outlet for urban youth ages 8-16 through music.</w:t>
      </w:r>
    </w:p>
    <w:p w:rsidR="00403873" w:rsidRPr="006D1B03" w:rsidRDefault="00914026" w:rsidP="006D26FE">
      <w:pPr>
        <w:numPr>
          <w:ilvl w:val="0"/>
          <w:numId w:val="10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6D1B03">
        <w:rPr>
          <w:rFonts w:asciiTheme="majorHAnsi" w:hAnsiTheme="majorHAnsi"/>
          <w:sz w:val="20"/>
          <w:szCs w:val="20"/>
        </w:rPr>
        <w:t>Instructed a select group of kids (20 kids) on the fundamentals of mallet percussion instruments in a classroom setting.</w:t>
      </w:r>
    </w:p>
    <w:p w:rsidR="00403873" w:rsidRPr="006D1B03" w:rsidRDefault="00403873" w:rsidP="00E411A6">
      <w:pPr>
        <w:pStyle w:val="SectionHeading"/>
        <w:rPr>
          <w:rFonts w:asciiTheme="majorHAnsi" w:hAnsiTheme="majorHAnsi" w:cstheme="minorHAnsi"/>
          <w:b/>
          <w:sz w:val="20"/>
          <w:szCs w:val="20"/>
        </w:rPr>
      </w:pPr>
    </w:p>
    <w:p w:rsidR="00EE68A1" w:rsidRPr="006D1B03" w:rsidRDefault="00945028" w:rsidP="00291EEA">
      <w:pPr>
        <w:pStyle w:val="SectionHeading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D1B03">
        <w:rPr>
          <w:rFonts w:asciiTheme="majorHAnsi" w:hAnsiTheme="majorHAnsi" w:cstheme="minorHAnsi"/>
          <w:b/>
          <w:sz w:val="24"/>
          <w:szCs w:val="24"/>
        </w:rPr>
        <w:t>MEMBERSHIPS</w:t>
      </w:r>
    </w:p>
    <w:p w:rsidR="00BD646B" w:rsidRPr="006D1B03" w:rsidRDefault="00BD646B" w:rsidP="00BD646B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  <w:r w:rsidRPr="006D1B03">
        <w:rPr>
          <w:rFonts w:asciiTheme="majorHAnsi" w:hAnsiTheme="majorHAnsi" w:cs="Times New Roman"/>
          <w:i/>
          <w:sz w:val="20"/>
          <w:szCs w:val="20"/>
        </w:rPr>
        <w:t>-American Red Cross of Greater New York City</w:t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="0040133F"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sz w:val="20"/>
          <w:szCs w:val="20"/>
        </w:rPr>
        <w:t>April 2015</w:t>
      </w:r>
    </w:p>
    <w:p w:rsidR="00BD646B" w:rsidRPr="006D1B03" w:rsidRDefault="00BD646B" w:rsidP="00EE68A1">
      <w:pPr>
        <w:pStyle w:val="ListParagraph"/>
        <w:ind w:left="270"/>
        <w:rPr>
          <w:rFonts w:asciiTheme="majorHAnsi" w:hAnsiTheme="majorHAnsi" w:cs="Times New Roman"/>
          <w:i/>
          <w:sz w:val="20"/>
          <w:szCs w:val="20"/>
        </w:rPr>
      </w:pPr>
      <w:r w:rsidRPr="006D1B03">
        <w:rPr>
          <w:rFonts w:asciiTheme="majorHAnsi" w:hAnsiTheme="majorHAnsi" w:cs="Times New Roman"/>
          <w:i/>
          <w:sz w:val="20"/>
          <w:szCs w:val="20"/>
        </w:rPr>
        <w:t>Volunteer</w:t>
      </w:r>
    </w:p>
    <w:p w:rsidR="00BD646B" w:rsidRPr="006D1B03" w:rsidRDefault="00BD646B" w:rsidP="00EE68A1">
      <w:pPr>
        <w:pStyle w:val="ListParagraph"/>
        <w:ind w:left="270"/>
        <w:rPr>
          <w:rFonts w:asciiTheme="majorHAnsi" w:hAnsiTheme="majorHAnsi" w:cs="Times New Roman"/>
          <w:i/>
          <w:sz w:val="20"/>
          <w:szCs w:val="20"/>
        </w:rPr>
      </w:pPr>
    </w:p>
    <w:p w:rsidR="00EE68A1" w:rsidRPr="006D1B03" w:rsidRDefault="00EE68A1" w:rsidP="00EE68A1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  <w:r w:rsidRPr="006D1B03">
        <w:rPr>
          <w:rFonts w:asciiTheme="majorHAnsi" w:hAnsiTheme="majorHAnsi" w:cs="Times New Roman"/>
          <w:i/>
          <w:sz w:val="20"/>
          <w:szCs w:val="20"/>
        </w:rPr>
        <w:t>-</w:t>
      </w:r>
      <w:r w:rsidR="003B3A9B" w:rsidRPr="006D1B03">
        <w:rPr>
          <w:rFonts w:asciiTheme="majorHAnsi" w:hAnsiTheme="majorHAnsi" w:cs="Times New Roman"/>
          <w:i/>
          <w:sz w:val="20"/>
          <w:szCs w:val="20"/>
        </w:rPr>
        <w:t>Malika Kambe Umfazi Sorority Incorporated</w:t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sz w:val="20"/>
          <w:szCs w:val="20"/>
        </w:rPr>
        <w:tab/>
      </w:r>
      <w:r w:rsidRPr="006D1B03">
        <w:rPr>
          <w:rFonts w:asciiTheme="majorHAnsi" w:hAnsiTheme="majorHAnsi" w:cs="Times New Roman"/>
          <w:sz w:val="20"/>
          <w:szCs w:val="20"/>
        </w:rPr>
        <w:tab/>
      </w:r>
      <w:r w:rsidR="003B3A9B" w:rsidRPr="006D1B03">
        <w:rPr>
          <w:rFonts w:asciiTheme="majorHAnsi" w:hAnsiTheme="majorHAnsi" w:cs="Times New Roman"/>
          <w:sz w:val="20"/>
          <w:szCs w:val="20"/>
        </w:rPr>
        <w:tab/>
      </w:r>
      <w:r w:rsidR="0040133F" w:rsidRPr="006D1B03">
        <w:rPr>
          <w:rFonts w:asciiTheme="majorHAnsi" w:hAnsiTheme="majorHAnsi" w:cs="Times New Roman"/>
          <w:sz w:val="20"/>
          <w:szCs w:val="20"/>
        </w:rPr>
        <w:tab/>
      </w:r>
      <w:r w:rsidR="003B3A9B" w:rsidRPr="006D1B03">
        <w:rPr>
          <w:rFonts w:asciiTheme="majorHAnsi" w:hAnsiTheme="majorHAnsi" w:cs="Times New Roman"/>
          <w:sz w:val="20"/>
          <w:szCs w:val="20"/>
        </w:rPr>
        <w:t>March 2015</w:t>
      </w:r>
    </w:p>
    <w:p w:rsidR="00E411A6" w:rsidRPr="006D1B03" w:rsidRDefault="00EE68A1" w:rsidP="00EE68A1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  <w:r w:rsidRPr="006D1B03">
        <w:rPr>
          <w:rFonts w:asciiTheme="majorHAnsi" w:hAnsiTheme="majorHAnsi" w:cs="Times New Roman"/>
          <w:sz w:val="20"/>
          <w:szCs w:val="20"/>
        </w:rPr>
        <w:t xml:space="preserve">Member </w:t>
      </w:r>
    </w:p>
    <w:p w:rsidR="003B3A9B" w:rsidRPr="006D1B03" w:rsidRDefault="003B3A9B" w:rsidP="00EE68A1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</w:p>
    <w:p w:rsidR="003B3A9B" w:rsidRPr="006D1B03" w:rsidRDefault="003B3A9B" w:rsidP="003B3A9B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  <w:r w:rsidRPr="006D1B03">
        <w:rPr>
          <w:rFonts w:asciiTheme="majorHAnsi" w:hAnsiTheme="majorHAnsi" w:cs="Times New Roman"/>
          <w:i/>
          <w:sz w:val="20"/>
          <w:szCs w:val="20"/>
        </w:rPr>
        <w:t>-AAUW (American Association of University Women)</w:t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="0040133F"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sz w:val="20"/>
          <w:szCs w:val="20"/>
        </w:rPr>
        <w:t>February 2015</w:t>
      </w:r>
    </w:p>
    <w:p w:rsidR="003B3A9B" w:rsidRPr="006D1B03" w:rsidRDefault="003B3A9B" w:rsidP="003B3A9B">
      <w:pPr>
        <w:pStyle w:val="ListParagraph"/>
        <w:ind w:left="270"/>
        <w:rPr>
          <w:rFonts w:asciiTheme="majorHAnsi" w:hAnsiTheme="majorHAnsi" w:cs="Times New Roman"/>
          <w:i/>
          <w:sz w:val="20"/>
          <w:szCs w:val="20"/>
        </w:rPr>
      </w:pPr>
      <w:r w:rsidRPr="006D1B03">
        <w:rPr>
          <w:rFonts w:asciiTheme="majorHAnsi" w:hAnsiTheme="majorHAnsi" w:cs="Times New Roman"/>
          <w:sz w:val="20"/>
          <w:szCs w:val="20"/>
        </w:rPr>
        <w:t>National Member</w:t>
      </w:r>
    </w:p>
    <w:p w:rsidR="00EE68A1" w:rsidRPr="006D1B03" w:rsidRDefault="00EE68A1" w:rsidP="00EE68A1">
      <w:pPr>
        <w:pStyle w:val="ListParagraph"/>
        <w:ind w:left="270"/>
        <w:rPr>
          <w:rFonts w:asciiTheme="majorHAnsi" w:hAnsiTheme="majorHAnsi" w:cs="Times New Roman"/>
          <w:i/>
          <w:sz w:val="20"/>
          <w:szCs w:val="20"/>
        </w:rPr>
      </w:pPr>
    </w:p>
    <w:p w:rsidR="00EE68A1" w:rsidRPr="006D1B03" w:rsidRDefault="00EE68A1" w:rsidP="00EE68A1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  <w:r w:rsidRPr="006D1B03">
        <w:rPr>
          <w:rFonts w:asciiTheme="majorHAnsi" w:hAnsiTheme="majorHAnsi" w:cs="Times New Roman"/>
          <w:i/>
          <w:sz w:val="20"/>
          <w:szCs w:val="20"/>
        </w:rPr>
        <w:t>-NYAVA (New York Association of Volunteer Administration)</w:t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="0040133F"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sz w:val="20"/>
          <w:szCs w:val="20"/>
        </w:rPr>
        <w:t>May 2014</w:t>
      </w:r>
    </w:p>
    <w:p w:rsidR="00EE68A1" w:rsidRPr="006D1B03" w:rsidRDefault="00EE68A1" w:rsidP="003B3A9B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  <w:r w:rsidRPr="006D1B03">
        <w:rPr>
          <w:rFonts w:asciiTheme="majorHAnsi" w:hAnsiTheme="majorHAnsi" w:cs="Times New Roman"/>
          <w:sz w:val="20"/>
          <w:szCs w:val="20"/>
        </w:rPr>
        <w:t>Member</w:t>
      </w:r>
    </w:p>
    <w:p w:rsidR="003B3A9B" w:rsidRPr="006D1B03" w:rsidRDefault="003B3A9B" w:rsidP="003B3A9B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</w:p>
    <w:p w:rsidR="00EE68A1" w:rsidRPr="006D1B03" w:rsidRDefault="00EE68A1" w:rsidP="00EE68A1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  <w:r w:rsidRPr="006D1B03">
        <w:rPr>
          <w:rFonts w:asciiTheme="majorHAnsi" w:hAnsiTheme="majorHAnsi" w:cs="Times New Roman"/>
          <w:i/>
          <w:sz w:val="20"/>
          <w:szCs w:val="20"/>
        </w:rPr>
        <w:t>-AEO (Ancient Egyptian Order)</w:t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i/>
          <w:sz w:val="20"/>
          <w:szCs w:val="20"/>
        </w:rPr>
        <w:tab/>
      </w:r>
      <w:r w:rsidR="0040133F" w:rsidRPr="006D1B03">
        <w:rPr>
          <w:rFonts w:asciiTheme="majorHAnsi" w:hAnsiTheme="majorHAnsi" w:cs="Times New Roman"/>
          <w:i/>
          <w:sz w:val="20"/>
          <w:szCs w:val="20"/>
        </w:rPr>
        <w:tab/>
      </w:r>
      <w:r w:rsidRPr="006D1B03">
        <w:rPr>
          <w:rFonts w:asciiTheme="majorHAnsi" w:hAnsiTheme="majorHAnsi" w:cs="Times New Roman"/>
          <w:sz w:val="20"/>
          <w:szCs w:val="20"/>
        </w:rPr>
        <w:t>August 2012</w:t>
      </w:r>
    </w:p>
    <w:p w:rsidR="00EE68A1" w:rsidRPr="006D1B03" w:rsidRDefault="00EE68A1" w:rsidP="00BD646B">
      <w:pPr>
        <w:pStyle w:val="ListParagraph"/>
        <w:ind w:left="270"/>
        <w:rPr>
          <w:rFonts w:asciiTheme="majorHAnsi" w:hAnsiTheme="majorHAnsi" w:cs="Times New Roman"/>
          <w:sz w:val="20"/>
          <w:szCs w:val="20"/>
        </w:rPr>
      </w:pPr>
      <w:r w:rsidRPr="006D1B03">
        <w:rPr>
          <w:rFonts w:asciiTheme="majorHAnsi" w:hAnsiTheme="majorHAnsi" w:cs="Times New Roman"/>
          <w:sz w:val="20"/>
          <w:szCs w:val="20"/>
        </w:rPr>
        <w:t>Member</w:t>
      </w:r>
    </w:p>
    <w:p w:rsidR="0088001C" w:rsidRPr="006D1B03" w:rsidRDefault="0088001C" w:rsidP="00BD646B">
      <w:pPr>
        <w:pStyle w:val="ListParagraph"/>
        <w:ind w:left="270"/>
        <w:rPr>
          <w:rFonts w:asciiTheme="majorHAnsi" w:hAnsiTheme="majorHAnsi" w:cs="Times New Roman"/>
        </w:rPr>
      </w:pPr>
    </w:p>
    <w:p w:rsidR="0088001C" w:rsidRPr="006D1B03" w:rsidRDefault="0088001C" w:rsidP="0088001C">
      <w:pPr>
        <w:spacing w:line="240" w:lineRule="auto"/>
        <w:rPr>
          <w:rFonts w:asciiTheme="majorHAnsi" w:hAnsiTheme="majorHAnsi"/>
          <w:sz w:val="22"/>
        </w:rPr>
      </w:pPr>
    </w:p>
    <w:p w:rsidR="0088001C" w:rsidRPr="006D1B03" w:rsidRDefault="0088001C" w:rsidP="00BD646B">
      <w:pPr>
        <w:pStyle w:val="ListParagraph"/>
        <w:ind w:left="270"/>
        <w:rPr>
          <w:rFonts w:asciiTheme="majorHAnsi" w:hAnsiTheme="majorHAnsi" w:cs="Times New Roman"/>
          <w:i/>
        </w:rPr>
      </w:pPr>
    </w:p>
    <w:sectPr w:rsidR="0088001C" w:rsidRPr="006D1B03" w:rsidSect="0001685D">
      <w:head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A7A" w:rsidRDefault="00244A7A">
      <w:pPr>
        <w:spacing w:line="240" w:lineRule="auto"/>
      </w:pPr>
      <w:r>
        <w:separator/>
      </w:r>
    </w:p>
  </w:endnote>
  <w:endnote w:type="continuationSeparator" w:id="0">
    <w:p w:rsidR="00244A7A" w:rsidRDefault="00244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ans Cheroke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A7A" w:rsidRDefault="00244A7A">
      <w:pPr>
        <w:spacing w:line="240" w:lineRule="auto"/>
      </w:pPr>
      <w:r>
        <w:separator/>
      </w:r>
    </w:p>
  </w:footnote>
  <w:footnote w:type="continuationSeparator" w:id="0">
    <w:p w:rsidR="00244A7A" w:rsidRDefault="00244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3D" w:rsidRDefault="00244A7A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E58EF">
          <w:t>Anna-Kay Spence</w:t>
        </w:r>
      </w:sdtContent>
    </w:sdt>
    <w:r w:rsidR="00945028">
      <w:tab/>
      <w:t xml:space="preserve">Page </w:t>
    </w:r>
    <w:r w:rsidR="00945028">
      <w:fldChar w:fldCharType="begin"/>
    </w:r>
    <w:r w:rsidR="00945028">
      <w:instrText xml:space="preserve"> PAGE   \* MERGEFORMAT </w:instrText>
    </w:r>
    <w:r w:rsidR="00945028">
      <w:fldChar w:fldCharType="separate"/>
    </w:r>
    <w:r w:rsidR="00D52906">
      <w:rPr>
        <w:noProof/>
      </w:rPr>
      <w:t>4</w:t>
    </w:r>
    <w:r w:rsidR="0094502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6E0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ECA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F14D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7404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980769"/>
    <w:multiLevelType w:val="hybridMultilevel"/>
    <w:tmpl w:val="40A0ADE8"/>
    <w:lvl w:ilvl="0" w:tplc="4986FA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244E1"/>
    <w:multiLevelType w:val="hybridMultilevel"/>
    <w:tmpl w:val="6A98D6A8"/>
    <w:lvl w:ilvl="0" w:tplc="B9209CF8">
      <w:start w:val="2"/>
      <w:numFmt w:val="bullet"/>
      <w:lvlText w:val="-"/>
      <w:lvlJc w:val="left"/>
      <w:pPr>
        <w:ind w:left="6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060B7D81"/>
    <w:multiLevelType w:val="hybridMultilevel"/>
    <w:tmpl w:val="341CA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911FB"/>
    <w:multiLevelType w:val="hybridMultilevel"/>
    <w:tmpl w:val="F8BAA2F4"/>
    <w:lvl w:ilvl="0" w:tplc="4986FA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F4176"/>
    <w:multiLevelType w:val="hybridMultilevel"/>
    <w:tmpl w:val="F57AFA3E"/>
    <w:lvl w:ilvl="0" w:tplc="982EB2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92FC7"/>
    <w:multiLevelType w:val="hybridMultilevel"/>
    <w:tmpl w:val="4426F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85A2C"/>
    <w:multiLevelType w:val="hybridMultilevel"/>
    <w:tmpl w:val="22C8DF2E"/>
    <w:lvl w:ilvl="0" w:tplc="982EB2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81944"/>
    <w:multiLevelType w:val="hybridMultilevel"/>
    <w:tmpl w:val="E060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0738D"/>
    <w:multiLevelType w:val="hybridMultilevel"/>
    <w:tmpl w:val="717AF9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985A74"/>
    <w:multiLevelType w:val="hybridMultilevel"/>
    <w:tmpl w:val="CFC446FA"/>
    <w:lvl w:ilvl="0" w:tplc="982EB2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E2C43"/>
    <w:multiLevelType w:val="hybridMultilevel"/>
    <w:tmpl w:val="7C8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49C"/>
    <w:multiLevelType w:val="hybridMultilevel"/>
    <w:tmpl w:val="14B0186E"/>
    <w:lvl w:ilvl="0" w:tplc="4986FA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25C7"/>
    <w:multiLevelType w:val="hybridMultilevel"/>
    <w:tmpl w:val="125822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91688D"/>
    <w:multiLevelType w:val="hybridMultilevel"/>
    <w:tmpl w:val="63D20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70F38"/>
    <w:multiLevelType w:val="hybridMultilevel"/>
    <w:tmpl w:val="08088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59CD"/>
    <w:multiLevelType w:val="hybridMultilevel"/>
    <w:tmpl w:val="89841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17B2E"/>
    <w:multiLevelType w:val="hybridMultilevel"/>
    <w:tmpl w:val="B038E0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AA7E2B"/>
    <w:multiLevelType w:val="hybridMultilevel"/>
    <w:tmpl w:val="F4A02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7076"/>
    <w:multiLevelType w:val="hybridMultilevel"/>
    <w:tmpl w:val="65BA20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18696F"/>
    <w:multiLevelType w:val="hybridMultilevel"/>
    <w:tmpl w:val="15E431BE"/>
    <w:lvl w:ilvl="0" w:tplc="4986FA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71299"/>
    <w:multiLevelType w:val="hybridMultilevel"/>
    <w:tmpl w:val="6936D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D165E"/>
    <w:multiLevelType w:val="hybridMultilevel"/>
    <w:tmpl w:val="463E3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65D0A"/>
    <w:multiLevelType w:val="hybridMultilevel"/>
    <w:tmpl w:val="C5E4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252E1"/>
    <w:multiLevelType w:val="hybridMultilevel"/>
    <w:tmpl w:val="7FF2D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A2EF6"/>
    <w:multiLevelType w:val="hybridMultilevel"/>
    <w:tmpl w:val="B3FC4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865"/>
    <w:multiLevelType w:val="hybridMultilevel"/>
    <w:tmpl w:val="8EEA1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16E15"/>
    <w:multiLevelType w:val="hybridMultilevel"/>
    <w:tmpl w:val="F0D261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468C3"/>
    <w:multiLevelType w:val="hybridMultilevel"/>
    <w:tmpl w:val="E77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93590"/>
    <w:multiLevelType w:val="hybridMultilevel"/>
    <w:tmpl w:val="230E4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C6A1D"/>
    <w:multiLevelType w:val="hybridMultilevel"/>
    <w:tmpl w:val="6C767DF2"/>
    <w:lvl w:ilvl="0" w:tplc="4986FA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20EA0"/>
    <w:multiLevelType w:val="hybridMultilevel"/>
    <w:tmpl w:val="9EDAC2EE"/>
    <w:lvl w:ilvl="0" w:tplc="4986FA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54A52"/>
    <w:multiLevelType w:val="hybridMultilevel"/>
    <w:tmpl w:val="F9D06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0AC0"/>
    <w:multiLevelType w:val="hybridMultilevel"/>
    <w:tmpl w:val="3D569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27"/>
  </w:num>
  <w:num w:numId="7">
    <w:abstractNumId w:val="9"/>
  </w:num>
  <w:num w:numId="8">
    <w:abstractNumId w:val="25"/>
  </w:num>
  <w:num w:numId="9">
    <w:abstractNumId w:val="35"/>
  </w:num>
  <w:num w:numId="10">
    <w:abstractNumId w:val="26"/>
  </w:num>
  <w:num w:numId="11">
    <w:abstractNumId w:val="21"/>
  </w:num>
  <w:num w:numId="12">
    <w:abstractNumId w:val="24"/>
  </w:num>
  <w:num w:numId="13">
    <w:abstractNumId w:val="10"/>
  </w:num>
  <w:num w:numId="14">
    <w:abstractNumId w:val="23"/>
  </w:num>
  <w:num w:numId="15">
    <w:abstractNumId w:val="8"/>
  </w:num>
  <w:num w:numId="16">
    <w:abstractNumId w:val="4"/>
  </w:num>
  <w:num w:numId="17">
    <w:abstractNumId w:val="14"/>
  </w:num>
  <w:num w:numId="18">
    <w:abstractNumId w:val="16"/>
  </w:num>
  <w:num w:numId="19">
    <w:abstractNumId w:val="22"/>
  </w:num>
  <w:num w:numId="20">
    <w:abstractNumId w:val="8"/>
  </w:num>
  <w:num w:numId="21">
    <w:abstractNumId w:val="29"/>
  </w:num>
  <w:num w:numId="22">
    <w:abstractNumId w:val="19"/>
  </w:num>
  <w:num w:numId="23">
    <w:abstractNumId w:val="13"/>
  </w:num>
  <w:num w:numId="24">
    <w:abstractNumId w:val="33"/>
  </w:num>
  <w:num w:numId="25">
    <w:abstractNumId w:val="7"/>
  </w:num>
  <w:num w:numId="26">
    <w:abstractNumId w:val="34"/>
  </w:num>
  <w:num w:numId="27">
    <w:abstractNumId w:val="6"/>
  </w:num>
  <w:num w:numId="28">
    <w:abstractNumId w:val="11"/>
  </w:num>
  <w:num w:numId="29">
    <w:abstractNumId w:val="20"/>
  </w:num>
  <w:num w:numId="30">
    <w:abstractNumId w:val="12"/>
  </w:num>
  <w:num w:numId="31">
    <w:abstractNumId w:val="17"/>
  </w:num>
  <w:num w:numId="32">
    <w:abstractNumId w:val="32"/>
  </w:num>
  <w:num w:numId="33">
    <w:abstractNumId w:val="31"/>
  </w:num>
  <w:num w:numId="34">
    <w:abstractNumId w:val="18"/>
  </w:num>
  <w:num w:numId="35">
    <w:abstractNumId w:val="15"/>
  </w:num>
  <w:num w:numId="36">
    <w:abstractNumId w:val="28"/>
  </w:num>
  <w:num w:numId="37">
    <w:abstractNumId w:val="3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EF"/>
    <w:rsid w:val="0000768F"/>
    <w:rsid w:val="0001685D"/>
    <w:rsid w:val="000E590B"/>
    <w:rsid w:val="00103AF4"/>
    <w:rsid w:val="001C2ECC"/>
    <w:rsid w:val="00244A7A"/>
    <w:rsid w:val="00265D8D"/>
    <w:rsid w:val="00291EEA"/>
    <w:rsid w:val="002C5724"/>
    <w:rsid w:val="002C575D"/>
    <w:rsid w:val="002D5CF9"/>
    <w:rsid w:val="002F4C0B"/>
    <w:rsid w:val="0031727E"/>
    <w:rsid w:val="00350065"/>
    <w:rsid w:val="003B3A9B"/>
    <w:rsid w:val="0040133F"/>
    <w:rsid w:val="00403873"/>
    <w:rsid w:val="00426D2B"/>
    <w:rsid w:val="004B3CC7"/>
    <w:rsid w:val="00502D39"/>
    <w:rsid w:val="00580513"/>
    <w:rsid w:val="005B6CD0"/>
    <w:rsid w:val="005E6023"/>
    <w:rsid w:val="006511CD"/>
    <w:rsid w:val="006D0850"/>
    <w:rsid w:val="006D1B03"/>
    <w:rsid w:val="006D26FE"/>
    <w:rsid w:val="006E01AC"/>
    <w:rsid w:val="007431C4"/>
    <w:rsid w:val="00761A2F"/>
    <w:rsid w:val="00843B5B"/>
    <w:rsid w:val="0088001C"/>
    <w:rsid w:val="00885D0D"/>
    <w:rsid w:val="00914026"/>
    <w:rsid w:val="00945028"/>
    <w:rsid w:val="00A477CA"/>
    <w:rsid w:val="00A8587E"/>
    <w:rsid w:val="00AE4150"/>
    <w:rsid w:val="00B05B41"/>
    <w:rsid w:val="00B3305E"/>
    <w:rsid w:val="00B3668F"/>
    <w:rsid w:val="00B4494B"/>
    <w:rsid w:val="00BC19D9"/>
    <w:rsid w:val="00BD646B"/>
    <w:rsid w:val="00BD6988"/>
    <w:rsid w:val="00BE5E7E"/>
    <w:rsid w:val="00C0439C"/>
    <w:rsid w:val="00C94E30"/>
    <w:rsid w:val="00CA3A3D"/>
    <w:rsid w:val="00D150C0"/>
    <w:rsid w:val="00D52906"/>
    <w:rsid w:val="00D74FD7"/>
    <w:rsid w:val="00DA4283"/>
    <w:rsid w:val="00DE725C"/>
    <w:rsid w:val="00E411A6"/>
    <w:rsid w:val="00EA748C"/>
    <w:rsid w:val="00EE68A1"/>
    <w:rsid w:val="00F27543"/>
    <w:rsid w:val="00F46116"/>
    <w:rsid w:val="00F47AAC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7D3C7C-18E8-4086-884A-80132565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paragraph" w:styleId="ListParagraph">
    <w:name w:val="List Paragraph"/>
    <w:basedOn w:val="Normal"/>
    <w:uiPriority w:val="34"/>
    <w:qFormat/>
    <w:rsid w:val="00EE68A1"/>
    <w:pPr>
      <w:spacing w:after="200" w:line="276" w:lineRule="auto"/>
      <w:ind w:left="720"/>
      <w:contextualSpacing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A85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glossaryDocument" Target="glossary/document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0" Type="http://schemas.openxmlformats.org/officeDocument/2006/relationships/image" Target="media/image1.gif" /><Relationship Id="rId4" Type="http://schemas.openxmlformats.org/officeDocument/2006/relationships/styles" Target="styles.xml" /><Relationship Id="rId9" Type="http://schemas.openxmlformats.org/officeDocument/2006/relationships/hyperlink" Target="mailto:Annakay.4.Spence@gmail.com" TargetMode="Externa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cea6\AppData\Roaming\Microsoft\Templates\CurriculumVita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06CF8C0BAB45688286460F19CC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E749-C265-4545-9B95-B88907D802D5}"/>
      </w:docPartPr>
      <w:docPartBody>
        <w:p w:rsidR="00D64347" w:rsidRDefault="00D64347">
          <w:pPr>
            <w:pStyle w:val="9706CF8C0BAB45688286460F19CC1E75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ans Cheroke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347"/>
    <w:rsid w:val="00D12746"/>
    <w:rsid w:val="00D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06CF8C0BAB45688286460F19CC1E75">
    <w:name w:val="9706CF8C0BAB45688286460F19CC1E75"/>
  </w:style>
  <w:style w:type="paragraph" w:customStyle="1" w:styleId="B01FE76DFA634641B34C5291C7C2EE12">
    <w:name w:val="B01FE76DFA634641B34C5291C7C2EE12"/>
  </w:style>
  <w:style w:type="paragraph" w:customStyle="1" w:styleId="D74115ACAAC94FAE902DDFD311E89373">
    <w:name w:val="D74115ACAAC94FAE902DDFD311E89373"/>
  </w:style>
  <w:style w:type="paragraph" w:customStyle="1" w:styleId="B2D45E057E604921B29DB606B845C3A4">
    <w:name w:val="B2D45E057E604921B29DB606B845C3A4"/>
  </w:style>
  <w:style w:type="paragraph" w:customStyle="1" w:styleId="88A3D644EC364D30A99738088C12F972">
    <w:name w:val="88A3D644EC364D30A99738088C12F972"/>
  </w:style>
  <w:style w:type="paragraph" w:customStyle="1" w:styleId="3F2DE81BA39B4FB6BEB880F4A50BFE33">
    <w:name w:val="3F2DE81BA39B4FB6BEB880F4A50BFE33"/>
  </w:style>
  <w:style w:type="paragraph" w:customStyle="1" w:styleId="559E2827DE5C4B0891CF20ACC8C9FBCE">
    <w:name w:val="559E2827DE5C4B0891CF20ACC8C9FBCE"/>
  </w:style>
  <w:style w:type="paragraph" w:customStyle="1" w:styleId="C3AD5C507AD74D049D1BF82C1D2400EE">
    <w:name w:val="C3AD5C507AD74D049D1BF82C1D2400EE"/>
  </w:style>
  <w:style w:type="paragraph" w:customStyle="1" w:styleId="E55E65BE6B4845A989BC9442AD454618">
    <w:name w:val="E55E65BE6B4845A989BC9442AD454618"/>
  </w:style>
  <w:style w:type="paragraph" w:customStyle="1" w:styleId="D2F5AA6EADDC48CA8124DB975C53B9E7">
    <w:name w:val="D2F5AA6EADDC48CA8124DB975C53B9E7"/>
  </w:style>
  <w:style w:type="paragraph" w:customStyle="1" w:styleId="DFD8CE56E6294708AE6DC76A8460E407">
    <w:name w:val="DFD8CE56E6294708AE6DC76A8460E407"/>
  </w:style>
  <w:style w:type="paragraph" w:customStyle="1" w:styleId="15B3A3EB2B654DB2886601605D43EA01">
    <w:name w:val="15B3A3EB2B654DB2886601605D43EA01"/>
  </w:style>
  <w:style w:type="paragraph" w:customStyle="1" w:styleId="6021740EF5DC49099F4F9B9353465EBA">
    <w:name w:val="6021740EF5DC49099F4F9B9353465EBA"/>
  </w:style>
  <w:style w:type="paragraph" w:customStyle="1" w:styleId="1A4B18E055844C9AAAE7192F1D724A28">
    <w:name w:val="1A4B18E055844C9AAAE7192F1D724A28"/>
  </w:style>
  <w:style w:type="paragraph" w:customStyle="1" w:styleId="1144A3675E1243EFAC94EB1346267FFB">
    <w:name w:val="1144A3675E1243EFAC94EB1346267FFB"/>
  </w:style>
  <w:style w:type="paragraph" w:customStyle="1" w:styleId="9A2CD5C4B10D48F2B76F660DD67B64F6">
    <w:name w:val="9A2CD5C4B10D48F2B76F660DD67B64F6"/>
  </w:style>
  <w:style w:type="paragraph" w:customStyle="1" w:styleId="B2D85ED7C868417F819CA8900C0279D8">
    <w:name w:val="B2D85ED7C868417F819CA8900C0279D8"/>
  </w:style>
  <w:style w:type="paragraph" w:customStyle="1" w:styleId="836AC3EA38994340A7DA777B30626354">
    <w:name w:val="836AC3EA38994340A7DA777B30626354"/>
  </w:style>
  <w:style w:type="paragraph" w:customStyle="1" w:styleId="CC62E31EBA4944E0B852ED47BCD625EC">
    <w:name w:val="CC62E31EBA4944E0B852ED47BCD625EC"/>
  </w:style>
  <w:style w:type="paragraph" w:customStyle="1" w:styleId="FC666C3408464B75B6FB05AFA53EC485">
    <w:name w:val="FC666C3408464B75B6FB05AFA53EC485"/>
  </w:style>
  <w:style w:type="paragraph" w:customStyle="1" w:styleId="5F06F759D957403FB0C8E420037A4531">
    <w:name w:val="5F06F759D957403FB0C8E420037A4531"/>
  </w:style>
  <w:style w:type="paragraph" w:customStyle="1" w:styleId="BB90325FF68345C895FCA9663D36E3E4">
    <w:name w:val="BB90325FF68345C895FCA9663D36E3E4"/>
  </w:style>
  <w:style w:type="paragraph" w:customStyle="1" w:styleId="2B3A30CB354F4516A4DDFA2197A053E5">
    <w:name w:val="2B3A30CB354F4516A4DDFA2197A053E5"/>
  </w:style>
  <w:style w:type="paragraph" w:customStyle="1" w:styleId="7477DBEAD02E4DE6B1B8D9EA8E2DB7D1">
    <w:name w:val="7477DBEAD02E4DE6B1B8D9EA8E2DB7D1"/>
  </w:style>
  <w:style w:type="paragraph" w:customStyle="1" w:styleId="D98B214F63354D09AA81CC5D96AFB723">
    <w:name w:val="D98B214F63354D09AA81CC5D96AFB723"/>
  </w:style>
  <w:style w:type="paragraph" w:customStyle="1" w:styleId="C81BA90D667B483CB998F123D50EC202">
    <w:name w:val="C81BA90D667B483CB998F123D50EC202"/>
  </w:style>
  <w:style w:type="paragraph" w:customStyle="1" w:styleId="C9C49813E2A04CCB80BF02FE67BB4A61">
    <w:name w:val="C9C49813E2A04CCB80BF02FE67BB4A61"/>
  </w:style>
  <w:style w:type="paragraph" w:customStyle="1" w:styleId="F3A140B1E4C041279E68E0D20A5C4A73">
    <w:name w:val="F3A140B1E4C041279E68E0D20A5C4A73"/>
  </w:style>
  <w:style w:type="paragraph" w:customStyle="1" w:styleId="29BF7854D24A4AE8BA94605B53EE8AE0">
    <w:name w:val="29BF7854D24A4AE8BA94605B53EE8AE0"/>
  </w:style>
  <w:style w:type="paragraph" w:customStyle="1" w:styleId="5609C93D520F48CD8D56A269230B5235">
    <w:name w:val="5609C93D520F48CD8D56A269230B5235"/>
  </w:style>
  <w:style w:type="paragraph" w:customStyle="1" w:styleId="63776DA941DD488DA4897D35454B78B3">
    <w:name w:val="63776DA941DD488DA4897D35454B78B3"/>
  </w:style>
  <w:style w:type="paragraph" w:customStyle="1" w:styleId="A0E23429082D4D4C89F02F1AD9F96057">
    <w:name w:val="A0E23429082D4D4C89F02F1AD9F96057"/>
  </w:style>
  <w:style w:type="paragraph" w:customStyle="1" w:styleId="30776E82E1674A87AC5739C0DAC04306">
    <w:name w:val="30776E82E1674A87AC5739C0DAC04306"/>
  </w:style>
  <w:style w:type="paragraph" w:customStyle="1" w:styleId="E113D5932FF74D669152AA45BA780219">
    <w:name w:val="E113D5932FF74D669152AA45BA780219"/>
  </w:style>
  <w:style w:type="paragraph" w:customStyle="1" w:styleId="B19017AFAF0141C98F7C8F07CC326437">
    <w:name w:val="B19017AFAF0141C98F7C8F07CC326437"/>
  </w:style>
  <w:style w:type="paragraph" w:customStyle="1" w:styleId="66FBD59991734D71BCEC32893D5BF77B">
    <w:name w:val="66FBD59991734D71BCEC32893D5BF77B"/>
  </w:style>
  <w:style w:type="paragraph" w:customStyle="1" w:styleId="88C0DDDFD4534776829D6E1162A4478E">
    <w:name w:val="88C0DDDFD4534776829D6E1162A4478E"/>
  </w:style>
  <w:style w:type="paragraph" w:customStyle="1" w:styleId="E479AFAC77F949B8AE1689EF1D898870">
    <w:name w:val="E479AFAC77F949B8AE1689EF1D898870"/>
  </w:style>
  <w:style w:type="paragraph" w:customStyle="1" w:styleId="37D3AC30FAB345CAA916932E38D54F40">
    <w:name w:val="37D3AC30FAB345CAA916932E38D54F40"/>
  </w:style>
  <w:style w:type="paragraph" w:customStyle="1" w:styleId="E51A28B0DB42447B9DE633190EAA49AF">
    <w:name w:val="E51A28B0DB42447B9DE633190EAA49AF"/>
  </w:style>
  <w:style w:type="paragraph" w:customStyle="1" w:styleId="159A9E34701B4CCFAC036743BD401721">
    <w:name w:val="159A9E34701B4CCFAC036743BD401721"/>
  </w:style>
  <w:style w:type="paragraph" w:customStyle="1" w:styleId="1CA444DA78EA47CE9073550D96D6CB2E">
    <w:name w:val="1CA444DA78EA47CE9073550D96D6CB2E"/>
  </w:style>
  <w:style w:type="paragraph" w:customStyle="1" w:styleId="47DB5E209B5B4CA79AF6864EECA3D319">
    <w:name w:val="47DB5E209B5B4CA79AF6864EECA3D319"/>
  </w:style>
  <w:style w:type="paragraph" w:customStyle="1" w:styleId="2A21A772CD5D4AD79D823C6B018D93FD">
    <w:name w:val="2A21A772CD5D4AD79D823C6B018D93FD"/>
  </w:style>
  <w:style w:type="paragraph" w:customStyle="1" w:styleId="26930DA1C19E4485A643F81B1341E3C6">
    <w:name w:val="26930DA1C19E4485A643F81B1341E3C6"/>
  </w:style>
  <w:style w:type="paragraph" w:customStyle="1" w:styleId="7E296AFFDFEE475CB889F2283EC00F2B">
    <w:name w:val="7E296AFFDFEE475CB889F2283EC00F2B"/>
  </w:style>
  <w:style w:type="paragraph" w:customStyle="1" w:styleId="3508E08F94E340E3A16585C9186F2CAC">
    <w:name w:val="3508E08F94E340E3A16585C9186F2CAC"/>
  </w:style>
  <w:style w:type="paragraph" w:customStyle="1" w:styleId="2342604DD2324441808A72EC4009D95B">
    <w:name w:val="2342604DD2324441808A72EC4009D95B"/>
  </w:style>
  <w:style w:type="paragraph" w:customStyle="1" w:styleId="290D9740BE534140BF6B37633511F741">
    <w:name w:val="290D9740BE534140BF6B37633511F741"/>
  </w:style>
  <w:style w:type="paragraph" w:customStyle="1" w:styleId="8D0E57884F9D4CF1BB22AB4BF795C6C8">
    <w:name w:val="8D0E57884F9D4CF1BB22AB4BF795C6C8"/>
  </w:style>
  <w:style w:type="paragraph" w:customStyle="1" w:styleId="4D5C79B8EEC14E33B851603FFF5AEEC5">
    <w:name w:val="4D5C79B8EEC14E33B851603FFF5AEEC5"/>
  </w:style>
  <w:style w:type="paragraph" w:customStyle="1" w:styleId="C0FF16DD0D014F549AC78302ABC443F6">
    <w:name w:val="C0FF16DD0D014F549AC78302ABC443F6"/>
  </w:style>
  <w:style w:type="paragraph" w:customStyle="1" w:styleId="06052E9EFAA047E9BF9462F6929C3CBE">
    <w:name w:val="06052E9EFAA047E9BF9462F6929C3CBE"/>
  </w:style>
  <w:style w:type="paragraph" w:customStyle="1" w:styleId="653126F83CF0414D90F4A667EB841EF8">
    <w:name w:val="653126F83CF0414D90F4A667EB841EF8"/>
  </w:style>
  <w:style w:type="paragraph" w:customStyle="1" w:styleId="0CA06A4944EE4313BDF34F3B3CA4FDC5">
    <w:name w:val="0CA06A4944EE4313BDF34F3B3CA4FDC5"/>
  </w:style>
  <w:style w:type="paragraph" w:customStyle="1" w:styleId="90D7A977A39543D89F39CD4FF6E5A37A">
    <w:name w:val="90D7A977A39543D89F39CD4FF6E5A37A"/>
  </w:style>
  <w:style w:type="paragraph" w:customStyle="1" w:styleId="FD8D666B016A4B599B421DCFDC61BE7D">
    <w:name w:val="FD8D666B016A4B599B421DCFDC61BE7D"/>
  </w:style>
  <w:style w:type="paragraph" w:customStyle="1" w:styleId="41DC8C9CBFDF47D1A73706C3B1887F15">
    <w:name w:val="41DC8C9CBFDF47D1A73706C3B1887F15"/>
  </w:style>
  <w:style w:type="paragraph" w:customStyle="1" w:styleId="1E5ACCBB391C429B9A403F0B3140FE17">
    <w:name w:val="1E5ACCBB391C429B9A403F0B3140FE17"/>
  </w:style>
  <w:style w:type="paragraph" w:customStyle="1" w:styleId="022593C3276B45C3B5FC088E94141EAA">
    <w:name w:val="022593C3276B45C3B5FC088E94141EAA"/>
  </w:style>
  <w:style w:type="paragraph" w:customStyle="1" w:styleId="E77E4ABA092040A3B9D5D66D0E8F5717">
    <w:name w:val="E77E4ABA092040A3B9D5D66D0E8F5717"/>
  </w:style>
  <w:style w:type="paragraph" w:customStyle="1" w:styleId="4B296AA18E8D49D796193C5FD68E513E">
    <w:name w:val="4B296AA18E8D49D796193C5FD68E513E"/>
  </w:style>
  <w:style w:type="paragraph" w:customStyle="1" w:styleId="D9E7CB7E13664125BE133C482E679239">
    <w:name w:val="D9E7CB7E13664125BE133C482E679239"/>
  </w:style>
  <w:style w:type="paragraph" w:customStyle="1" w:styleId="AA46031C118347B2869E9F1C111E2BEB">
    <w:name w:val="AA46031C118347B2869E9F1C111E2BEB"/>
  </w:style>
  <w:style w:type="paragraph" w:customStyle="1" w:styleId="A1AA850268D243829155DE7F3DFCB16C">
    <w:name w:val="A1AA850268D243829155DE7F3DFCB16C"/>
  </w:style>
  <w:style w:type="paragraph" w:customStyle="1" w:styleId="A8EDFE78FB364234A8693513E2030924">
    <w:name w:val="A8EDFE78FB364234A8693513E2030924"/>
  </w:style>
  <w:style w:type="paragraph" w:customStyle="1" w:styleId="1FE8002510F045A39BDE7DDE57EA5B01">
    <w:name w:val="1FE8002510F045A39BDE7DDE57EA5B01"/>
  </w:style>
  <w:style w:type="paragraph" w:customStyle="1" w:styleId="F7B95E95B285415B8383C68686A45EBF">
    <w:name w:val="F7B95E95B285415B8383C68686A45EBF"/>
  </w:style>
  <w:style w:type="paragraph" w:customStyle="1" w:styleId="C6B22D07E7BE4A2AB276A5D0F17834C2">
    <w:name w:val="C6B22D07E7BE4A2AB276A5D0F17834C2"/>
  </w:style>
  <w:style w:type="paragraph" w:customStyle="1" w:styleId="EEB135494D824EB3AF5E79C84D6008E9">
    <w:name w:val="EEB135494D824EB3AF5E79C84D6008E9"/>
  </w:style>
  <w:style w:type="paragraph" w:customStyle="1" w:styleId="E14E6AE0DF034E39BD21C5B99244B5D3">
    <w:name w:val="E14E6AE0DF034E39BD21C5B99244B5D3"/>
  </w:style>
  <w:style w:type="paragraph" w:customStyle="1" w:styleId="B9A8CA48F18949BDA11FBFE07DEEB6A2">
    <w:name w:val="B9A8CA48F18949BDA11FBFE07DEEB6A2"/>
  </w:style>
  <w:style w:type="paragraph" w:customStyle="1" w:styleId="EC01EF16885D4869A67B8DC32A699AFF">
    <w:name w:val="EC01EF16885D4869A67B8DC32A699AFF"/>
  </w:style>
  <w:style w:type="paragraph" w:customStyle="1" w:styleId="448EABA3FA844CA9A26191623CDAFBD9">
    <w:name w:val="448EABA3FA844CA9A26191623CDAFBD9"/>
  </w:style>
  <w:style w:type="paragraph" w:customStyle="1" w:styleId="C9FC1E9A433D4D00BEE3B870F5672151">
    <w:name w:val="C9FC1E9A433D4D00BEE3B870F5672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6CFBE-BCF7-1C4A-9817-DBB2EA5A1F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CurriculumVitae.dotx</Template>
  <TotalTime>0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New York City Health and Hospitals Corporation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Anna-Kay Spence</dc:creator>
  <cp:lastModifiedBy>Anna-Kay Spence</cp:lastModifiedBy>
  <cp:revision>2</cp:revision>
  <cp:lastPrinted>2014-12-19T19:49:00Z</cp:lastPrinted>
  <dcterms:created xsi:type="dcterms:W3CDTF">2017-12-21T17:52:00Z</dcterms:created>
  <dcterms:modified xsi:type="dcterms:W3CDTF">2017-12-21T17:52:00Z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