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078BC" w14:textId="77777777" w:rsidR="00B035C5" w:rsidRPr="00C22D15" w:rsidRDefault="00C249C3" w:rsidP="00AC4F69">
      <w:pPr>
        <w:pStyle w:val="Name"/>
        <w:spacing w:after="0"/>
        <w:jc w:val="center"/>
        <w:rPr>
          <w:rFonts w:ascii="Garamond" w:hAnsi="Garamond" w:cs="Arial"/>
          <w:b/>
          <w:sz w:val="48"/>
          <w:szCs w:val="48"/>
        </w:rPr>
      </w:pPr>
      <w:r>
        <w:rPr>
          <w:rFonts w:ascii="Garamond" w:hAnsi="Garamond" w:cs="Arial"/>
          <w:b/>
          <w:sz w:val="48"/>
          <w:szCs w:val="48"/>
        </w:rPr>
        <w:t>Jaleesa Irving</w:t>
      </w:r>
    </w:p>
    <w:p w14:paraId="41649751" w14:textId="77777777" w:rsidR="004255CC" w:rsidRPr="00C22D15" w:rsidRDefault="00C249C3" w:rsidP="004255C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185 Biltmore Avenue</w:t>
      </w:r>
    </w:p>
    <w:p w14:paraId="4B0DE228" w14:textId="77777777" w:rsidR="00C249C3" w:rsidRDefault="00C249C3" w:rsidP="00C249C3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Elmont</w:t>
      </w:r>
      <w:r w:rsidR="00480595" w:rsidRPr="00C22D15">
        <w:rPr>
          <w:rFonts w:ascii="Garamond" w:hAnsi="Garamond"/>
          <w:sz w:val="22"/>
          <w:szCs w:val="22"/>
        </w:rPr>
        <w:t>,</w:t>
      </w:r>
      <w:r w:rsidR="00040F4C" w:rsidRPr="00C22D15">
        <w:rPr>
          <w:rFonts w:ascii="Garamond" w:hAnsi="Garamond"/>
          <w:sz w:val="22"/>
          <w:szCs w:val="22"/>
        </w:rPr>
        <w:t xml:space="preserve"> NY 11</w:t>
      </w:r>
      <w:r>
        <w:rPr>
          <w:rFonts w:ascii="Garamond" w:hAnsi="Garamond"/>
          <w:sz w:val="22"/>
          <w:szCs w:val="22"/>
        </w:rPr>
        <w:t>003</w:t>
      </w:r>
    </w:p>
    <w:p w14:paraId="6EA9E94D" w14:textId="77777777" w:rsidR="00B035C5" w:rsidRPr="00C22D15" w:rsidRDefault="00D012B4" w:rsidP="00C249C3">
      <w:pPr>
        <w:jc w:val="center"/>
        <w:rPr>
          <w:rFonts w:ascii="Garamond" w:hAnsi="Garamond"/>
          <w:sz w:val="22"/>
          <w:szCs w:val="22"/>
        </w:rPr>
      </w:pPr>
      <w:r w:rsidRPr="00C22D15">
        <w:rPr>
          <w:rFonts w:ascii="Garamond" w:hAnsi="Garamond"/>
          <w:sz w:val="22"/>
          <w:szCs w:val="22"/>
        </w:rPr>
        <w:t>(</w:t>
      </w:r>
      <w:r w:rsidR="00C249C3">
        <w:rPr>
          <w:rFonts w:ascii="Garamond" w:hAnsi="Garamond"/>
          <w:sz w:val="22"/>
          <w:szCs w:val="22"/>
        </w:rPr>
        <w:t>516</w:t>
      </w:r>
      <w:r w:rsidRPr="00C22D15">
        <w:rPr>
          <w:rFonts w:ascii="Garamond" w:hAnsi="Garamond"/>
          <w:sz w:val="22"/>
          <w:szCs w:val="22"/>
        </w:rPr>
        <w:t>)</w:t>
      </w:r>
      <w:r w:rsidR="00E33AFC" w:rsidRPr="00C22D15">
        <w:rPr>
          <w:rFonts w:ascii="Garamond" w:hAnsi="Garamond"/>
          <w:sz w:val="22"/>
          <w:szCs w:val="22"/>
        </w:rPr>
        <w:t>5</w:t>
      </w:r>
      <w:r w:rsidR="00C249C3">
        <w:rPr>
          <w:rFonts w:ascii="Garamond" w:hAnsi="Garamond"/>
          <w:sz w:val="22"/>
          <w:szCs w:val="22"/>
        </w:rPr>
        <w:t>09</w:t>
      </w:r>
      <w:r w:rsidR="000B3D2C" w:rsidRPr="00C22D15">
        <w:rPr>
          <w:rFonts w:ascii="Garamond" w:hAnsi="Garamond"/>
          <w:sz w:val="22"/>
          <w:szCs w:val="22"/>
        </w:rPr>
        <w:t>-</w:t>
      </w:r>
      <w:r w:rsidR="00C249C3">
        <w:rPr>
          <w:rFonts w:ascii="Garamond" w:hAnsi="Garamond"/>
          <w:sz w:val="22"/>
          <w:szCs w:val="22"/>
        </w:rPr>
        <w:t>3485</w:t>
      </w:r>
      <w:r w:rsidR="00F92F87" w:rsidRPr="00C22D15">
        <w:rPr>
          <w:rFonts w:ascii="Garamond" w:hAnsi="Garamond"/>
          <w:sz w:val="22"/>
          <w:szCs w:val="22"/>
        </w:rPr>
        <w:tab/>
      </w:r>
      <w:r w:rsidR="00C249C3">
        <w:rPr>
          <w:rFonts w:ascii="Garamond" w:hAnsi="Garamond"/>
          <w:sz w:val="22"/>
          <w:szCs w:val="22"/>
        </w:rPr>
        <w:t>jirving</w:t>
      </w:r>
      <w:r w:rsidR="004255CC" w:rsidRPr="00C22D15">
        <w:rPr>
          <w:rFonts w:ascii="Garamond" w:hAnsi="Garamond"/>
          <w:sz w:val="22"/>
          <w:szCs w:val="22"/>
        </w:rPr>
        <w:t>@</w:t>
      </w:r>
      <w:r w:rsidR="001E27E0">
        <w:rPr>
          <w:rFonts w:ascii="Garamond" w:hAnsi="Garamond"/>
          <w:sz w:val="22"/>
          <w:szCs w:val="22"/>
        </w:rPr>
        <w:t>lions.molloy.edu</w:t>
      </w:r>
    </w:p>
    <w:p w14:paraId="076827D6" w14:textId="77777777" w:rsidR="00B035C5" w:rsidRPr="00C22D15" w:rsidRDefault="00B035C5" w:rsidP="00F51F2D">
      <w:pPr>
        <w:pStyle w:val="Institution"/>
      </w:pPr>
      <w:r w:rsidRPr="00C22D15">
        <w:t>E</w:t>
      </w:r>
      <w:r w:rsidR="00150EB2" w:rsidRPr="00C22D15">
        <w:t>DUCATION</w:t>
      </w:r>
    </w:p>
    <w:p w14:paraId="41CCEFC5" w14:textId="77777777" w:rsidR="00D051A0" w:rsidRPr="00C22D15" w:rsidRDefault="004E4BB3" w:rsidP="00A531A5">
      <w:pPr>
        <w:pStyle w:val="Achievement"/>
        <w:numPr>
          <w:ilvl w:val="0"/>
          <w:numId w:val="0"/>
        </w:numPr>
        <w:spacing w:after="0"/>
        <w:rPr>
          <w:rFonts w:ascii="Garamond" w:hAnsi="Garamond"/>
          <w:sz w:val="24"/>
          <w:szCs w:val="24"/>
        </w:rPr>
      </w:pPr>
      <w:r w:rsidRPr="00C22D15">
        <w:rPr>
          <w:rFonts w:ascii="Garamond" w:hAnsi="Garamond"/>
          <w:b/>
          <w:sz w:val="24"/>
          <w:szCs w:val="24"/>
        </w:rPr>
        <w:t>Molloy College</w:t>
      </w:r>
      <w:r w:rsidR="00D051A0" w:rsidRPr="00C22D15">
        <w:rPr>
          <w:rFonts w:ascii="Garamond" w:hAnsi="Garamond"/>
          <w:b/>
          <w:sz w:val="24"/>
          <w:szCs w:val="24"/>
        </w:rPr>
        <w:t>,Rockville Centre, NY</w:t>
      </w:r>
      <w:r w:rsidR="00242DB1" w:rsidRPr="00C22D15">
        <w:rPr>
          <w:rFonts w:ascii="Garamond" w:hAnsi="Garamond"/>
          <w:sz w:val="24"/>
          <w:szCs w:val="24"/>
        </w:rPr>
        <w:tab/>
      </w:r>
    </w:p>
    <w:p w14:paraId="6E1726CA" w14:textId="6364FF2B" w:rsidR="00FA65A3" w:rsidRDefault="000250A8" w:rsidP="00A531A5">
      <w:pPr>
        <w:pStyle w:val="Achievement"/>
        <w:numPr>
          <w:ilvl w:val="0"/>
          <w:numId w:val="0"/>
        </w:numPr>
        <w:spacing w:after="0"/>
        <w:rPr>
          <w:rFonts w:ascii="Garamond" w:hAnsi="Garamond"/>
          <w:b/>
          <w:sz w:val="24"/>
          <w:szCs w:val="24"/>
        </w:rPr>
      </w:pPr>
      <w:r w:rsidRPr="00C22D15">
        <w:rPr>
          <w:rFonts w:ascii="Garamond" w:hAnsi="Garamond"/>
          <w:b/>
          <w:sz w:val="24"/>
          <w:szCs w:val="24"/>
        </w:rPr>
        <w:t xml:space="preserve">Business </w:t>
      </w:r>
      <w:r w:rsidR="00FA65A3" w:rsidRPr="00C22D15">
        <w:rPr>
          <w:rFonts w:ascii="Garamond" w:hAnsi="Garamond"/>
          <w:b/>
          <w:sz w:val="24"/>
          <w:szCs w:val="24"/>
        </w:rPr>
        <w:t>Honors Program</w:t>
      </w:r>
    </w:p>
    <w:p w14:paraId="09380581" w14:textId="77777777" w:rsidR="00F541FE" w:rsidRPr="00C22D15" w:rsidRDefault="00F541FE" w:rsidP="00A531A5">
      <w:pPr>
        <w:pStyle w:val="Achievement"/>
        <w:numPr>
          <w:ilvl w:val="0"/>
          <w:numId w:val="0"/>
        </w:num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Liberal Arts</w:t>
      </w:r>
      <w:r w:rsidRPr="00C22D15">
        <w:rPr>
          <w:rFonts w:ascii="Garamond" w:hAnsi="Garamond"/>
          <w:b/>
          <w:sz w:val="24"/>
          <w:szCs w:val="24"/>
        </w:rPr>
        <w:t xml:space="preserve"> Honors Program</w:t>
      </w:r>
    </w:p>
    <w:p w14:paraId="4537CB8D" w14:textId="0A726528" w:rsidR="00862837" w:rsidRDefault="00B035C5" w:rsidP="00E110F7">
      <w:pPr>
        <w:pStyle w:val="Achievement"/>
        <w:spacing w:after="0"/>
        <w:rPr>
          <w:rFonts w:ascii="Garamond" w:hAnsi="Garamond"/>
          <w:sz w:val="24"/>
          <w:szCs w:val="24"/>
        </w:rPr>
      </w:pPr>
      <w:r w:rsidRPr="00C22D15">
        <w:rPr>
          <w:rFonts w:ascii="Garamond" w:hAnsi="Garamond"/>
          <w:sz w:val="24"/>
          <w:szCs w:val="24"/>
        </w:rPr>
        <w:t>B</w:t>
      </w:r>
      <w:r w:rsidR="004255CC" w:rsidRPr="00C22D15">
        <w:rPr>
          <w:rFonts w:ascii="Garamond" w:hAnsi="Garamond"/>
          <w:sz w:val="24"/>
          <w:szCs w:val="24"/>
        </w:rPr>
        <w:t>achelor of Science</w:t>
      </w:r>
      <w:r w:rsidR="00C6537F" w:rsidRPr="00C22D15">
        <w:rPr>
          <w:rFonts w:ascii="Garamond" w:hAnsi="Garamond"/>
          <w:sz w:val="24"/>
          <w:szCs w:val="24"/>
        </w:rPr>
        <w:t xml:space="preserve"> in</w:t>
      </w:r>
      <w:r w:rsidR="00737AF2">
        <w:rPr>
          <w:rFonts w:ascii="Garamond" w:hAnsi="Garamond"/>
          <w:sz w:val="24"/>
          <w:szCs w:val="24"/>
        </w:rPr>
        <w:t xml:space="preserve"> </w:t>
      </w:r>
      <w:r w:rsidR="00E33AFC" w:rsidRPr="00C22D15">
        <w:rPr>
          <w:rFonts w:ascii="Garamond" w:hAnsi="Garamond"/>
          <w:sz w:val="24"/>
          <w:szCs w:val="24"/>
        </w:rPr>
        <w:t>Accounting</w:t>
      </w:r>
      <w:r w:rsidR="00EA10BD">
        <w:rPr>
          <w:rFonts w:ascii="Garamond" w:hAnsi="Garamond"/>
          <w:sz w:val="24"/>
          <w:szCs w:val="24"/>
        </w:rPr>
        <w:t>,</w:t>
      </w:r>
      <w:r w:rsidR="00EA10BD">
        <w:rPr>
          <w:rFonts w:ascii="Garamond" w:hAnsi="Garamond"/>
          <w:sz w:val="24"/>
          <w:szCs w:val="24"/>
        </w:rPr>
        <w:tab/>
      </w:r>
      <w:r w:rsidR="00400196">
        <w:rPr>
          <w:rFonts w:ascii="Garamond" w:hAnsi="Garamond"/>
          <w:sz w:val="24"/>
          <w:szCs w:val="24"/>
        </w:rPr>
        <w:t>Achieved in</w:t>
      </w:r>
      <w:r w:rsidR="00E33AFC" w:rsidRPr="00C22D15">
        <w:rPr>
          <w:rFonts w:ascii="Garamond" w:hAnsi="Garamond"/>
          <w:sz w:val="24"/>
          <w:szCs w:val="24"/>
        </w:rPr>
        <w:t xml:space="preserve"> </w:t>
      </w:r>
      <w:r w:rsidR="00862837" w:rsidRPr="00C22D15">
        <w:rPr>
          <w:rFonts w:ascii="Garamond" w:hAnsi="Garamond"/>
          <w:sz w:val="24"/>
          <w:szCs w:val="24"/>
        </w:rPr>
        <w:t>May 201</w:t>
      </w:r>
      <w:r w:rsidR="00C249C3">
        <w:rPr>
          <w:rFonts w:ascii="Garamond" w:hAnsi="Garamond"/>
          <w:sz w:val="24"/>
          <w:szCs w:val="24"/>
        </w:rPr>
        <w:t>8</w:t>
      </w:r>
      <w:r w:rsidR="00A46E24">
        <w:rPr>
          <w:rFonts w:ascii="Garamond" w:hAnsi="Garamond"/>
          <w:sz w:val="24"/>
          <w:szCs w:val="24"/>
        </w:rPr>
        <w:tab/>
      </w:r>
      <w:r w:rsidR="00A46E24">
        <w:rPr>
          <w:rFonts w:ascii="Garamond" w:hAnsi="Garamond"/>
          <w:sz w:val="24"/>
          <w:szCs w:val="24"/>
        </w:rPr>
        <w:tab/>
      </w:r>
    </w:p>
    <w:p w14:paraId="3C4E0EC4" w14:textId="24BF5144" w:rsidR="00C249C3" w:rsidRPr="00F51F2D" w:rsidRDefault="00D22C73" w:rsidP="00046BDA">
      <w:pPr>
        <w:pStyle w:val="Achievement"/>
        <w:numPr>
          <w:ilvl w:val="0"/>
          <w:numId w:val="0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4255CC" w:rsidRPr="007163A9">
        <w:rPr>
          <w:rFonts w:ascii="Garamond" w:hAnsi="Garamond"/>
          <w:sz w:val="24"/>
          <w:szCs w:val="24"/>
        </w:rPr>
        <w:tab/>
      </w:r>
    </w:p>
    <w:p w14:paraId="19994D9F" w14:textId="77777777" w:rsidR="00AD2946" w:rsidRPr="00C22D15" w:rsidRDefault="00A517AB" w:rsidP="008D68AF">
      <w:pPr>
        <w:pStyle w:val="CompanyNameOne"/>
        <w:rPr>
          <w:rFonts w:ascii="Garamond" w:hAnsi="Garamond"/>
        </w:rPr>
      </w:pPr>
      <w:r w:rsidRPr="00C22D15">
        <w:rPr>
          <w:rFonts w:ascii="Garamond" w:hAnsi="Garamond"/>
          <w:sz w:val="24"/>
        </w:rPr>
        <w:t>EXPERIENCE</w:t>
      </w:r>
      <w:r w:rsidR="000010CB">
        <w:rPr>
          <w:rFonts w:ascii="Garamond" w:hAnsi="Garamond"/>
        </w:rPr>
        <w:pict w14:anchorId="1ED54F8A">
          <v:rect id="_x0000_i1025" style="width:0;height:1.5pt" o:hralign="center" o:hrstd="t" o:hr="t" fillcolor="#aca899" stroked="f"/>
        </w:pict>
      </w:r>
    </w:p>
    <w:p w14:paraId="23FFDEC5" w14:textId="4DA120A9" w:rsidR="00396108" w:rsidRDefault="00396108" w:rsidP="00A46E24">
      <w:pPr>
        <w:pStyle w:val="CompanyNameOne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TranSubro, Inc.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97521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Elmont, NY</w:t>
      </w:r>
    </w:p>
    <w:p w14:paraId="63A2A51E" w14:textId="169ED1AB" w:rsidR="00396108" w:rsidRPr="00396108" w:rsidRDefault="00400196" w:rsidP="0039610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Claims Clerk and Paralegal </w:t>
      </w:r>
      <w:r w:rsidR="00396108" w:rsidRPr="00396108">
        <w:rPr>
          <w:rFonts w:ascii="Garamond" w:hAnsi="Garamond"/>
          <w:sz w:val="24"/>
          <w:szCs w:val="24"/>
        </w:rPr>
        <w:t xml:space="preserve">Claims </w:t>
      </w:r>
      <w:r>
        <w:rPr>
          <w:rFonts w:ascii="Garamond" w:hAnsi="Garamond"/>
          <w:sz w:val="24"/>
          <w:szCs w:val="24"/>
        </w:rPr>
        <w:t>Specialist</w:t>
      </w:r>
    </w:p>
    <w:p w14:paraId="4F39EFF9" w14:textId="3B93C63A" w:rsidR="00396108" w:rsidRPr="00396108" w:rsidRDefault="00396108" w:rsidP="00396108">
      <w:pPr>
        <w:rPr>
          <w:rFonts w:ascii="Garamond" w:hAnsi="Garamond"/>
          <w:sz w:val="24"/>
          <w:szCs w:val="24"/>
        </w:rPr>
      </w:pPr>
      <w:r w:rsidRPr="00396108">
        <w:rPr>
          <w:rFonts w:ascii="Garamond" w:hAnsi="Garamond"/>
          <w:sz w:val="24"/>
          <w:szCs w:val="24"/>
        </w:rPr>
        <w:t>May 2015-Current</w:t>
      </w:r>
    </w:p>
    <w:p w14:paraId="39D02861" w14:textId="6846ADEB" w:rsidR="00396108" w:rsidRPr="00396108" w:rsidRDefault="00396108" w:rsidP="00396108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 w:rsidRPr="00396108">
        <w:rPr>
          <w:rFonts w:ascii="Garamond" w:hAnsi="Garamond"/>
          <w:sz w:val="24"/>
          <w:szCs w:val="24"/>
        </w:rPr>
        <w:t>Calculate amount of claim</w:t>
      </w:r>
    </w:p>
    <w:p w14:paraId="762E462A" w14:textId="6F522184" w:rsidR="00396108" w:rsidRPr="00396108" w:rsidRDefault="00396108" w:rsidP="00396108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 w:rsidRPr="00396108">
        <w:rPr>
          <w:rFonts w:ascii="Garamond" w:hAnsi="Garamond" w:cs="Verdana"/>
          <w:sz w:val="24"/>
          <w:szCs w:val="24"/>
        </w:rPr>
        <w:t>Contact insured or other involved person</w:t>
      </w:r>
      <w:r w:rsidR="00B90EC4">
        <w:rPr>
          <w:rFonts w:ascii="Garamond" w:hAnsi="Garamond" w:cs="Verdana"/>
          <w:sz w:val="24"/>
          <w:szCs w:val="24"/>
        </w:rPr>
        <w:t>s to obtain missing information</w:t>
      </w:r>
    </w:p>
    <w:p w14:paraId="42F9753B" w14:textId="49CB8F78" w:rsidR="00396108" w:rsidRPr="00396108" w:rsidRDefault="00396108" w:rsidP="00396108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Organize work and create computer files</w:t>
      </w:r>
    </w:p>
    <w:p w14:paraId="0BE2AC72" w14:textId="291FF20E" w:rsidR="00396108" w:rsidRPr="00046BDA" w:rsidRDefault="00396108" w:rsidP="00DC5A9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Prepare and transfer documents to insurance companie</w:t>
      </w:r>
      <w:r w:rsidR="00B90EC4">
        <w:rPr>
          <w:rFonts w:ascii="Garamond" w:hAnsi="Garamond" w:cs="Verdana"/>
          <w:sz w:val="24"/>
          <w:szCs w:val="24"/>
        </w:rPr>
        <w:t>s, clients, and adverse parties</w:t>
      </w:r>
    </w:p>
    <w:p w14:paraId="4995C758" w14:textId="4003267E" w:rsidR="00B90EC4" w:rsidRPr="00B90EC4" w:rsidRDefault="00046BDA" w:rsidP="00B90EC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Pr</w:t>
      </w:r>
      <w:r w:rsidR="00B90EC4">
        <w:rPr>
          <w:rFonts w:ascii="Garamond" w:hAnsi="Garamond" w:cs="Verdana"/>
          <w:sz w:val="24"/>
          <w:szCs w:val="24"/>
        </w:rPr>
        <w:t>epare documents for arbitration through Arbitration</w:t>
      </w:r>
      <w:bookmarkStart w:id="0" w:name="_GoBack"/>
      <w:bookmarkEnd w:id="0"/>
      <w:r w:rsidR="00B90EC4">
        <w:rPr>
          <w:rFonts w:ascii="Garamond" w:hAnsi="Garamond" w:cs="Verdana"/>
          <w:sz w:val="24"/>
          <w:szCs w:val="24"/>
        </w:rPr>
        <w:t xml:space="preserve"> Forums</w:t>
      </w:r>
    </w:p>
    <w:p w14:paraId="11FE4B7D" w14:textId="77777777" w:rsidR="00396108" w:rsidRDefault="00396108" w:rsidP="00A46E24">
      <w:pPr>
        <w:pStyle w:val="CompanyNameOne"/>
        <w:ind w:left="0"/>
        <w:rPr>
          <w:rFonts w:ascii="Garamond" w:hAnsi="Garamond"/>
          <w:sz w:val="24"/>
          <w:szCs w:val="24"/>
        </w:rPr>
      </w:pPr>
    </w:p>
    <w:p w14:paraId="29438D20" w14:textId="396ED0C2" w:rsidR="00A46E24" w:rsidRPr="00C22D15" w:rsidRDefault="00F541FE" w:rsidP="00A46E24">
      <w:pPr>
        <w:pStyle w:val="CompanyNameOne"/>
        <w:ind w:left="0"/>
        <w:rPr>
          <w:rFonts w:ascii="Garamond" w:hAnsi="Garamond"/>
        </w:rPr>
      </w:pPr>
      <w:r w:rsidRPr="00F541FE">
        <w:rPr>
          <w:rFonts w:ascii="Garamond" w:hAnsi="Garamond"/>
          <w:sz w:val="24"/>
          <w:szCs w:val="24"/>
        </w:rPr>
        <w:t>Home Depot</w:t>
      </w:r>
      <w:r w:rsidR="00A46E24" w:rsidRPr="00C22D1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75216">
        <w:rPr>
          <w:rFonts w:ascii="Garamond" w:hAnsi="Garamond"/>
        </w:rPr>
        <w:tab/>
      </w:r>
      <w:r w:rsidRPr="00F541FE">
        <w:rPr>
          <w:rFonts w:ascii="Garamond" w:hAnsi="Garamond"/>
          <w:sz w:val="24"/>
          <w:szCs w:val="24"/>
        </w:rPr>
        <w:t>Elmont</w:t>
      </w:r>
      <w:r w:rsidR="00A46E24" w:rsidRPr="00F541FE">
        <w:rPr>
          <w:rFonts w:ascii="Garamond" w:hAnsi="Garamond"/>
          <w:sz w:val="24"/>
          <w:szCs w:val="24"/>
        </w:rPr>
        <w:t>,</w:t>
      </w:r>
      <w:r w:rsidR="00A46E24">
        <w:rPr>
          <w:rFonts w:ascii="Garamond" w:hAnsi="Garamond"/>
          <w:sz w:val="24"/>
        </w:rPr>
        <w:t xml:space="preserve"> NY</w:t>
      </w:r>
    </w:p>
    <w:p w14:paraId="1F89DF97" w14:textId="77777777" w:rsidR="00A46E24" w:rsidRDefault="00F541FE" w:rsidP="00A46E24">
      <w:pPr>
        <w:pStyle w:val="CompanyNameOne"/>
        <w:ind w:left="0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Cashier</w:t>
      </w:r>
    </w:p>
    <w:p w14:paraId="07536AF7" w14:textId="3EBED3CD" w:rsidR="00A46E24" w:rsidRDefault="00F541FE" w:rsidP="00A46E2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September </w:t>
      </w:r>
      <w:r w:rsidR="00A46E24">
        <w:rPr>
          <w:rFonts w:ascii="Garamond" w:hAnsi="Garamond"/>
          <w:sz w:val="24"/>
          <w:szCs w:val="24"/>
        </w:rPr>
        <w:t>2014-</w:t>
      </w:r>
      <w:r w:rsidR="00396108">
        <w:rPr>
          <w:rFonts w:ascii="Garamond" w:hAnsi="Garamond"/>
          <w:sz w:val="24"/>
          <w:szCs w:val="24"/>
        </w:rPr>
        <w:t>August 2015</w:t>
      </w:r>
    </w:p>
    <w:p w14:paraId="263B47AB" w14:textId="77777777" w:rsidR="00641B09" w:rsidRDefault="00F541FE" w:rsidP="00641B09">
      <w:pPr>
        <w:pStyle w:val="ListParagraph"/>
        <w:numPr>
          <w:ilvl w:val="0"/>
          <w:numId w:val="12"/>
        </w:numPr>
        <w:tabs>
          <w:tab w:val="left" w:pos="810"/>
        </w:tabs>
        <w:ind w:left="27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Process all transactions via credit, debit, check and cash</w:t>
      </w:r>
    </w:p>
    <w:p w14:paraId="4B393EF7" w14:textId="77777777" w:rsidR="00641B09" w:rsidRPr="00641B09" w:rsidRDefault="00F541FE" w:rsidP="00641B09">
      <w:pPr>
        <w:pStyle w:val="ListParagraph"/>
        <w:numPr>
          <w:ilvl w:val="0"/>
          <w:numId w:val="12"/>
        </w:numPr>
        <w:tabs>
          <w:tab w:val="left" w:pos="810"/>
        </w:tabs>
        <w:ind w:left="27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Work with customers providing excellent customer service</w:t>
      </w:r>
    </w:p>
    <w:p w14:paraId="6314B442" w14:textId="77777777" w:rsidR="00F541FE" w:rsidRPr="00623823" w:rsidRDefault="00F541FE" w:rsidP="00623823">
      <w:pPr>
        <w:tabs>
          <w:tab w:val="left" w:pos="810"/>
        </w:tabs>
        <w:rPr>
          <w:rFonts w:ascii="Garamond" w:hAnsi="Garamond"/>
          <w:sz w:val="24"/>
          <w:szCs w:val="24"/>
        </w:rPr>
      </w:pPr>
    </w:p>
    <w:p w14:paraId="2C5427F6" w14:textId="77E60C0A" w:rsidR="00377ED2" w:rsidRDefault="00F541FE" w:rsidP="00F541FE">
      <w:pPr>
        <w:pStyle w:val="CompanyNameOne"/>
        <w:rPr>
          <w:rFonts w:ascii="Garamond" w:hAnsi="Garamond"/>
          <w:sz w:val="24"/>
          <w:szCs w:val="24"/>
        </w:rPr>
      </w:pPr>
      <w:r w:rsidRPr="00F541FE">
        <w:rPr>
          <w:rFonts w:ascii="Garamond" w:hAnsi="Garamond"/>
          <w:sz w:val="24"/>
          <w:szCs w:val="24"/>
        </w:rPr>
        <w:t>Pizza Hut</w:t>
      </w:r>
      <w:r w:rsidRPr="00F541FE">
        <w:rPr>
          <w:rFonts w:ascii="Garamond" w:hAnsi="Garamond"/>
          <w:sz w:val="24"/>
          <w:szCs w:val="24"/>
        </w:rPr>
        <w:tab/>
      </w:r>
      <w:r w:rsidR="00377ED2" w:rsidRPr="00F541FE">
        <w:rPr>
          <w:rFonts w:ascii="Garamond" w:hAnsi="Garamond"/>
          <w:sz w:val="24"/>
          <w:szCs w:val="24"/>
        </w:rPr>
        <w:tab/>
      </w:r>
      <w:r w:rsidR="00377ED2" w:rsidRPr="00F541FE">
        <w:rPr>
          <w:rFonts w:ascii="Garamond" w:hAnsi="Garamond"/>
          <w:sz w:val="24"/>
          <w:szCs w:val="24"/>
        </w:rPr>
        <w:tab/>
      </w:r>
      <w:r w:rsidRPr="00F541FE">
        <w:rPr>
          <w:rFonts w:ascii="Garamond" w:hAnsi="Garamond"/>
          <w:sz w:val="24"/>
          <w:szCs w:val="24"/>
        </w:rPr>
        <w:t>Queens Village, NY</w:t>
      </w:r>
      <w:r w:rsidR="00377ED2" w:rsidRPr="00F541FE">
        <w:rPr>
          <w:rFonts w:ascii="Garamond" w:hAnsi="Garamond"/>
          <w:sz w:val="24"/>
          <w:szCs w:val="24"/>
        </w:rPr>
        <w:t xml:space="preserve"> </w:t>
      </w:r>
    </w:p>
    <w:p w14:paraId="338DD5FE" w14:textId="32DE88D8" w:rsidR="00F541FE" w:rsidRPr="00311B88" w:rsidRDefault="00F541FE" w:rsidP="00F541FE">
      <w:pPr>
        <w:rPr>
          <w:rFonts w:ascii="Garamond" w:hAnsi="Garamond"/>
          <w:sz w:val="24"/>
          <w:szCs w:val="24"/>
        </w:rPr>
      </w:pPr>
      <w:r w:rsidRPr="00311B88">
        <w:rPr>
          <w:rFonts w:ascii="Garamond" w:hAnsi="Garamond"/>
          <w:sz w:val="24"/>
          <w:szCs w:val="24"/>
        </w:rPr>
        <w:t>Cashier</w:t>
      </w:r>
    </w:p>
    <w:p w14:paraId="63575201" w14:textId="749DB695" w:rsidR="00641B09" w:rsidRPr="00311B88" w:rsidRDefault="00F541FE" w:rsidP="00641B09">
      <w:pPr>
        <w:rPr>
          <w:rFonts w:ascii="Garamond" w:hAnsi="Garamond"/>
          <w:sz w:val="24"/>
          <w:szCs w:val="24"/>
        </w:rPr>
      </w:pPr>
      <w:r w:rsidRPr="00311B88">
        <w:rPr>
          <w:rFonts w:ascii="Garamond" w:hAnsi="Garamond"/>
          <w:sz w:val="24"/>
          <w:szCs w:val="24"/>
        </w:rPr>
        <w:t>February 2014-September 2014</w:t>
      </w:r>
    </w:p>
    <w:p w14:paraId="27F1DD50" w14:textId="38FD30FE" w:rsidR="00377ED2" w:rsidRDefault="00F541FE" w:rsidP="00377ED2">
      <w:pPr>
        <w:pStyle w:val="ListParagraph"/>
        <w:numPr>
          <w:ilvl w:val="0"/>
          <w:numId w:val="12"/>
        </w:numPr>
        <w:tabs>
          <w:tab w:val="left" w:pos="810"/>
        </w:tabs>
        <w:ind w:left="270" w:hanging="270"/>
        <w:rPr>
          <w:rFonts w:ascii="Garamond" w:hAnsi="Garamond"/>
          <w:sz w:val="24"/>
          <w:szCs w:val="24"/>
        </w:rPr>
      </w:pPr>
      <w:r w:rsidRPr="00311B88">
        <w:rPr>
          <w:rFonts w:ascii="Garamond" w:hAnsi="Garamond"/>
          <w:sz w:val="24"/>
          <w:szCs w:val="24"/>
        </w:rPr>
        <w:t>Process food orders</w:t>
      </w:r>
    </w:p>
    <w:p w14:paraId="04C3FD97" w14:textId="77777777" w:rsidR="00F541FE" w:rsidRDefault="00F541FE" w:rsidP="00377ED2">
      <w:pPr>
        <w:pStyle w:val="ListParagraph"/>
        <w:numPr>
          <w:ilvl w:val="0"/>
          <w:numId w:val="12"/>
        </w:numPr>
        <w:tabs>
          <w:tab w:val="left" w:pos="810"/>
        </w:tabs>
        <w:ind w:left="27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Maintain a clean working environment</w:t>
      </w:r>
    </w:p>
    <w:p w14:paraId="6DE42DD2" w14:textId="36885288" w:rsidR="00F541FE" w:rsidRDefault="00F541FE" w:rsidP="00377ED2">
      <w:pPr>
        <w:pStyle w:val="ListParagraph"/>
        <w:numPr>
          <w:ilvl w:val="0"/>
          <w:numId w:val="12"/>
        </w:numPr>
        <w:tabs>
          <w:tab w:val="left" w:pos="810"/>
        </w:tabs>
        <w:ind w:left="27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Handle all customer transactions</w:t>
      </w:r>
    </w:p>
    <w:p w14:paraId="0BAFD89B" w14:textId="03E5E5A1" w:rsidR="00CB67A1" w:rsidRPr="00C22D15" w:rsidRDefault="00975216" w:rsidP="00F94AA4">
      <w:pPr>
        <w:pStyle w:val="Achievement"/>
        <w:numPr>
          <w:ilvl w:val="0"/>
          <w:numId w:val="0"/>
        </w:numPr>
        <w:tabs>
          <w:tab w:val="num" w:pos="21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4DFE0BB8" w14:textId="6B4B6263" w:rsidR="00975216" w:rsidRPr="00975216" w:rsidRDefault="00975216" w:rsidP="00975216">
      <w:pPr>
        <w:rPr>
          <w:rFonts w:ascii="Garamond" w:hAnsi="Garamond"/>
          <w:b/>
          <w:sz w:val="24"/>
          <w:szCs w:val="24"/>
        </w:rPr>
      </w:pPr>
      <w:r w:rsidRPr="00975216">
        <w:rPr>
          <w:rFonts w:ascii="Garamond" w:hAnsi="Garamond"/>
          <w:b/>
          <w:sz w:val="24"/>
          <w:szCs w:val="24"/>
        </w:rPr>
        <w:t>Ernst &amp; Young</w:t>
      </w:r>
      <w:r w:rsidRPr="00975216">
        <w:rPr>
          <w:rFonts w:ascii="Garamond" w:hAnsi="Garamond"/>
          <w:b/>
          <w:sz w:val="24"/>
          <w:szCs w:val="24"/>
        </w:rPr>
        <w:tab/>
      </w:r>
      <w:r w:rsidRPr="00975216">
        <w:rPr>
          <w:rFonts w:ascii="Garamond" w:hAnsi="Garamond"/>
          <w:b/>
          <w:sz w:val="24"/>
          <w:szCs w:val="24"/>
        </w:rPr>
        <w:tab/>
      </w:r>
      <w:r w:rsidRPr="00975216">
        <w:rPr>
          <w:rFonts w:ascii="Garamond" w:hAnsi="Garamond"/>
          <w:b/>
          <w:sz w:val="24"/>
          <w:szCs w:val="24"/>
        </w:rPr>
        <w:tab/>
      </w:r>
      <w:r w:rsidRPr="00975216">
        <w:rPr>
          <w:rFonts w:ascii="Garamond" w:hAnsi="Garamond"/>
          <w:b/>
          <w:sz w:val="24"/>
          <w:szCs w:val="24"/>
        </w:rPr>
        <w:tab/>
      </w:r>
      <w:r w:rsidRPr="00975216">
        <w:rPr>
          <w:rFonts w:ascii="Garamond" w:hAnsi="Garamond"/>
          <w:b/>
          <w:sz w:val="24"/>
          <w:szCs w:val="24"/>
        </w:rPr>
        <w:tab/>
      </w:r>
      <w:r w:rsidRPr="00975216">
        <w:rPr>
          <w:rFonts w:ascii="Garamond" w:hAnsi="Garamond"/>
          <w:b/>
          <w:sz w:val="24"/>
          <w:szCs w:val="24"/>
        </w:rPr>
        <w:tab/>
      </w:r>
      <w:r w:rsidRPr="00975216">
        <w:rPr>
          <w:rFonts w:ascii="Garamond" w:hAnsi="Garamond"/>
          <w:b/>
          <w:sz w:val="24"/>
          <w:szCs w:val="24"/>
        </w:rPr>
        <w:tab/>
      </w:r>
      <w:r w:rsidRPr="00975216">
        <w:rPr>
          <w:rFonts w:ascii="Garamond" w:hAnsi="Garamond"/>
          <w:b/>
          <w:sz w:val="24"/>
          <w:szCs w:val="24"/>
        </w:rPr>
        <w:tab/>
      </w:r>
      <w:r w:rsidRPr="00975216">
        <w:rPr>
          <w:rFonts w:ascii="Garamond" w:hAnsi="Garamond"/>
          <w:b/>
          <w:sz w:val="24"/>
          <w:szCs w:val="24"/>
        </w:rPr>
        <w:tab/>
        <w:t>Jericho, NY</w:t>
      </w:r>
      <w:r w:rsidRPr="00975216">
        <w:rPr>
          <w:rFonts w:ascii="Garamond" w:hAnsi="Garamond"/>
          <w:b/>
          <w:sz w:val="24"/>
          <w:szCs w:val="24"/>
        </w:rPr>
        <w:tab/>
      </w:r>
    </w:p>
    <w:p w14:paraId="261467CA" w14:textId="67F21D8B" w:rsidR="00975216" w:rsidRPr="00975216" w:rsidRDefault="00975216" w:rsidP="00975216">
      <w:pPr>
        <w:rPr>
          <w:rFonts w:ascii="Garamond" w:hAnsi="Garamond"/>
          <w:sz w:val="24"/>
          <w:szCs w:val="24"/>
        </w:rPr>
      </w:pPr>
      <w:r w:rsidRPr="00975216">
        <w:rPr>
          <w:rFonts w:ascii="Garamond" w:hAnsi="Garamond"/>
          <w:sz w:val="24"/>
          <w:szCs w:val="24"/>
        </w:rPr>
        <w:t>Accounting Intern</w:t>
      </w:r>
    </w:p>
    <w:p w14:paraId="77DE70F8" w14:textId="2F70E215" w:rsidR="00975216" w:rsidRPr="00975216" w:rsidRDefault="00975216" w:rsidP="00975216">
      <w:pPr>
        <w:rPr>
          <w:rFonts w:ascii="Garamond" w:hAnsi="Garamond"/>
          <w:sz w:val="24"/>
          <w:szCs w:val="24"/>
        </w:rPr>
      </w:pPr>
      <w:r w:rsidRPr="00975216">
        <w:rPr>
          <w:rFonts w:ascii="Garamond" w:hAnsi="Garamond"/>
          <w:sz w:val="24"/>
          <w:szCs w:val="24"/>
        </w:rPr>
        <w:t>July 2016-August 2016</w:t>
      </w:r>
    </w:p>
    <w:p w14:paraId="2BA0C9F7" w14:textId="189E0CBC" w:rsidR="00975216" w:rsidRDefault="00BD08DE" w:rsidP="00975216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975216">
        <w:rPr>
          <w:rFonts w:ascii="Garamond" w:hAnsi="Garamon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9A809" wp14:editId="153E49E5">
                <wp:simplePos x="0" y="0"/>
                <wp:positionH relativeFrom="column">
                  <wp:posOffset>3914775</wp:posOffset>
                </wp:positionH>
                <wp:positionV relativeFrom="paragraph">
                  <wp:posOffset>73024</wp:posOffset>
                </wp:positionV>
                <wp:extent cx="2505075" cy="20288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2AE5" w14:textId="3B8F9AE4" w:rsidR="00975216" w:rsidRPr="00975216" w:rsidRDefault="00975216" w:rsidP="00BD08D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975216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ACTIVITIES &amp; VOLUNTEER WORK</w:t>
                            </w:r>
                          </w:p>
                          <w:p w14:paraId="5B2740D2" w14:textId="2F4057F6" w:rsidR="00975216" w:rsidRPr="00975216" w:rsidRDefault="00975216" w:rsidP="009752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7521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Discover EY Conference</w:t>
                            </w:r>
                          </w:p>
                          <w:p w14:paraId="0BEEA9E2" w14:textId="7D10702F" w:rsidR="00975216" w:rsidRPr="00975216" w:rsidRDefault="00975216" w:rsidP="009752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7521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Salzburg Global Seminar (Austria)</w:t>
                            </w:r>
                          </w:p>
                          <w:p w14:paraId="5DF804AA" w14:textId="75C19F09" w:rsidR="00975216" w:rsidRPr="00975216" w:rsidRDefault="00975216" w:rsidP="009752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7521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Garvies</w:t>
                            </w:r>
                            <w:proofErr w:type="spellEnd"/>
                            <w:r w:rsidRPr="0097521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Point Museum &amp; Preservation</w:t>
                            </w:r>
                          </w:p>
                          <w:p w14:paraId="0ED7C521" w14:textId="4CB5BE05" w:rsidR="00975216" w:rsidRPr="00975216" w:rsidRDefault="00975216" w:rsidP="009752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7521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MS Walk</w:t>
                            </w:r>
                          </w:p>
                          <w:p w14:paraId="06B22E87" w14:textId="510B5872" w:rsidR="00975216" w:rsidRPr="00975216" w:rsidRDefault="00975216" w:rsidP="009752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7521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Movement of the Children’s Dance Center</w:t>
                            </w:r>
                          </w:p>
                          <w:p w14:paraId="780FB414" w14:textId="0FF77A26" w:rsidR="00975216" w:rsidRPr="00975216" w:rsidRDefault="00975216" w:rsidP="0097521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7521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Senator Jack Martin’s Dr. MLK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5.75pt;width:197.2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">
                <v:textbox>
                  <w:txbxContent>
                    <w:p w14:paraId="0B912AE5" w14:textId="3B8F9AE4" w:rsidR="00975216" w:rsidRPr="00975216" w:rsidRDefault="00975216" w:rsidP="00BD08DE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975216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ACTIVITIES &amp; VOLUNTEER WORK</w:t>
                      </w:r>
                    </w:p>
                    <w:p w14:paraId="5B2740D2" w14:textId="2F4057F6" w:rsidR="00975216" w:rsidRPr="00975216" w:rsidRDefault="00975216" w:rsidP="009752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75216">
                        <w:rPr>
                          <w:rFonts w:ascii="Garamond" w:hAnsi="Garamond"/>
                          <w:sz w:val="24"/>
                          <w:szCs w:val="24"/>
                        </w:rPr>
                        <w:t>Discover EY Conference</w:t>
                      </w:r>
                    </w:p>
                    <w:p w14:paraId="0BEEA9E2" w14:textId="7D10702F" w:rsidR="00975216" w:rsidRPr="00975216" w:rsidRDefault="00975216" w:rsidP="009752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75216">
                        <w:rPr>
                          <w:rFonts w:ascii="Garamond" w:hAnsi="Garamond"/>
                          <w:sz w:val="24"/>
                          <w:szCs w:val="24"/>
                        </w:rPr>
                        <w:t>Salzburg Global Seminar (Austria)</w:t>
                      </w:r>
                    </w:p>
                    <w:p w14:paraId="5DF804AA" w14:textId="75C19F09" w:rsidR="00975216" w:rsidRPr="00975216" w:rsidRDefault="00975216" w:rsidP="009752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roofErr w:type="spellStart"/>
                      <w:r w:rsidRPr="00975216">
                        <w:rPr>
                          <w:rFonts w:ascii="Garamond" w:hAnsi="Garamond"/>
                          <w:sz w:val="24"/>
                          <w:szCs w:val="24"/>
                        </w:rPr>
                        <w:t>Garvies</w:t>
                      </w:r>
                      <w:proofErr w:type="spellEnd"/>
                      <w:r w:rsidRPr="0097521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Point Museum &amp; Preservation</w:t>
                      </w:r>
                    </w:p>
                    <w:p w14:paraId="0ED7C521" w14:textId="4CB5BE05" w:rsidR="00975216" w:rsidRPr="00975216" w:rsidRDefault="00975216" w:rsidP="009752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75216">
                        <w:rPr>
                          <w:rFonts w:ascii="Garamond" w:hAnsi="Garamond"/>
                          <w:sz w:val="24"/>
                          <w:szCs w:val="24"/>
                        </w:rPr>
                        <w:t>MS Walk</w:t>
                      </w:r>
                    </w:p>
                    <w:p w14:paraId="06B22E87" w14:textId="510B5872" w:rsidR="00975216" w:rsidRPr="00975216" w:rsidRDefault="00975216" w:rsidP="009752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75216">
                        <w:rPr>
                          <w:rFonts w:ascii="Garamond" w:hAnsi="Garamond"/>
                          <w:sz w:val="24"/>
                          <w:szCs w:val="24"/>
                        </w:rPr>
                        <w:t>Movement of the Children’s Dance Center</w:t>
                      </w:r>
                    </w:p>
                    <w:p w14:paraId="780FB414" w14:textId="0FF77A26" w:rsidR="00975216" w:rsidRPr="00975216" w:rsidRDefault="00975216" w:rsidP="0097521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75216">
                        <w:rPr>
                          <w:rFonts w:ascii="Garamond" w:hAnsi="Garamond"/>
                          <w:sz w:val="24"/>
                          <w:szCs w:val="24"/>
                        </w:rPr>
                        <w:t>Senator Jack Martin’s Dr. MLK Award</w:t>
                      </w:r>
                    </w:p>
                  </w:txbxContent>
                </v:textbox>
              </v:shape>
            </w:pict>
          </mc:Fallback>
        </mc:AlternateContent>
      </w:r>
      <w:r w:rsidR="00BF1B9B">
        <w:rPr>
          <w:rFonts w:ascii="Garamond" w:hAnsi="Garamond"/>
          <w:sz w:val="24"/>
          <w:szCs w:val="24"/>
        </w:rPr>
        <w:t>Work in a team environment</w:t>
      </w:r>
    </w:p>
    <w:p w14:paraId="0F35F6D2" w14:textId="77777777" w:rsidR="00BD08DE" w:rsidRDefault="00BF1B9B" w:rsidP="00975216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Network</w:t>
      </w:r>
      <w:r w:rsidR="004F5CB0">
        <w:rPr>
          <w:rFonts w:ascii="Garamond" w:hAnsi="Garamond"/>
          <w:sz w:val="24"/>
          <w:szCs w:val="24"/>
        </w:rPr>
        <w:t xml:space="preserve"> and build relationships</w:t>
      </w:r>
      <w:r>
        <w:rPr>
          <w:rFonts w:ascii="Garamond" w:hAnsi="Garamond"/>
          <w:sz w:val="24"/>
          <w:szCs w:val="24"/>
        </w:rPr>
        <w:t xml:space="preserve"> with employees </w:t>
      </w:r>
    </w:p>
    <w:p w14:paraId="5D2B3DD2" w14:textId="244A8F89" w:rsidR="00BF1B9B" w:rsidRDefault="00BF1B9B" w:rsidP="00BD08DE">
      <w:pPr>
        <w:pStyle w:val="ListParagraph"/>
        <w:ind w:left="36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and</w:t>
      </w:r>
      <w:proofErr w:type="gramEnd"/>
      <w:r>
        <w:rPr>
          <w:rFonts w:ascii="Garamond" w:hAnsi="Garamond"/>
          <w:sz w:val="24"/>
          <w:szCs w:val="24"/>
        </w:rPr>
        <w:t xml:space="preserve"> business leaders</w:t>
      </w:r>
    </w:p>
    <w:p w14:paraId="5EEF91FB" w14:textId="58AEE38E" w:rsidR="00BF1B9B" w:rsidRPr="00975216" w:rsidRDefault="00BF1B9B" w:rsidP="00975216">
      <w:pPr>
        <w:pStyle w:val="ListParagraph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Perform tasks in a speedy</w:t>
      </w:r>
      <w:r w:rsidR="00400196">
        <w:rPr>
          <w:rFonts w:ascii="Garamond" w:hAnsi="Garamond"/>
          <w:sz w:val="24"/>
          <w:szCs w:val="24"/>
        </w:rPr>
        <w:t xml:space="preserve"> manner</w:t>
      </w:r>
    </w:p>
    <w:p w14:paraId="6EA2B32E" w14:textId="12109F51" w:rsidR="00BF1B9B" w:rsidRPr="00975216" w:rsidRDefault="00BF1B9B" w:rsidP="00A46E24">
      <w:pPr>
        <w:pStyle w:val="Achievement"/>
        <w:numPr>
          <w:ilvl w:val="0"/>
          <w:numId w:val="0"/>
        </w:numPr>
        <w:tabs>
          <w:tab w:val="left" w:pos="4100"/>
        </w:tabs>
        <w:rPr>
          <w:rFonts w:ascii="Garamond" w:hAnsi="Garamond"/>
          <w:b/>
          <w:sz w:val="24"/>
          <w:szCs w:val="24"/>
          <w:u w:val="single"/>
        </w:rPr>
      </w:pPr>
    </w:p>
    <w:p w14:paraId="5C4DE3DC" w14:textId="7311BA71" w:rsidR="00FC192B" w:rsidRPr="00975216" w:rsidRDefault="00EF5E23" w:rsidP="00A46E24">
      <w:pPr>
        <w:pStyle w:val="Achievement"/>
        <w:numPr>
          <w:ilvl w:val="0"/>
          <w:numId w:val="0"/>
        </w:numPr>
        <w:tabs>
          <w:tab w:val="left" w:pos="4100"/>
        </w:tabs>
        <w:rPr>
          <w:rFonts w:ascii="Garamond" w:hAnsi="Garamond"/>
          <w:b/>
          <w:sz w:val="24"/>
          <w:szCs w:val="24"/>
          <w:u w:val="single"/>
        </w:rPr>
      </w:pPr>
      <w:r w:rsidRPr="00975216">
        <w:rPr>
          <w:rFonts w:ascii="Garamond" w:hAnsi="Garamond"/>
          <w:b/>
          <w:sz w:val="24"/>
          <w:szCs w:val="24"/>
          <w:u w:val="single"/>
        </w:rPr>
        <w:t>C</w:t>
      </w:r>
      <w:r w:rsidR="00150EB2" w:rsidRPr="00975216">
        <w:rPr>
          <w:rFonts w:ascii="Garamond" w:hAnsi="Garamond"/>
          <w:b/>
          <w:sz w:val="24"/>
          <w:szCs w:val="24"/>
          <w:u w:val="single"/>
        </w:rPr>
        <w:t>OMPUTER</w:t>
      </w:r>
      <w:r w:rsidR="00DE4393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841A31" w:rsidRPr="00975216">
        <w:rPr>
          <w:rFonts w:ascii="Garamond" w:hAnsi="Garamond"/>
          <w:b/>
          <w:sz w:val="24"/>
          <w:szCs w:val="24"/>
          <w:u w:val="single"/>
        </w:rPr>
        <w:t>S</w:t>
      </w:r>
      <w:r w:rsidR="00A46E24" w:rsidRPr="00975216">
        <w:rPr>
          <w:rFonts w:ascii="Garamond" w:hAnsi="Garamond"/>
          <w:b/>
          <w:sz w:val="24"/>
          <w:szCs w:val="24"/>
          <w:u w:val="single"/>
        </w:rPr>
        <w:t>KILLS</w:t>
      </w:r>
    </w:p>
    <w:p w14:paraId="332B4A7C" w14:textId="6D1ECDA6" w:rsidR="00A46E24" w:rsidRDefault="00A77756" w:rsidP="00A46E24">
      <w:pPr>
        <w:pStyle w:val="Achievement"/>
        <w:rPr>
          <w:rFonts w:ascii="Garamond" w:hAnsi="Garamond"/>
          <w:sz w:val="24"/>
          <w:szCs w:val="24"/>
        </w:rPr>
      </w:pPr>
      <w:r w:rsidRPr="00975216">
        <w:rPr>
          <w:rFonts w:ascii="Garamond" w:hAnsi="Garamond"/>
          <w:sz w:val="24"/>
          <w:szCs w:val="24"/>
        </w:rPr>
        <w:t xml:space="preserve">Microsoft Word, </w:t>
      </w:r>
      <w:r w:rsidR="00987D2E" w:rsidRPr="00975216">
        <w:rPr>
          <w:rFonts w:ascii="Garamond" w:hAnsi="Garamond"/>
          <w:sz w:val="24"/>
          <w:szCs w:val="24"/>
        </w:rPr>
        <w:t>PowerPoint</w:t>
      </w:r>
      <w:r w:rsidR="00281F0C" w:rsidRPr="00975216">
        <w:rPr>
          <w:rFonts w:ascii="Garamond" w:hAnsi="Garamond"/>
          <w:sz w:val="24"/>
          <w:szCs w:val="24"/>
        </w:rPr>
        <w:t>, Excel</w:t>
      </w:r>
      <w:r w:rsidR="00396108" w:rsidRPr="00975216">
        <w:rPr>
          <w:rFonts w:ascii="Garamond" w:hAnsi="Garamond"/>
          <w:sz w:val="24"/>
          <w:szCs w:val="24"/>
        </w:rPr>
        <w:t xml:space="preserve">, </w:t>
      </w:r>
      <w:r w:rsidR="00BF1B9B">
        <w:rPr>
          <w:rFonts w:ascii="Garamond" w:hAnsi="Garamond"/>
          <w:sz w:val="24"/>
          <w:szCs w:val="24"/>
        </w:rPr>
        <w:t xml:space="preserve">Outlook, </w:t>
      </w:r>
      <w:proofErr w:type="spellStart"/>
      <w:r w:rsidR="00396108" w:rsidRPr="00975216">
        <w:rPr>
          <w:rFonts w:ascii="Garamond" w:hAnsi="Garamond"/>
          <w:sz w:val="24"/>
          <w:szCs w:val="24"/>
        </w:rPr>
        <w:t>ProLaw</w:t>
      </w:r>
      <w:proofErr w:type="spellEnd"/>
      <w:r w:rsidR="00783F4D" w:rsidRPr="00975216">
        <w:rPr>
          <w:rFonts w:ascii="Garamond" w:hAnsi="Garamond"/>
          <w:sz w:val="24"/>
          <w:szCs w:val="24"/>
        </w:rPr>
        <w:t xml:space="preserve"> Software</w:t>
      </w:r>
    </w:p>
    <w:p w14:paraId="155C05D6" w14:textId="77777777" w:rsidR="00DE4393" w:rsidRDefault="00DE4393" w:rsidP="00DE4393">
      <w:pPr>
        <w:pStyle w:val="Achievement"/>
        <w:numPr>
          <w:ilvl w:val="0"/>
          <w:numId w:val="0"/>
        </w:numPr>
        <w:rPr>
          <w:rFonts w:ascii="Garamond" w:hAnsi="Garamond"/>
          <w:sz w:val="24"/>
          <w:szCs w:val="24"/>
        </w:rPr>
      </w:pPr>
    </w:p>
    <w:p w14:paraId="12A91F74" w14:textId="77777777" w:rsidR="00DE4393" w:rsidRDefault="00DE4393" w:rsidP="00DE4393">
      <w:pPr>
        <w:pStyle w:val="Achievement"/>
        <w:numPr>
          <w:ilvl w:val="0"/>
          <w:numId w:val="0"/>
        </w:numPr>
        <w:rPr>
          <w:rFonts w:ascii="Garamond" w:hAnsi="Garamond"/>
          <w:sz w:val="24"/>
          <w:szCs w:val="24"/>
        </w:rPr>
      </w:pPr>
    </w:p>
    <w:p w14:paraId="6FD9590A" w14:textId="432E83F1" w:rsidR="00DE4393" w:rsidRPr="00975216" w:rsidRDefault="00DE4393" w:rsidP="00DE4393">
      <w:pPr>
        <w:pStyle w:val="Achievement"/>
        <w:numPr>
          <w:ilvl w:val="0"/>
          <w:numId w:val="0"/>
        </w:numPr>
        <w:tabs>
          <w:tab w:val="left" w:pos="4100"/>
        </w:tabs>
        <w:ind w:left="245" w:hanging="245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REFERENCES</w:t>
      </w:r>
    </w:p>
    <w:p w14:paraId="0E9EDE7F" w14:textId="05B29723" w:rsidR="00DE4393" w:rsidRPr="00975216" w:rsidRDefault="00DE4393" w:rsidP="00DE4393">
      <w:pPr>
        <w:pStyle w:val="Achievement"/>
        <w:numPr>
          <w:ilvl w:val="0"/>
          <w:numId w:val="2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Tania Lawes (516-445-0102)</w:t>
      </w:r>
    </w:p>
    <w:sectPr w:rsidR="00DE4393" w:rsidRPr="00975216" w:rsidSect="00C10199">
      <w:pgSz w:w="12240" w:h="15840"/>
      <w:pgMar w:top="720" w:right="1440" w:bottom="720" w:left="1440" w:header="965" w:footer="96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2CD63" w14:textId="77777777" w:rsidR="000010CB" w:rsidRPr="00673BAC" w:rsidRDefault="000010CB">
      <w:pPr>
        <w:rPr>
          <w:sz w:val="18"/>
          <w:szCs w:val="18"/>
        </w:rPr>
      </w:pPr>
      <w:r w:rsidRPr="00673BAC">
        <w:rPr>
          <w:sz w:val="18"/>
          <w:szCs w:val="18"/>
        </w:rPr>
        <w:separator/>
      </w:r>
    </w:p>
  </w:endnote>
  <w:endnote w:type="continuationSeparator" w:id="0">
    <w:p w14:paraId="0E3DF44D" w14:textId="77777777" w:rsidR="000010CB" w:rsidRPr="00673BAC" w:rsidRDefault="000010CB">
      <w:pPr>
        <w:rPr>
          <w:sz w:val="18"/>
          <w:szCs w:val="18"/>
        </w:rPr>
      </w:pPr>
      <w:r w:rsidRPr="00673BA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48C97" w14:textId="77777777" w:rsidR="000010CB" w:rsidRPr="00673BAC" w:rsidRDefault="000010CB">
      <w:pPr>
        <w:rPr>
          <w:sz w:val="18"/>
          <w:szCs w:val="18"/>
        </w:rPr>
      </w:pPr>
      <w:r w:rsidRPr="00673BAC">
        <w:rPr>
          <w:sz w:val="18"/>
          <w:szCs w:val="18"/>
        </w:rPr>
        <w:separator/>
      </w:r>
    </w:p>
  </w:footnote>
  <w:footnote w:type="continuationSeparator" w:id="0">
    <w:p w14:paraId="3B6A1EE8" w14:textId="77777777" w:rsidR="000010CB" w:rsidRPr="00673BAC" w:rsidRDefault="000010CB">
      <w:pPr>
        <w:rPr>
          <w:sz w:val="18"/>
          <w:szCs w:val="18"/>
        </w:rPr>
      </w:pPr>
      <w:r w:rsidRPr="00673BAC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5C9"/>
    <w:multiLevelType w:val="hybridMultilevel"/>
    <w:tmpl w:val="F816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560E"/>
    <w:multiLevelType w:val="hybridMultilevel"/>
    <w:tmpl w:val="34DEAE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C56008"/>
    <w:multiLevelType w:val="hybridMultilevel"/>
    <w:tmpl w:val="BADACB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4A02A4"/>
    <w:multiLevelType w:val="hybridMultilevel"/>
    <w:tmpl w:val="E11689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C14C40"/>
    <w:multiLevelType w:val="hybridMultilevel"/>
    <w:tmpl w:val="C3C28F5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46A24B3"/>
    <w:multiLevelType w:val="hybridMultilevel"/>
    <w:tmpl w:val="08C81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66F1C"/>
    <w:multiLevelType w:val="hybridMultilevel"/>
    <w:tmpl w:val="4B5C8F58"/>
    <w:lvl w:ilvl="0" w:tplc="B41A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66A99"/>
    <w:multiLevelType w:val="hybridMultilevel"/>
    <w:tmpl w:val="90D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53202"/>
    <w:multiLevelType w:val="hybridMultilevel"/>
    <w:tmpl w:val="4A8063A2"/>
    <w:lvl w:ilvl="0" w:tplc="92A40D2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3112325"/>
    <w:multiLevelType w:val="hybridMultilevel"/>
    <w:tmpl w:val="D95AF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74B77"/>
    <w:multiLevelType w:val="hybridMultilevel"/>
    <w:tmpl w:val="A7E6BD82"/>
    <w:lvl w:ilvl="0" w:tplc="DF6E0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65E08"/>
    <w:multiLevelType w:val="hybridMultilevel"/>
    <w:tmpl w:val="2380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41DD7"/>
    <w:multiLevelType w:val="hybridMultilevel"/>
    <w:tmpl w:val="0C88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725E3"/>
    <w:multiLevelType w:val="hybridMultilevel"/>
    <w:tmpl w:val="4E684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A2A4C"/>
    <w:multiLevelType w:val="hybridMultilevel"/>
    <w:tmpl w:val="A8A41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A6D6D"/>
    <w:multiLevelType w:val="hybridMultilevel"/>
    <w:tmpl w:val="774869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68572B"/>
    <w:multiLevelType w:val="hybridMultilevel"/>
    <w:tmpl w:val="A2A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A70AA"/>
    <w:multiLevelType w:val="hybridMultilevel"/>
    <w:tmpl w:val="11682B0A"/>
    <w:lvl w:ilvl="0" w:tplc="8D38FFB8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9">
    <w:nsid w:val="6BA6109A"/>
    <w:multiLevelType w:val="hybridMultilevel"/>
    <w:tmpl w:val="2A10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351B0"/>
    <w:multiLevelType w:val="hybridMultilevel"/>
    <w:tmpl w:val="21123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E4029"/>
    <w:multiLevelType w:val="hybridMultilevel"/>
    <w:tmpl w:val="6C20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6"/>
  </w:num>
  <w:num w:numId="4">
    <w:abstractNumId w:val="0"/>
  </w:num>
  <w:num w:numId="5">
    <w:abstractNumId w:val="19"/>
  </w:num>
  <w:num w:numId="6">
    <w:abstractNumId w:val="20"/>
  </w:num>
  <w:num w:numId="7">
    <w:abstractNumId w:val="13"/>
  </w:num>
  <w:num w:numId="8">
    <w:abstractNumId w:val="10"/>
  </w:num>
  <w:num w:numId="9">
    <w:abstractNumId w:val="14"/>
  </w:num>
  <w:num w:numId="10">
    <w:abstractNumId w:val="5"/>
  </w:num>
  <w:num w:numId="11">
    <w:abstractNumId w:val="9"/>
  </w:num>
  <w:num w:numId="12">
    <w:abstractNumId w:val="4"/>
  </w:num>
  <w:num w:numId="13">
    <w:abstractNumId w:val="21"/>
  </w:num>
  <w:num w:numId="14">
    <w:abstractNumId w:val="12"/>
  </w:num>
  <w:num w:numId="15">
    <w:abstractNumId w:val="11"/>
  </w:num>
  <w:num w:numId="16">
    <w:abstractNumId w:val="7"/>
  </w:num>
  <w:num w:numId="17">
    <w:abstractNumId w:val="17"/>
  </w:num>
  <w:num w:numId="18">
    <w:abstractNumId w:val="8"/>
  </w:num>
  <w:num w:numId="19">
    <w:abstractNumId w:val="16"/>
  </w:num>
  <w:num w:numId="20">
    <w:abstractNumId w:val="2"/>
  </w:num>
  <w:num w:numId="21">
    <w:abstractNumId w:val="3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FC"/>
    <w:rsid w:val="000010CB"/>
    <w:rsid w:val="000250A8"/>
    <w:rsid w:val="0003718F"/>
    <w:rsid w:val="00040028"/>
    <w:rsid w:val="000405E1"/>
    <w:rsid w:val="00040F4C"/>
    <w:rsid w:val="00042243"/>
    <w:rsid w:val="0004437F"/>
    <w:rsid w:val="000448E8"/>
    <w:rsid w:val="00046BDA"/>
    <w:rsid w:val="000602F3"/>
    <w:rsid w:val="000633CD"/>
    <w:rsid w:val="00065694"/>
    <w:rsid w:val="00065A2B"/>
    <w:rsid w:val="000662FF"/>
    <w:rsid w:val="00075A48"/>
    <w:rsid w:val="00097693"/>
    <w:rsid w:val="000A34F9"/>
    <w:rsid w:val="000B011C"/>
    <w:rsid w:val="000B1391"/>
    <w:rsid w:val="000B1590"/>
    <w:rsid w:val="000B3D2C"/>
    <w:rsid w:val="000B54A5"/>
    <w:rsid w:val="000D18D1"/>
    <w:rsid w:val="000D3877"/>
    <w:rsid w:val="000F5B50"/>
    <w:rsid w:val="000F6ED3"/>
    <w:rsid w:val="00107BD4"/>
    <w:rsid w:val="00112E4C"/>
    <w:rsid w:val="00150355"/>
    <w:rsid w:val="00150EB2"/>
    <w:rsid w:val="00150F81"/>
    <w:rsid w:val="001550EC"/>
    <w:rsid w:val="0017036C"/>
    <w:rsid w:val="0018253C"/>
    <w:rsid w:val="00195099"/>
    <w:rsid w:val="001951C5"/>
    <w:rsid w:val="001B4F0C"/>
    <w:rsid w:val="001C63F8"/>
    <w:rsid w:val="001D5BE2"/>
    <w:rsid w:val="001E27E0"/>
    <w:rsid w:val="001E7B82"/>
    <w:rsid w:val="00214DA6"/>
    <w:rsid w:val="002178C3"/>
    <w:rsid w:val="00217E00"/>
    <w:rsid w:val="00221C2D"/>
    <w:rsid w:val="002220A2"/>
    <w:rsid w:val="00232EC5"/>
    <w:rsid w:val="00233EA4"/>
    <w:rsid w:val="0024159F"/>
    <w:rsid w:val="00242D9B"/>
    <w:rsid w:val="00242DB1"/>
    <w:rsid w:val="002460A0"/>
    <w:rsid w:val="00256B00"/>
    <w:rsid w:val="00267A92"/>
    <w:rsid w:val="002766FB"/>
    <w:rsid w:val="002810B0"/>
    <w:rsid w:val="0028172B"/>
    <w:rsid w:val="00281F0C"/>
    <w:rsid w:val="00286936"/>
    <w:rsid w:val="002A0D28"/>
    <w:rsid w:val="002B3FB0"/>
    <w:rsid w:val="002B5A99"/>
    <w:rsid w:val="002B70C9"/>
    <w:rsid w:val="002C0300"/>
    <w:rsid w:val="002C4D3F"/>
    <w:rsid w:val="002D1837"/>
    <w:rsid w:val="002D546C"/>
    <w:rsid w:val="002E4DCB"/>
    <w:rsid w:val="002E6FDC"/>
    <w:rsid w:val="00305C6A"/>
    <w:rsid w:val="00311B88"/>
    <w:rsid w:val="00316CCC"/>
    <w:rsid w:val="00326259"/>
    <w:rsid w:val="00327120"/>
    <w:rsid w:val="00335A25"/>
    <w:rsid w:val="00350A71"/>
    <w:rsid w:val="00353520"/>
    <w:rsid w:val="00377ED2"/>
    <w:rsid w:val="0038632E"/>
    <w:rsid w:val="00396108"/>
    <w:rsid w:val="003A080F"/>
    <w:rsid w:val="003A2F8A"/>
    <w:rsid w:val="003A32C2"/>
    <w:rsid w:val="003A43B1"/>
    <w:rsid w:val="003A5FB2"/>
    <w:rsid w:val="003B1496"/>
    <w:rsid w:val="003B350F"/>
    <w:rsid w:val="003B4A1E"/>
    <w:rsid w:val="003B71DC"/>
    <w:rsid w:val="003C14F6"/>
    <w:rsid w:val="003C3453"/>
    <w:rsid w:val="003D1B54"/>
    <w:rsid w:val="003D30FA"/>
    <w:rsid w:val="003D590F"/>
    <w:rsid w:val="003F12FD"/>
    <w:rsid w:val="00400196"/>
    <w:rsid w:val="00413C5A"/>
    <w:rsid w:val="00416B05"/>
    <w:rsid w:val="00416BB2"/>
    <w:rsid w:val="00421058"/>
    <w:rsid w:val="00423DD0"/>
    <w:rsid w:val="004255CC"/>
    <w:rsid w:val="004331D5"/>
    <w:rsid w:val="00433D62"/>
    <w:rsid w:val="00441177"/>
    <w:rsid w:val="00452507"/>
    <w:rsid w:val="00454D04"/>
    <w:rsid w:val="00454FDD"/>
    <w:rsid w:val="004570A4"/>
    <w:rsid w:val="00480595"/>
    <w:rsid w:val="004A7516"/>
    <w:rsid w:val="004B76A7"/>
    <w:rsid w:val="004D1357"/>
    <w:rsid w:val="004D215C"/>
    <w:rsid w:val="004E37A3"/>
    <w:rsid w:val="004E4BB3"/>
    <w:rsid w:val="004F3F42"/>
    <w:rsid w:val="004F5CB0"/>
    <w:rsid w:val="004F66B5"/>
    <w:rsid w:val="0050404F"/>
    <w:rsid w:val="00515896"/>
    <w:rsid w:val="00520669"/>
    <w:rsid w:val="00540463"/>
    <w:rsid w:val="00547DB1"/>
    <w:rsid w:val="005521B3"/>
    <w:rsid w:val="00572A04"/>
    <w:rsid w:val="005910D2"/>
    <w:rsid w:val="0059203F"/>
    <w:rsid w:val="005B19CD"/>
    <w:rsid w:val="005B3737"/>
    <w:rsid w:val="005B7AF8"/>
    <w:rsid w:val="005E12AD"/>
    <w:rsid w:val="005F3AB6"/>
    <w:rsid w:val="006055E6"/>
    <w:rsid w:val="00620159"/>
    <w:rsid w:val="00623823"/>
    <w:rsid w:val="00626D9A"/>
    <w:rsid w:val="006276D9"/>
    <w:rsid w:val="0063056B"/>
    <w:rsid w:val="0063457E"/>
    <w:rsid w:val="006356F2"/>
    <w:rsid w:val="00641B09"/>
    <w:rsid w:val="00655FB8"/>
    <w:rsid w:val="00666043"/>
    <w:rsid w:val="006665C6"/>
    <w:rsid w:val="00673BAC"/>
    <w:rsid w:val="006764B2"/>
    <w:rsid w:val="00694971"/>
    <w:rsid w:val="006B0B6D"/>
    <w:rsid w:val="006B2F43"/>
    <w:rsid w:val="006B6D1B"/>
    <w:rsid w:val="006B7512"/>
    <w:rsid w:val="006C2F69"/>
    <w:rsid w:val="006D3DB0"/>
    <w:rsid w:val="006D5ACB"/>
    <w:rsid w:val="006E00AF"/>
    <w:rsid w:val="006E2624"/>
    <w:rsid w:val="007112D0"/>
    <w:rsid w:val="007144B5"/>
    <w:rsid w:val="007163A9"/>
    <w:rsid w:val="00727A7C"/>
    <w:rsid w:val="00730F75"/>
    <w:rsid w:val="007317B5"/>
    <w:rsid w:val="0073322F"/>
    <w:rsid w:val="007357FE"/>
    <w:rsid w:val="00737AF2"/>
    <w:rsid w:val="00745E60"/>
    <w:rsid w:val="00747816"/>
    <w:rsid w:val="007520E3"/>
    <w:rsid w:val="007567AB"/>
    <w:rsid w:val="00773735"/>
    <w:rsid w:val="007803A6"/>
    <w:rsid w:val="00783F4D"/>
    <w:rsid w:val="00784A40"/>
    <w:rsid w:val="00786135"/>
    <w:rsid w:val="00793924"/>
    <w:rsid w:val="007A31D3"/>
    <w:rsid w:val="007B5BE0"/>
    <w:rsid w:val="007C1969"/>
    <w:rsid w:val="007C5760"/>
    <w:rsid w:val="007D2508"/>
    <w:rsid w:val="00801EC2"/>
    <w:rsid w:val="008027A4"/>
    <w:rsid w:val="00806D11"/>
    <w:rsid w:val="00811E4C"/>
    <w:rsid w:val="0081339A"/>
    <w:rsid w:val="008136B4"/>
    <w:rsid w:val="00816461"/>
    <w:rsid w:val="00822684"/>
    <w:rsid w:val="00832A5E"/>
    <w:rsid w:val="00834BD7"/>
    <w:rsid w:val="00841A31"/>
    <w:rsid w:val="00862837"/>
    <w:rsid w:val="00865097"/>
    <w:rsid w:val="00867022"/>
    <w:rsid w:val="00874B53"/>
    <w:rsid w:val="00875A2C"/>
    <w:rsid w:val="00876CD2"/>
    <w:rsid w:val="0088033E"/>
    <w:rsid w:val="00892A2A"/>
    <w:rsid w:val="008B17E9"/>
    <w:rsid w:val="008C4D5A"/>
    <w:rsid w:val="008D24F3"/>
    <w:rsid w:val="008D68AF"/>
    <w:rsid w:val="008F00AC"/>
    <w:rsid w:val="008F6180"/>
    <w:rsid w:val="00905106"/>
    <w:rsid w:val="00913826"/>
    <w:rsid w:val="009204D2"/>
    <w:rsid w:val="00923E2D"/>
    <w:rsid w:val="00932AD3"/>
    <w:rsid w:val="009375D5"/>
    <w:rsid w:val="00940B6F"/>
    <w:rsid w:val="009539CF"/>
    <w:rsid w:val="009558FC"/>
    <w:rsid w:val="00975216"/>
    <w:rsid w:val="009807FC"/>
    <w:rsid w:val="009829C6"/>
    <w:rsid w:val="009836C5"/>
    <w:rsid w:val="009838DE"/>
    <w:rsid w:val="00987A65"/>
    <w:rsid w:val="00987D2E"/>
    <w:rsid w:val="009908E6"/>
    <w:rsid w:val="009A09B6"/>
    <w:rsid w:val="009A4428"/>
    <w:rsid w:val="009A6081"/>
    <w:rsid w:val="009D525F"/>
    <w:rsid w:val="009E04F7"/>
    <w:rsid w:val="00A00488"/>
    <w:rsid w:val="00A30DA9"/>
    <w:rsid w:val="00A32112"/>
    <w:rsid w:val="00A367CB"/>
    <w:rsid w:val="00A4344F"/>
    <w:rsid w:val="00A45F25"/>
    <w:rsid w:val="00A46E24"/>
    <w:rsid w:val="00A517AB"/>
    <w:rsid w:val="00A531A5"/>
    <w:rsid w:val="00A71A20"/>
    <w:rsid w:val="00A72980"/>
    <w:rsid w:val="00A74D28"/>
    <w:rsid w:val="00A77756"/>
    <w:rsid w:val="00A77C40"/>
    <w:rsid w:val="00A81817"/>
    <w:rsid w:val="00A87214"/>
    <w:rsid w:val="00AC437A"/>
    <w:rsid w:val="00AC4F69"/>
    <w:rsid w:val="00AD0374"/>
    <w:rsid w:val="00AD0FA8"/>
    <w:rsid w:val="00AD1A4F"/>
    <w:rsid w:val="00AD2946"/>
    <w:rsid w:val="00AE2E47"/>
    <w:rsid w:val="00AE3E6A"/>
    <w:rsid w:val="00AE4426"/>
    <w:rsid w:val="00AE554C"/>
    <w:rsid w:val="00AE5F82"/>
    <w:rsid w:val="00AF5E27"/>
    <w:rsid w:val="00B00CB0"/>
    <w:rsid w:val="00B013D2"/>
    <w:rsid w:val="00B01EA5"/>
    <w:rsid w:val="00B02EF3"/>
    <w:rsid w:val="00B035C5"/>
    <w:rsid w:val="00B179BE"/>
    <w:rsid w:val="00B33777"/>
    <w:rsid w:val="00B41AC5"/>
    <w:rsid w:val="00B4286E"/>
    <w:rsid w:val="00B44EDD"/>
    <w:rsid w:val="00B45387"/>
    <w:rsid w:val="00B4772F"/>
    <w:rsid w:val="00B7069E"/>
    <w:rsid w:val="00B72DA2"/>
    <w:rsid w:val="00B82A5D"/>
    <w:rsid w:val="00B83B75"/>
    <w:rsid w:val="00B85AC0"/>
    <w:rsid w:val="00B863CD"/>
    <w:rsid w:val="00B90EC4"/>
    <w:rsid w:val="00BA1818"/>
    <w:rsid w:val="00BB707D"/>
    <w:rsid w:val="00BC190D"/>
    <w:rsid w:val="00BC4BBC"/>
    <w:rsid w:val="00BC61DA"/>
    <w:rsid w:val="00BC6ADD"/>
    <w:rsid w:val="00BC7745"/>
    <w:rsid w:val="00BD08DE"/>
    <w:rsid w:val="00BE62C7"/>
    <w:rsid w:val="00BF1B9B"/>
    <w:rsid w:val="00C03527"/>
    <w:rsid w:val="00C0599E"/>
    <w:rsid w:val="00C061C8"/>
    <w:rsid w:val="00C10199"/>
    <w:rsid w:val="00C12171"/>
    <w:rsid w:val="00C22D15"/>
    <w:rsid w:val="00C249C3"/>
    <w:rsid w:val="00C258D8"/>
    <w:rsid w:val="00C360FC"/>
    <w:rsid w:val="00C462F9"/>
    <w:rsid w:val="00C60C81"/>
    <w:rsid w:val="00C6537F"/>
    <w:rsid w:val="00C65BC3"/>
    <w:rsid w:val="00C6794D"/>
    <w:rsid w:val="00C73B30"/>
    <w:rsid w:val="00C73D0A"/>
    <w:rsid w:val="00C744E0"/>
    <w:rsid w:val="00C87E4A"/>
    <w:rsid w:val="00C91003"/>
    <w:rsid w:val="00CB0726"/>
    <w:rsid w:val="00CB1868"/>
    <w:rsid w:val="00CB67A1"/>
    <w:rsid w:val="00CC05A8"/>
    <w:rsid w:val="00CC5ED4"/>
    <w:rsid w:val="00CC6F02"/>
    <w:rsid w:val="00CD244F"/>
    <w:rsid w:val="00CE0B3F"/>
    <w:rsid w:val="00D012B4"/>
    <w:rsid w:val="00D0310B"/>
    <w:rsid w:val="00D051A0"/>
    <w:rsid w:val="00D10842"/>
    <w:rsid w:val="00D12B5D"/>
    <w:rsid w:val="00D22C73"/>
    <w:rsid w:val="00D27634"/>
    <w:rsid w:val="00D27BD0"/>
    <w:rsid w:val="00D30469"/>
    <w:rsid w:val="00D320D2"/>
    <w:rsid w:val="00D52084"/>
    <w:rsid w:val="00D650D5"/>
    <w:rsid w:val="00D85DC2"/>
    <w:rsid w:val="00D85F45"/>
    <w:rsid w:val="00D90786"/>
    <w:rsid w:val="00D90A69"/>
    <w:rsid w:val="00D966EA"/>
    <w:rsid w:val="00DA0E47"/>
    <w:rsid w:val="00DA4652"/>
    <w:rsid w:val="00DB0E48"/>
    <w:rsid w:val="00DB1688"/>
    <w:rsid w:val="00DC5A94"/>
    <w:rsid w:val="00DD04DD"/>
    <w:rsid w:val="00DD1F2B"/>
    <w:rsid w:val="00DD32CF"/>
    <w:rsid w:val="00DE4393"/>
    <w:rsid w:val="00DF50D8"/>
    <w:rsid w:val="00DF52BA"/>
    <w:rsid w:val="00E07B4C"/>
    <w:rsid w:val="00E110F7"/>
    <w:rsid w:val="00E14337"/>
    <w:rsid w:val="00E30EC9"/>
    <w:rsid w:val="00E33AFC"/>
    <w:rsid w:val="00E34471"/>
    <w:rsid w:val="00E60B2B"/>
    <w:rsid w:val="00E700FC"/>
    <w:rsid w:val="00E81F9D"/>
    <w:rsid w:val="00E833A3"/>
    <w:rsid w:val="00E8455A"/>
    <w:rsid w:val="00E87D9E"/>
    <w:rsid w:val="00E939BA"/>
    <w:rsid w:val="00E94614"/>
    <w:rsid w:val="00E94A29"/>
    <w:rsid w:val="00EA10BD"/>
    <w:rsid w:val="00EA1FAF"/>
    <w:rsid w:val="00EA6D53"/>
    <w:rsid w:val="00EB3CFC"/>
    <w:rsid w:val="00EB4F57"/>
    <w:rsid w:val="00EC1886"/>
    <w:rsid w:val="00EF0762"/>
    <w:rsid w:val="00EF5E23"/>
    <w:rsid w:val="00F113C2"/>
    <w:rsid w:val="00F13161"/>
    <w:rsid w:val="00F16A01"/>
    <w:rsid w:val="00F16D7D"/>
    <w:rsid w:val="00F179DF"/>
    <w:rsid w:val="00F21569"/>
    <w:rsid w:val="00F2472B"/>
    <w:rsid w:val="00F356D2"/>
    <w:rsid w:val="00F51F2D"/>
    <w:rsid w:val="00F541FE"/>
    <w:rsid w:val="00F550B6"/>
    <w:rsid w:val="00F62999"/>
    <w:rsid w:val="00F6303B"/>
    <w:rsid w:val="00F6796F"/>
    <w:rsid w:val="00F71FB9"/>
    <w:rsid w:val="00F814CF"/>
    <w:rsid w:val="00F92F87"/>
    <w:rsid w:val="00F94AA4"/>
    <w:rsid w:val="00F971F9"/>
    <w:rsid w:val="00FA48EE"/>
    <w:rsid w:val="00FA65A3"/>
    <w:rsid w:val="00FB29E4"/>
    <w:rsid w:val="00FB68F0"/>
    <w:rsid w:val="00FB737C"/>
    <w:rsid w:val="00FC05F7"/>
    <w:rsid w:val="00FC192B"/>
    <w:rsid w:val="00FC2C9F"/>
    <w:rsid w:val="00FE2C26"/>
    <w:rsid w:val="00FF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71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A"/>
    <w:rPr>
      <w:rFonts w:ascii="Arial" w:hAnsi="Arial"/>
    </w:rPr>
  </w:style>
  <w:style w:type="paragraph" w:styleId="Heading1">
    <w:name w:val="heading 1"/>
    <w:basedOn w:val="HeadingBase"/>
    <w:next w:val="BodyText"/>
    <w:qFormat/>
    <w:rsid w:val="00413C5A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413C5A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413C5A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413C5A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413C5A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413C5A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13C5A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413C5A"/>
    <w:pPr>
      <w:numPr>
        <w:numId w:val="1"/>
      </w:numPr>
      <w:spacing w:after="60"/>
    </w:pPr>
  </w:style>
  <w:style w:type="paragraph" w:customStyle="1" w:styleId="Address1">
    <w:name w:val="Address 1"/>
    <w:basedOn w:val="Normal"/>
    <w:rsid w:val="00413C5A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413C5A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rsid w:val="00413C5A"/>
    <w:pPr>
      <w:ind w:left="720"/>
    </w:pPr>
  </w:style>
  <w:style w:type="paragraph" w:customStyle="1" w:styleId="CityState">
    <w:name w:val="City/State"/>
    <w:basedOn w:val="BodyText"/>
    <w:next w:val="BodyText"/>
    <w:rsid w:val="00413C5A"/>
    <w:pPr>
      <w:keepNext/>
    </w:pPr>
  </w:style>
  <w:style w:type="paragraph" w:customStyle="1" w:styleId="CompanyName">
    <w:name w:val="Company Name"/>
    <w:basedOn w:val="Normal"/>
    <w:next w:val="Normal"/>
    <w:autoRedefine/>
    <w:rsid w:val="00C65BC3"/>
    <w:pPr>
      <w:tabs>
        <w:tab w:val="left" w:pos="2160"/>
        <w:tab w:val="right" w:pos="6480"/>
      </w:tabs>
      <w:spacing w:before="240" w:after="40" w:line="220" w:lineRule="atLeast"/>
    </w:pPr>
    <w:rPr>
      <w:b/>
    </w:rPr>
  </w:style>
  <w:style w:type="paragraph" w:customStyle="1" w:styleId="CompanyNameOne">
    <w:name w:val="Company Name One"/>
    <w:basedOn w:val="CompanyName"/>
    <w:next w:val="Normal"/>
    <w:autoRedefine/>
    <w:rsid w:val="00377ED2"/>
    <w:pPr>
      <w:spacing w:before="0" w:after="0" w:line="240" w:lineRule="auto"/>
      <w:ind w:left="45"/>
      <w:jc w:val="both"/>
    </w:pPr>
  </w:style>
  <w:style w:type="paragraph" w:styleId="Date">
    <w:name w:val="Date"/>
    <w:basedOn w:val="BodyText"/>
    <w:rsid w:val="00413C5A"/>
    <w:pPr>
      <w:keepNext/>
    </w:pPr>
  </w:style>
  <w:style w:type="paragraph" w:customStyle="1" w:styleId="DocumentLabel">
    <w:name w:val="Document Label"/>
    <w:basedOn w:val="Normal"/>
    <w:next w:val="Normal"/>
    <w:rsid w:val="00413C5A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413C5A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413C5A"/>
    <w:pPr>
      <w:jc w:val="both"/>
    </w:pPr>
  </w:style>
  <w:style w:type="paragraph" w:styleId="Footer">
    <w:name w:val="footer"/>
    <w:basedOn w:val="HeaderBase"/>
    <w:rsid w:val="00413C5A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413C5A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413C5A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F51F2D"/>
    <w:pPr>
      <w:tabs>
        <w:tab w:val="left" w:pos="1530"/>
        <w:tab w:val="left" w:pos="1710"/>
        <w:tab w:val="left" w:pos="1890"/>
        <w:tab w:val="left" w:pos="1980"/>
        <w:tab w:val="left" w:pos="2160"/>
        <w:tab w:val="right" w:pos="6480"/>
      </w:tabs>
      <w:spacing w:before="240" w:after="60"/>
    </w:pPr>
    <w:rPr>
      <w:rFonts w:ascii="Garamond" w:hAnsi="Garamond" w:cs="Arial"/>
      <w:b/>
      <w:sz w:val="24"/>
      <w:szCs w:val="24"/>
      <w:u w:val="single"/>
    </w:rPr>
  </w:style>
  <w:style w:type="character" w:customStyle="1" w:styleId="Job">
    <w:name w:val="Job"/>
    <w:basedOn w:val="DefaultParagraphFont"/>
    <w:rsid w:val="00413C5A"/>
  </w:style>
  <w:style w:type="paragraph" w:customStyle="1" w:styleId="JobTitle">
    <w:name w:val="Job Title"/>
    <w:next w:val="Achievement"/>
    <w:rsid w:val="00413C5A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413C5A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413C5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413C5A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413C5A"/>
  </w:style>
  <w:style w:type="paragraph" w:customStyle="1" w:styleId="Objective">
    <w:name w:val="Objective"/>
    <w:basedOn w:val="Normal"/>
    <w:next w:val="BodyText"/>
    <w:rsid w:val="00413C5A"/>
    <w:pPr>
      <w:spacing w:before="240" w:after="220" w:line="220" w:lineRule="atLeast"/>
    </w:pPr>
  </w:style>
  <w:style w:type="character" w:styleId="PageNumber">
    <w:name w:val="page number"/>
    <w:rsid w:val="00413C5A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413C5A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413C5A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413C5A"/>
    <w:rPr>
      <w:b/>
      <w:spacing w:val="0"/>
    </w:rPr>
  </w:style>
  <w:style w:type="paragraph" w:styleId="BalloonText">
    <w:name w:val="Balloon Text"/>
    <w:basedOn w:val="Normal"/>
    <w:semiHidden/>
    <w:rsid w:val="00BC4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A"/>
    <w:rPr>
      <w:rFonts w:ascii="Arial" w:hAnsi="Arial"/>
    </w:rPr>
  </w:style>
  <w:style w:type="paragraph" w:styleId="Heading1">
    <w:name w:val="heading 1"/>
    <w:basedOn w:val="HeadingBase"/>
    <w:next w:val="BodyText"/>
    <w:qFormat/>
    <w:rsid w:val="00413C5A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413C5A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413C5A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413C5A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413C5A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413C5A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13C5A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413C5A"/>
    <w:pPr>
      <w:numPr>
        <w:numId w:val="1"/>
      </w:numPr>
      <w:spacing w:after="60"/>
    </w:pPr>
  </w:style>
  <w:style w:type="paragraph" w:customStyle="1" w:styleId="Address1">
    <w:name w:val="Address 1"/>
    <w:basedOn w:val="Normal"/>
    <w:rsid w:val="00413C5A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413C5A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rsid w:val="00413C5A"/>
    <w:pPr>
      <w:ind w:left="720"/>
    </w:pPr>
  </w:style>
  <w:style w:type="paragraph" w:customStyle="1" w:styleId="CityState">
    <w:name w:val="City/State"/>
    <w:basedOn w:val="BodyText"/>
    <w:next w:val="BodyText"/>
    <w:rsid w:val="00413C5A"/>
    <w:pPr>
      <w:keepNext/>
    </w:pPr>
  </w:style>
  <w:style w:type="paragraph" w:customStyle="1" w:styleId="CompanyName">
    <w:name w:val="Company Name"/>
    <w:basedOn w:val="Normal"/>
    <w:next w:val="Normal"/>
    <w:autoRedefine/>
    <w:rsid w:val="00C65BC3"/>
    <w:pPr>
      <w:tabs>
        <w:tab w:val="left" w:pos="2160"/>
        <w:tab w:val="right" w:pos="6480"/>
      </w:tabs>
      <w:spacing w:before="240" w:after="40" w:line="220" w:lineRule="atLeast"/>
    </w:pPr>
    <w:rPr>
      <w:b/>
    </w:rPr>
  </w:style>
  <w:style w:type="paragraph" w:customStyle="1" w:styleId="CompanyNameOne">
    <w:name w:val="Company Name One"/>
    <w:basedOn w:val="CompanyName"/>
    <w:next w:val="Normal"/>
    <w:autoRedefine/>
    <w:rsid w:val="00377ED2"/>
    <w:pPr>
      <w:spacing w:before="0" w:after="0" w:line="240" w:lineRule="auto"/>
      <w:ind w:left="45"/>
      <w:jc w:val="both"/>
    </w:pPr>
  </w:style>
  <w:style w:type="paragraph" w:styleId="Date">
    <w:name w:val="Date"/>
    <w:basedOn w:val="BodyText"/>
    <w:rsid w:val="00413C5A"/>
    <w:pPr>
      <w:keepNext/>
    </w:pPr>
  </w:style>
  <w:style w:type="paragraph" w:customStyle="1" w:styleId="DocumentLabel">
    <w:name w:val="Document Label"/>
    <w:basedOn w:val="Normal"/>
    <w:next w:val="Normal"/>
    <w:rsid w:val="00413C5A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413C5A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413C5A"/>
    <w:pPr>
      <w:jc w:val="both"/>
    </w:pPr>
  </w:style>
  <w:style w:type="paragraph" w:styleId="Footer">
    <w:name w:val="footer"/>
    <w:basedOn w:val="HeaderBase"/>
    <w:rsid w:val="00413C5A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413C5A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413C5A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F51F2D"/>
    <w:pPr>
      <w:tabs>
        <w:tab w:val="left" w:pos="1530"/>
        <w:tab w:val="left" w:pos="1710"/>
        <w:tab w:val="left" w:pos="1890"/>
        <w:tab w:val="left" w:pos="1980"/>
        <w:tab w:val="left" w:pos="2160"/>
        <w:tab w:val="right" w:pos="6480"/>
      </w:tabs>
      <w:spacing w:before="240" w:after="60"/>
    </w:pPr>
    <w:rPr>
      <w:rFonts w:ascii="Garamond" w:hAnsi="Garamond" w:cs="Arial"/>
      <w:b/>
      <w:sz w:val="24"/>
      <w:szCs w:val="24"/>
      <w:u w:val="single"/>
    </w:rPr>
  </w:style>
  <w:style w:type="character" w:customStyle="1" w:styleId="Job">
    <w:name w:val="Job"/>
    <w:basedOn w:val="DefaultParagraphFont"/>
    <w:rsid w:val="00413C5A"/>
  </w:style>
  <w:style w:type="paragraph" w:customStyle="1" w:styleId="JobTitle">
    <w:name w:val="Job Title"/>
    <w:next w:val="Achievement"/>
    <w:rsid w:val="00413C5A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413C5A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413C5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413C5A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413C5A"/>
  </w:style>
  <w:style w:type="paragraph" w:customStyle="1" w:styleId="Objective">
    <w:name w:val="Objective"/>
    <w:basedOn w:val="Normal"/>
    <w:next w:val="BodyText"/>
    <w:rsid w:val="00413C5A"/>
    <w:pPr>
      <w:spacing w:before="240" w:after="220" w:line="220" w:lineRule="atLeast"/>
    </w:pPr>
  </w:style>
  <w:style w:type="character" w:styleId="PageNumber">
    <w:name w:val="page number"/>
    <w:rsid w:val="00413C5A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413C5A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413C5A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413C5A"/>
    <w:rPr>
      <w:b/>
      <w:spacing w:val="0"/>
    </w:rPr>
  </w:style>
  <w:style w:type="paragraph" w:styleId="BalloonText">
    <w:name w:val="Balloon Text"/>
    <w:basedOn w:val="Normal"/>
    <w:semiHidden/>
    <w:rsid w:val="00BC4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8F0A-803F-46BF-A526-BC7A34FF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Resume.dot</Template>
  <TotalTime>46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Jaleesa Irving</vt:lpstr>
    </vt:vector>
  </TitlesOfParts>
  <Company>Microsoft Corp.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Jaleesa Irving</dc:title>
  <dc:creator>NI</dc:creator>
  <cp:lastModifiedBy>Workstation3</cp:lastModifiedBy>
  <cp:revision>8</cp:revision>
  <cp:lastPrinted>2014-10-09T15:34:00Z</cp:lastPrinted>
  <dcterms:created xsi:type="dcterms:W3CDTF">2016-12-06T19:21:00Z</dcterms:created>
  <dcterms:modified xsi:type="dcterms:W3CDTF">2020-07-21T22:06:00Z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