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9360"/>
      </w:tblGrid>
      <w:tr w:rsidR="00B22502" w:rsidRPr="00CF1A49" w14:paraId="3574D9E3" w14:textId="77777777" w:rsidTr="0000706E">
        <w:trPr>
          <w:trHeight w:hRule="exact" w:val="1620"/>
        </w:trPr>
        <w:tc>
          <w:tcPr>
            <w:tcW w:w="9360" w:type="dxa"/>
            <w:tcMar>
              <w:top w:w="0" w:type="dxa"/>
              <w:bottom w:w="0" w:type="dxa"/>
            </w:tcMar>
          </w:tcPr>
          <w:p w14:paraId="296DE0E3" w14:textId="77777777" w:rsidR="00B22502" w:rsidRPr="00A63A1F" w:rsidRDefault="00B22502" w:rsidP="00323D3C">
            <w:pPr>
              <w:pStyle w:val="Title"/>
              <w:rPr>
                <w:sz w:val="48"/>
                <w:szCs w:val="48"/>
              </w:rPr>
            </w:pPr>
            <w:r w:rsidRPr="00A63A1F">
              <w:rPr>
                <w:sz w:val="48"/>
                <w:szCs w:val="48"/>
              </w:rPr>
              <w:t xml:space="preserve">Leon M. </w:t>
            </w:r>
            <w:r w:rsidRPr="00A63A1F">
              <w:rPr>
                <w:rStyle w:val="IntenseEmphasis"/>
                <w:sz w:val="48"/>
                <w:szCs w:val="48"/>
              </w:rPr>
              <w:t>kelly</w:t>
            </w:r>
          </w:p>
          <w:p w14:paraId="77592CB1" w14:textId="075B6E52" w:rsidR="00B22502" w:rsidRPr="00CF1A49" w:rsidRDefault="0011697E" w:rsidP="00323D3C">
            <w:pPr>
              <w:pStyle w:val="ContactInfo"/>
              <w:contextualSpacing w:val="0"/>
            </w:pPr>
            <w:r>
              <w:t>400 East 30</w:t>
            </w:r>
            <w:r w:rsidRPr="0011697E">
              <w:rPr>
                <w:vertAlign w:val="superscript"/>
              </w:rPr>
              <w:t>th</w:t>
            </w:r>
            <w:r>
              <w:t xml:space="preserve"> Street, New York, NY 10016</w:t>
            </w:r>
            <w:bookmarkStart w:id="0" w:name="_GoBack"/>
            <w:bookmarkEnd w:id="0"/>
            <w:r w:rsidR="00B22502" w:rsidRPr="00CF1A49">
              <w:t xml:space="preserve"> </w:t>
            </w:r>
            <w:sdt>
              <w:sdtPr>
                <w:alias w:val="Divider dot:"/>
                <w:tag w:val="Divider dot:"/>
                <w:id w:val="-1459182552"/>
                <w:placeholder>
                  <w:docPart w:val="81C0216144674395B814D5B035CA60B0"/>
                </w:placeholder>
                <w:temporary/>
                <w:showingPlcHdr/>
                <w15:appearance w15:val="hidden"/>
              </w:sdtPr>
              <w:sdtEndPr/>
              <w:sdtContent>
                <w:r w:rsidR="00B22502" w:rsidRPr="00CF1A49">
                  <w:t>·</w:t>
                </w:r>
              </w:sdtContent>
            </w:sdt>
            <w:r w:rsidR="00B22502" w:rsidRPr="00CF1A49">
              <w:t xml:space="preserve"> </w:t>
            </w:r>
            <w:r w:rsidR="00B22502">
              <w:t>1-</w:t>
            </w:r>
            <w:r w:rsidR="00974CF1">
              <w:t>347</w:t>
            </w:r>
            <w:r w:rsidR="00B22502">
              <w:t>-</w:t>
            </w:r>
            <w:r w:rsidR="00974CF1">
              <w:t>712</w:t>
            </w:r>
            <w:r w:rsidR="00B22502">
              <w:t>-</w:t>
            </w:r>
            <w:r w:rsidR="00974CF1">
              <w:t>1935</w:t>
            </w:r>
          </w:p>
          <w:p w14:paraId="33148667" w14:textId="77777777" w:rsidR="00B22502" w:rsidRPr="00CF1A49" w:rsidRDefault="00B22502" w:rsidP="00323D3C">
            <w:pPr>
              <w:pStyle w:val="ContactInfoEmphasis"/>
              <w:contextualSpacing w:val="0"/>
            </w:pPr>
            <w:r>
              <w:t>leonmkelly@gmail.com</w:t>
            </w:r>
          </w:p>
        </w:tc>
      </w:tr>
      <w:tr w:rsidR="00B22502" w:rsidRPr="00CF1A49" w14:paraId="11A2448F" w14:textId="77777777" w:rsidTr="0000706E">
        <w:tc>
          <w:tcPr>
            <w:tcW w:w="9360" w:type="dxa"/>
            <w:tcMar>
              <w:top w:w="432" w:type="dxa"/>
            </w:tcMar>
          </w:tcPr>
          <w:p w14:paraId="5ED7A358" w14:textId="543A04B9" w:rsidR="008B19DD" w:rsidRPr="00CF1A49" w:rsidRDefault="00B22502" w:rsidP="00323D3C">
            <w:pPr>
              <w:contextualSpacing w:val="0"/>
            </w:pPr>
            <w:r>
              <w:t>C</w:t>
            </w:r>
            <w:r w:rsidRPr="001E2B06">
              <w:t>apable administrator</w:t>
            </w:r>
            <w:r>
              <w:t>, educator, and manager</w:t>
            </w:r>
            <w:r w:rsidRPr="001E2B06">
              <w:t xml:space="preserve"> seeking a </w:t>
            </w:r>
            <w:r>
              <w:t>position in the legal arena</w:t>
            </w:r>
            <w:r w:rsidRPr="001E2B06">
              <w:t xml:space="preserve"> that will utilize a strong background in efficiently managing multiple priorities and successfully meeting client dem</w:t>
            </w:r>
            <w:r>
              <w:t>ands</w:t>
            </w:r>
            <w:r w:rsidRPr="001E2B06">
              <w:t xml:space="preserve">. </w:t>
            </w:r>
            <w:r>
              <w:t>Motivated, h</w:t>
            </w:r>
            <w:r w:rsidRPr="001E2B06">
              <w:t xml:space="preserve">ardworking and committed career changer who is eager to </w:t>
            </w:r>
            <w:r>
              <w:t xml:space="preserve">add value </w:t>
            </w:r>
            <w:r w:rsidRPr="001E2B06">
              <w:t>to your company</w:t>
            </w:r>
            <w:r>
              <w:t>.</w:t>
            </w:r>
          </w:p>
        </w:tc>
      </w:tr>
    </w:tbl>
    <w:p w14:paraId="74D97111" w14:textId="77777777" w:rsidR="004E01EB" w:rsidRPr="00CF1A49" w:rsidRDefault="005A5F33" w:rsidP="004E01EB">
      <w:pPr>
        <w:pStyle w:val="Heading1"/>
      </w:pPr>
      <w:sdt>
        <w:sdtPr>
          <w:alias w:val="Experience:"/>
          <w:tag w:val="Experience:"/>
          <w:id w:val="-1983300934"/>
          <w:placeholder>
            <w:docPart w:val="3A87613A8FEE4629B05F397B4F7A8E64"/>
          </w:placeholder>
          <w:temporary/>
          <w:showingPlcHdr/>
          <w15:appearance w15:val="hidden"/>
        </w:sdtPr>
        <w:sdtEndPr/>
        <w:sdtContent>
          <w:r w:rsidR="004E01EB" w:rsidRPr="00CF1A49">
            <w:t>Experience</w:t>
          </w:r>
        </w:sdtContent>
      </w:sdt>
    </w:p>
    <w:tbl>
      <w:tblPr>
        <w:tblStyle w:val="TableGrid"/>
        <w:tblW w:w="4975" w:type="pct"/>
        <w:tblLook w:val="04A0" w:firstRow="1" w:lastRow="0" w:firstColumn="1" w:lastColumn="0" w:noHBand="0" w:noVBand="1"/>
        <w:tblDescription w:val="Experience layout table"/>
      </w:tblPr>
      <w:tblGrid>
        <w:gridCol w:w="9313"/>
      </w:tblGrid>
      <w:tr w:rsidR="001D0BF1" w:rsidRPr="00CF1A49" w14:paraId="0E56633F" w14:textId="77777777" w:rsidTr="008B19DD">
        <w:tc>
          <w:tcPr>
            <w:tcW w:w="9355" w:type="dxa"/>
          </w:tcPr>
          <w:p w14:paraId="54D37F87" w14:textId="77777777" w:rsidR="001D0BF1" w:rsidRPr="00CF1A49" w:rsidRDefault="00C24A28" w:rsidP="001D0BF1">
            <w:pPr>
              <w:pStyle w:val="Heading3"/>
              <w:contextualSpacing w:val="0"/>
              <w:outlineLvl w:val="2"/>
            </w:pPr>
            <w:r>
              <w:t>10/2017</w:t>
            </w:r>
            <w:r w:rsidR="001D0BF1" w:rsidRPr="00CF1A49">
              <w:t xml:space="preserve"> – </w:t>
            </w:r>
            <w:r>
              <w:t>04/2018</w:t>
            </w:r>
          </w:p>
          <w:p w14:paraId="50D03CAD" w14:textId="77777777" w:rsidR="001D0BF1" w:rsidRPr="00323D3C" w:rsidRDefault="00E7208C" w:rsidP="001D0BF1">
            <w:pPr>
              <w:pStyle w:val="Heading2"/>
              <w:contextualSpacing w:val="0"/>
              <w:outlineLvl w:val="1"/>
              <w:rPr>
                <w:sz w:val="24"/>
                <w:szCs w:val="24"/>
              </w:rPr>
            </w:pPr>
            <w:r w:rsidRPr="00323D3C">
              <w:rPr>
                <w:sz w:val="24"/>
                <w:szCs w:val="24"/>
              </w:rPr>
              <w:t>lead loader/unloader</w:t>
            </w:r>
            <w:r w:rsidR="001D0BF1" w:rsidRPr="00323D3C">
              <w:rPr>
                <w:sz w:val="24"/>
                <w:szCs w:val="24"/>
              </w:rPr>
              <w:t xml:space="preserve">, </w:t>
            </w:r>
            <w:r w:rsidRPr="00323D3C">
              <w:rPr>
                <w:rStyle w:val="SubtleReference"/>
                <w:sz w:val="24"/>
                <w:szCs w:val="24"/>
              </w:rPr>
              <w:t>coastal employment</w:t>
            </w:r>
          </w:p>
          <w:p w14:paraId="5FB4A27F" w14:textId="0CA83535" w:rsidR="001E3120" w:rsidRDefault="00C24A28" w:rsidP="00E7208C">
            <w:pPr>
              <w:pStyle w:val="ListParagraph"/>
              <w:numPr>
                <w:ilvl w:val="0"/>
                <w:numId w:val="14"/>
              </w:numPr>
            </w:pPr>
            <w:r>
              <w:t xml:space="preserve">Assigned several three-person teams to </w:t>
            </w:r>
            <w:r w:rsidR="00D812D9">
              <w:t>meet daily loading and unloading demands</w:t>
            </w:r>
          </w:p>
          <w:p w14:paraId="2FCAC053" w14:textId="77777777" w:rsidR="00C24A28" w:rsidRDefault="00C24A28" w:rsidP="00E7208C">
            <w:pPr>
              <w:pStyle w:val="ListParagraph"/>
              <w:numPr>
                <w:ilvl w:val="0"/>
                <w:numId w:val="14"/>
              </w:numPr>
            </w:pPr>
            <w:r>
              <w:t>Counted and recorded units of materials moved or handled on daily production sheets</w:t>
            </w:r>
          </w:p>
          <w:p w14:paraId="2643B3D3" w14:textId="593CC81A" w:rsidR="00C24A28" w:rsidRPr="00CF1A49" w:rsidRDefault="00C24A28" w:rsidP="009B4E97">
            <w:pPr>
              <w:pStyle w:val="ListParagraph"/>
              <w:numPr>
                <w:ilvl w:val="0"/>
                <w:numId w:val="14"/>
              </w:numPr>
            </w:pPr>
            <w:r>
              <w:t xml:space="preserve">Conveyed materials to </w:t>
            </w:r>
            <w:r w:rsidR="00D812D9">
              <w:t>and</w:t>
            </w:r>
            <w:r>
              <w:t xml:space="preserve"> from storage sites to designated areas, using hand trucks</w:t>
            </w:r>
          </w:p>
        </w:tc>
      </w:tr>
      <w:tr w:rsidR="00F61DF9" w:rsidRPr="00CF1A49" w14:paraId="5DB198CC" w14:textId="77777777" w:rsidTr="008B19DD">
        <w:tc>
          <w:tcPr>
            <w:tcW w:w="9355" w:type="dxa"/>
          </w:tcPr>
          <w:p w14:paraId="746C4302" w14:textId="77777777" w:rsidR="00323D3C" w:rsidRDefault="00323D3C" w:rsidP="00F61DF9">
            <w:pPr>
              <w:pStyle w:val="Heading3"/>
              <w:contextualSpacing w:val="0"/>
              <w:outlineLvl w:val="2"/>
            </w:pPr>
          </w:p>
          <w:p w14:paraId="232A2734" w14:textId="50D41D13" w:rsidR="00F61DF9" w:rsidRPr="00CF1A49" w:rsidRDefault="00A169E2" w:rsidP="00F61DF9">
            <w:pPr>
              <w:pStyle w:val="Heading3"/>
              <w:contextualSpacing w:val="0"/>
              <w:outlineLvl w:val="2"/>
            </w:pPr>
            <w:r>
              <w:t>08/2015</w:t>
            </w:r>
            <w:r w:rsidR="00F61DF9" w:rsidRPr="00CF1A49">
              <w:t xml:space="preserve"> – </w:t>
            </w:r>
            <w:r>
              <w:t>05/2016</w:t>
            </w:r>
          </w:p>
          <w:p w14:paraId="52F00C9E" w14:textId="553E7F39" w:rsidR="00F61DF9" w:rsidRPr="00323D3C" w:rsidRDefault="00A169E2" w:rsidP="009B4E97">
            <w:pPr>
              <w:pStyle w:val="Heading2"/>
              <w:contextualSpacing w:val="0"/>
              <w:outlineLvl w:val="1"/>
              <w:rPr>
                <w:sz w:val="24"/>
                <w:szCs w:val="24"/>
              </w:rPr>
            </w:pPr>
            <w:r w:rsidRPr="00323D3C">
              <w:rPr>
                <w:sz w:val="24"/>
                <w:szCs w:val="24"/>
              </w:rPr>
              <w:t>manager</w:t>
            </w:r>
            <w:r w:rsidR="00F61DF9" w:rsidRPr="00323D3C">
              <w:rPr>
                <w:sz w:val="24"/>
                <w:szCs w:val="24"/>
              </w:rPr>
              <w:t xml:space="preserve">, </w:t>
            </w:r>
            <w:r w:rsidRPr="00323D3C">
              <w:rPr>
                <w:rStyle w:val="SubtleReference"/>
                <w:sz w:val="24"/>
                <w:szCs w:val="24"/>
              </w:rPr>
              <w:t>cedric’s boutique</w:t>
            </w:r>
          </w:p>
          <w:p w14:paraId="5E20EC74" w14:textId="6ED4FCF5" w:rsidR="00A169E2" w:rsidRDefault="00A169E2" w:rsidP="00A169E2">
            <w:pPr>
              <w:pStyle w:val="ListParagraph"/>
              <w:numPr>
                <w:ilvl w:val="0"/>
                <w:numId w:val="16"/>
              </w:numPr>
            </w:pPr>
            <w:r>
              <w:t>Dealt with customer concerns and</w:t>
            </w:r>
            <w:r w:rsidR="00D812D9">
              <w:t xml:space="preserve"> recommendation</w:t>
            </w:r>
            <w:r>
              <w:t xml:space="preserve">s </w:t>
            </w:r>
            <w:r w:rsidRPr="00A169E2">
              <w:t>to maintain the store’s reputation</w:t>
            </w:r>
          </w:p>
          <w:p w14:paraId="301BFCED" w14:textId="77777777" w:rsidR="00A169E2" w:rsidRDefault="00104928" w:rsidP="00A169E2">
            <w:pPr>
              <w:pStyle w:val="ListParagraph"/>
              <w:numPr>
                <w:ilvl w:val="0"/>
                <w:numId w:val="16"/>
              </w:numPr>
            </w:pPr>
            <w:r w:rsidRPr="00104928">
              <w:t>Monitor</w:t>
            </w:r>
            <w:r>
              <w:t>ed</w:t>
            </w:r>
            <w:r w:rsidRPr="00104928">
              <w:t xml:space="preserve"> stock levels and purchases and ensure</w:t>
            </w:r>
            <w:r>
              <w:t>d</w:t>
            </w:r>
            <w:r w:rsidRPr="00104928">
              <w:t xml:space="preserve"> they stay</w:t>
            </w:r>
            <w:r>
              <w:t>ed</w:t>
            </w:r>
            <w:r w:rsidRPr="00104928">
              <w:t xml:space="preserve"> within budget</w:t>
            </w:r>
          </w:p>
          <w:p w14:paraId="3CC2E152" w14:textId="77777777" w:rsidR="00104928" w:rsidRDefault="00104928" w:rsidP="00A169E2">
            <w:pPr>
              <w:pStyle w:val="ListParagraph"/>
              <w:numPr>
                <w:ilvl w:val="0"/>
                <w:numId w:val="16"/>
              </w:numPr>
            </w:pPr>
            <w:r w:rsidRPr="00104928">
              <w:t>Produce</w:t>
            </w:r>
            <w:r>
              <w:t>d</w:t>
            </w:r>
            <w:r w:rsidRPr="00104928">
              <w:t xml:space="preserve"> layout plans for </w:t>
            </w:r>
            <w:r>
              <w:t>the boutique</w:t>
            </w:r>
            <w:r w:rsidRPr="00104928">
              <w:t xml:space="preserve"> and maintain</w:t>
            </w:r>
            <w:r>
              <w:t>ed</w:t>
            </w:r>
            <w:r w:rsidRPr="00104928">
              <w:t xml:space="preserve"> store shelves and inventory</w:t>
            </w:r>
          </w:p>
          <w:p w14:paraId="1B4ADCBC" w14:textId="77777777" w:rsidR="006B46D3" w:rsidRDefault="006B46D3" w:rsidP="006B46D3"/>
          <w:p w14:paraId="2202D8E3" w14:textId="77777777" w:rsidR="006B46D3" w:rsidRDefault="006B46D3" w:rsidP="006B46D3">
            <w:pPr>
              <w:pStyle w:val="Heading3"/>
              <w:outlineLvl w:val="2"/>
            </w:pPr>
            <w:r>
              <w:t>08/2009 – 08/2015</w:t>
            </w:r>
          </w:p>
          <w:p w14:paraId="63541C33" w14:textId="2828E40D" w:rsidR="00592303" w:rsidRPr="00323D3C" w:rsidRDefault="006B46D3" w:rsidP="009B4E97">
            <w:pPr>
              <w:pStyle w:val="Heading2"/>
              <w:contextualSpacing w:val="0"/>
              <w:outlineLvl w:val="1"/>
              <w:rPr>
                <w:b w:val="0"/>
                <w:smallCaps/>
                <w:color w:val="595959" w:themeColor="text1" w:themeTint="A6"/>
                <w:sz w:val="24"/>
                <w:szCs w:val="24"/>
              </w:rPr>
            </w:pPr>
            <w:r w:rsidRPr="00323D3C">
              <w:rPr>
                <w:sz w:val="24"/>
                <w:szCs w:val="24"/>
              </w:rPr>
              <w:t xml:space="preserve">general office administrator, </w:t>
            </w:r>
            <w:r w:rsidRPr="00323D3C">
              <w:rPr>
                <w:rStyle w:val="SubtleReference"/>
                <w:sz w:val="24"/>
                <w:szCs w:val="24"/>
              </w:rPr>
              <w:t>amerivents</w:t>
            </w:r>
          </w:p>
          <w:p w14:paraId="2CCAB9F4" w14:textId="77777777" w:rsidR="00592303" w:rsidRPr="00DC2833" w:rsidRDefault="00592303" w:rsidP="00777059">
            <w:pPr>
              <w:pStyle w:val="ListParagraph"/>
              <w:numPr>
                <w:ilvl w:val="0"/>
                <w:numId w:val="16"/>
              </w:numPr>
            </w:pPr>
            <w:r w:rsidRPr="00DC2833">
              <w:t>Assisted the accounting department with payroll reports</w:t>
            </w:r>
          </w:p>
          <w:p w14:paraId="784C8EEB" w14:textId="77777777" w:rsidR="00592303" w:rsidRPr="00F54006" w:rsidRDefault="00592303" w:rsidP="00777059">
            <w:pPr>
              <w:pStyle w:val="ListParagraph"/>
              <w:numPr>
                <w:ilvl w:val="0"/>
                <w:numId w:val="16"/>
              </w:numPr>
            </w:pPr>
            <w:r>
              <w:t>Processed time sheets and invoiced clients for services provided</w:t>
            </w:r>
          </w:p>
          <w:p w14:paraId="2C13BFF0" w14:textId="77777777" w:rsidR="00592303" w:rsidRDefault="00592303" w:rsidP="00777059">
            <w:pPr>
              <w:pStyle w:val="ListParagraph"/>
              <w:numPr>
                <w:ilvl w:val="0"/>
                <w:numId w:val="16"/>
              </w:numPr>
            </w:pPr>
            <w:r>
              <w:t>Completed employment and wage verification forms for outside agencies</w:t>
            </w:r>
          </w:p>
          <w:p w14:paraId="0CB729B1" w14:textId="77777777" w:rsidR="00C17303" w:rsidRDefault="00C17303" w:rsidP="00777059"/>
          <w:p w14:paraId="4E8384BA" w14:textId="77777777" w:rsidR="000650E8" w:rsidRDefault="000650E8" w:rsidP="000650E8">
            <w:pPr>
              <w:pStyle w:val="Heading3"/>
              <w:outlineLvl w:val="2"/>
            </w:pPr>
            <w:r>
              <w:t>12/2007 – 06/2</w:t>
            </w:r>
            <w:r w:rsidR="00725AE6">
              <w:t>008</w:t>
            </w:r>
          </w:p>
          <w:p w14:paraId="2687AA7D" w14:textId="77777777" w:rsidR="000650E8" w:rsidRPr="00323D3C" w:rsidRDefault="00725AE6" w:rsidP="000650E8">
            <w:pPr>
              <w:pStyle w:val="Heading2"/>
              <w:contextualSpacing w:val="0"/>
              <w:outlineLvl w:val="1"/>
              <w:rPr>
                <w:rStyle w:val="SubtleReference"/>
                <w:sz w:val="24"/>
                <w:szCs w:val="24"/>
              </w:rPr>
            </w:pPr>
            <w:r w:rsidRPr="00323D3C">
              <w:rPr>
                <w:sz w:val="24"/>
                <w:szCs w:val="24"/>
              </w:rPr>
              <w:t>Interviewer</w:t>
            </w:r>
            <w:r w:rsidR="000650E8" w:rsidRPr="00323D3C">
              <w:rPr>
                <w:sz w:val="24"/>
                <w:szCs w:val="24"/>
              </w:rPr>
              <w:t xml:space="preserve">, </w:t>
            </w:r>
            <w:r w:rsidRPr="00323D3C">
              <w:rPr>
                <w:rStyle w:val="SubtleReference"/>
                <w:sz w:val="24"/>
                <w:szCs w:val="24"/>
              </w:rPr>
              <w:t>universal survey center</w:t>
            </w:r>
          </w:p>
          <w:p w14:paraId="3DA44BDC" w14:textId="77777777" w:rsidR="00725AE6" w:rsidRPr="00725AE6" w:rsidRDefault="00725AE6" w:rsidP="00725AE6">
            <w:pPr>
              <w:pStyle w:val="ListParagraph"/>
              <w:numPr>
                <w:ilvl w:val="0"/>
                <w:numId w:val="16"/>
              </w:numPr>
            </w:pPr>
            <w:r w:rsidRPr="00725AE6">
              <w:t>Screened numerous respondents for various surveys</w:t>
            </w:r>
          </w:p>
          <w:p w14:paraId="62FF1794" w14:textId="77777777" w:rsidR="00725AE6" w:rsidRPr="00725AE6" w:rsidRDefault="00725AE6" w:rsidP="00725AE6">
            <w:pPr>
              <w:pStyle w:val="ListParagraph"/>
              <w:numPr>
                <w:ilvl w:val="0"/>
                <w:numId w:val="16"/>
              </w:numPr>
            </w:pPr>
            <w:r w:rsidRPr="00725AE6">
              <w:t>Input data collected from respondents into the computer</w:t>
            </w:r>
          </w:p>
          <w:p w14:paraId="62FD5107" w14:textId="0610449A" w:rsidR="000650E8" w:rsidRDefault="00725AE6" w:rsidP="009B4E97">
            <w:pPr>
              <w:pStyle w:val="ListParagraph"/>
              <w:numPr>
                <w:ilvl w:val="0"/>
                <w:numId w:val="16"/>
              </w:numPr>
            </w:pPr>
            <w:r w:rsidRPr="00725AE6">
              <w:t>Actively engaged respondents in the interview process</w:t>
            </w:r>
          </w:p>
          <w:p w14:paraId="2B1A69DD" w14:textId="77777777" w:rsidR="000650E8" w:rsidRDefault="000650E8" w:rsidP="00725AE6"/>
          <w:p w14:paraId="2F5C017A" w14:textId="0265EE87" w:rsidR="00F439ED" w:rsidRDefault="000D4849" w:rsidP="00F439ED">
            <w:pPr>
              <w:pStyle w:val="Heading3"/>
              <w:outlineLvl w:val="2"/>
            </w:pPr>
            <w:r>
              <w:t>01</w:t>
            </w:r>
            <w:r w:rsidR="00F439ED">
              <w:t>/200</w:t>
            </w:r>
            <w:r>
              <w:t>7</w:t>
            </w:r>
            <w:r w:rsidR="00F439ED">
              <w:t xml:space="preserve"> – 0</w:t>
            </w:r>
            <w:r>
              <w:t>8</w:t>
            </w:r>
            <w:r w:rsidR="00F439ED">
              <w:t>/200</w:t>
            </w:r>
            <w:r>
              <w:t>7</w:t>
            </w:r>
          </w:p>
          <w:p w14:paraId="481C4F94" w14:textId="70346463" w:rsidR="00E639F8" w:rsidRPr="00323D3C" w:rsidRDefault="00F439ED" w:rsidP="009B4E97">
            <w:pPr>
              <w:pStyle w:val="Heading2"/>
              <w:contextualSpacing w:val="0"/>
              <w:outlineLvl w:val="1"/>
              <w:rPr>
                <w:b w:val="0"/>
                <w:smallCaps/>
                <w:color w:val="595959" w:themeColor="text1" w:themeTint="A6"/>
                <w:sz w:val="24"/>
                <w:szCs w:val="24"/>
              </w:rPr>
            </w:pPr>
            <w:r w:rsidRPr="00323D3C">
              <w:rPr>
                <w:sz w:val="24"/>
                <w:szCs w:val="24"/>
              </w:rPr>
              <w:t xml:space="preserve">recorder, </w:t>
            </w:r>
            <w:r w:rsidRPr="00323D3C">
              <w:rPr>
                <w:rStyle w:val="SubtleReference"/>
                <w:sz w:val="24"/>
                <w:szCs w:val="24"/>
              </w:rPr>
              <w:t>crider, inc.</w:t>
            </w:r>
          </w:p>
          <w:p w14:paraId="0125B66A" w14:textId="77777777" w:rsidR="00E639F8" w:rsidRPr="00E639F8" w:rsidRDefault="00E639F8" w:rsidP="00E639F8">
            <w:pPr>
              <w:pStyle w:val="ListParagraph"/>
              <w:numPr>
                <w:ilvl w:val="0"/>
                <w:numId w:val="16"/>
              </w:numPr>
            </w:pPr>
            <w:r w:rsidRPr="00E639F8">
              <w:t>Maintained, managed and updated files and folders</w:t>
            </w:r>
          </w:p>
          <w:p w14:paraId="1ED3BC3A" w14:textId="77777777" w:rsidR="00E639F8" w:rsidRPr="00E639F8" w:rsidRDefault="00E639F8" w:rsidP="00E639F8">
            <w:pPr>
              <w:pStyle w:val="ListParagraph"/>
              <w:numPr>
                <w:ilvl w:val="0"/>
                <w:numId w:val="16"/>
              </w:numPr>
            </w:pPr>
            <w:r w:rsidRPr="00E639F8">
              <w:t>Prepared and reviewed reports and schedules to ensure accuracy and efficiency</w:t>
            </w:r>
          </w:p>
          <w:p w14:paraId="3BE8CDFF" w14:textId="13DD4F66" w:rsidR="00E639F8" w:rsidRDefault="00E639F8" w:rsidP="00E639F8">
            <w:pPr>
              <w:pStyle w:val="ListParagraph"/>
              <w:numPr>
                <w:ilvl w:val="0"/>
                <w:numId w:val="16"/>
              </w:numPr>
            </w:pPr>
            <w:r w:rsidRPr="00E639F8">
              <w:t>Conferred with supervisors and managers to facilitate the shipping of product</w:t>
            </w:r>
          </w:p>
          <w:p w14:paraId="37B1E0B7" w14:textId="77777777" w:rsidR="008B19DD" w:rsidRDefault="008B19DD" w:rsidP="007D413B">
            <w:pPr>
              <w:pStyle w:val="Heading3"/>
              <w:outlineLvl w:val="2"/>
            </w:pPr>
          </w:p>
          <w:p w14:paraId="2F709C06" w14:textId="53567ACD" w:rsidR="007D413B" w:rsidRDefault="007D413B" w:rsidP="007D413B">
            <w:pPr>
              <w:pStyle w:val="Heading3"/>
              <w:outlineLvl w:val="2"/>
            </w:pPr>
            <w:r>
              <w:t>0</w:t>
            </w:r>
            <w:r w:rsidR="00577710">
              <w:t>2</w:t>
            </w:r>
            <w:r>
              <w:t>/200</w:t>
            </w:r>
            <w:r w:rsidR="00A25D84">
              <w:t>1</w:t>
            </w:r>
            <w:r>
              <w:t xml:space="preserve"> – </w:t>
            </w:r>
            <w:r w:rsidR="00577710">
              <w:t>12</w:t>
            </w:r>
            <w:r>
              <w:t>/200</w:t>
            </w:r>
            <w:r w:rsidR="00577710">
              <w:t>6</w:t>
            </w:r>
          </w:p>
          <w:p w14:paraId="3CD84B13" w14:textId="2EF84B76" w:rsidR="007D413B" w:rsidRPr="00323D3C" w:rsidRDefault="00397BC6" w:rsidP="00691B3B">
            <w:pPr>
              <w:pStyle w:val="Heading2"/>
              <w:contextualSpacing w:val="0"/>
              <w:outlineLvl w:val="1"/>
              <w:rPr>
                <w:b w:val="0"/>
                <w:smallCaps/>
                <w:color w:val="595959" w:themeColor="text1" w:themeTint="A6"/>
                <w:sz w:val="24"/>
                <w:szCs w:val="24"/>
              </w:rPr>
            </w:pPr>
            <w:r w:rsidRPr="00323D3C">
              <w:rPr>
                <w:sz w:val="24"/>
                <w:szCs w:val="24"/>
              </w:rPr>
              <w:t>Owner/Operator</w:t>
            </w:r>
            <w:r w:rsidR="007D413B" w:rsidRPr="00323D3C">
              <w:rPr>
                <w:sz w:val="24"/>
                <w:szCs w:val="24"/>
              </w:rPr>
              <w:t xml:space="preserve">, </w:t>
            </w:r>
            <w:r w:rsidR="007D413B" w:rsidRPr="00323D3C">
              <w:rPr>
                <w:rStyle w:val="SubtleReference"/>
                <w:sz w:val="24"/>
                <w:szCs w:val="24"/>
              </w:rPr>
              <w:t>Kellyhead</w:t>
            </w:r>
            <w:r w:rsidR="007D413B" w:rsidRPr="00323D3C">
              <w:rPr>
                <w:sz w:val="24"/>
                <w:szCs w:val="24"/>
              </w:rPr>
              <w:t xml:space="preserve"> </w:t>
            </w:r>
          </w:p>
          <w:p w14:paraId="3B5D2474" w14:textId="70F60B53" w:rsidR="007D413B" w:rsidRPr="00E639F8" w:rsidRDefault="00577710" w:rsidP="007D413B">
            <w:pPr>
              <w:pStyle w:val="ListParagraph"/>
              <w:numPr>
                <w:ilvl w:val="0"/>
                <w:numId w:val="16"/>
              </w:numPr>
            </w:pPr>
            <w:r>
              <w:t>Produced and published written material</w:t>
            </w:r>
            <w:r w:rsidR="008B0225">
              <w:t xml:space="preserve"> in</w:t>
            </w:r>
            <w:r w:rsidR="00E41641">
              <w:t xml:space="preserve"> collaborati</w:t>
            </w:r>
            <w:r w:rsidR="008B0225">
              <w:t>on</w:t>
            </w:r>
            <w:r w:rsidR="00E41641">
              <w:t xml:space="preserve"> with editors and designers</w:t>
            </w:r>
            <w:r>
              <w:t xml:space="preserve"> </w:t>
            </w:r>
          </w:p>
          <w:p w14:paraId="7F4C4244" w14:textId="3017F1CB" w:rsidR="007D413B" w:rsidRPr="00E639F8" w:rsidRDefault="00E41641" w:rsidP="007D413B">
            <w:pPr>
              <w:pStyle w:val="ListParagraph"/>
              <w:numPr>
                <w:ilvl w:val="0"/>
                <w:numId w:val="16"/>
              </w:numPr>
            </w:pPr>
            <w:r>
              <w:t xml:space="preserve">Sold </w:t>
            </w:r>
            <w:r w:rsidR="009B4E97">
              <w:t xml:space="preserve">baked goods, </w:t>
            </w:r>
            <w:r>
              <w:t>used clothing and various handcrafted merchandise</w:t>
            </w:r>
            <w:r w:rsidR="008B0225">
              <w:t xml:space="preserve"> locally</w:t>
            </w:r>
          </w:p>
          <w:p w14:paraId="5EBAF608" w14:textId="19E91355" w:rsidR="007D413B" w:rsidRPr="00E639F8" w:rsidRDefault="00D02916" w:rsidP="00E41641">
            <w:pPr>
              <w:pStyle w:val="ListParagraph"/>
              <w:numPr>
                <w:ilvl w:val="0"/>
                <w:numId w:val="16"/>
              </w:numPr>
            </w:pPr>
            <w:r>
              <w:t>Performed various landscaping duties such as planting, mowing, trimming, treating, etc.</w:t>
            </w:r>
          </w:p>
          <w:p w14:paraId="6B62DB19" w14:textId="77777777" w:rsidR="00F439ED" w:rsidRPr="00725AE6" w:rsidRDefault="00F439ED" w:rsidP="00F439ED"/>
          <w:p w14:paraId="4A7C3123" w14:textId="5C7E6A8E" w:rsidR="00F439ED" w:rsidRDefault="007D413B" w:rsidP="00F439ED">
            <w:pPr>
              <w:pStyle w:val="Heading3"/>
              <w:outlineLvl w:val="2"/>
            </w:pPr>
            <w:r>
              <w:t>06</w:t>
            </w:r>
            <w:r w:rsidR="00F439ED">
              <w:t>/200</w:t>
            </w:r>
            <w:r>
              <w:t>0</w:t>
            </w:r>
            <w:r w:rsidR="00F439ED">
              <w:t xml:space="preserve"> – </w:t>
            </w:r>
            <w:r>
              <w:t>12</w:t>
            </w:r>
            <w:r w:rsidR="00F439ED">
              <w:t>/200</w:t>
            </w:r>
            <w:r>
              <w:t>0</w:t>
            </w:r>
          </w:p>
          <w:p w14:paraId="1975F8E3" w14:textId="74AE1F11" w:rsidR="00F439ED" w:rsidRPr="00323D3C" w:rsidRDefault="00310E70" w:rsidP="00F439ED">
            <w:pPr>
              <w:pStyle w:val="Heading2"/>
              <w:contextualSpacing w:val="0"/>
              <w:outlineLvl w:val="1"/>
              <w:rPr>
                <w:rStyle w:val="SubtleReference"/>
                <w:sz w:val="24"/>
                <w:szCs w:val="24"/>
              </w:rPr>
            </w:pPr>
            <w:r w:rsidRPr="00323D3C">
              <w:rPr>
                <w:sz w:val="24"/>
                <w:szCs w:val="24"/>
              </w:rPr>
              <w:t>assistant manager</w:t>
            </w:r>
            <w:r w:rsidR="00F439ED" w:rsidRPr="00323D3C">
              <w:rPr>
                <w:sz w:val="24"/>
                <w:szCs w:val="24"/>
              </w:rPr>
              <w:t xml:space="preserve">, </w:t>
            </w:r>
            <w:r w:rsidRPr="00323D3C">
              <w:rPr>
                <w:rStyle w:val="SubtleReference"/>
                <w:sz w:val="24"/>
                <w:szCs w:val="24"/>
              </w:rPr>
              <w:t>kmart</w:t>
            </w:r>
          </w:p>
          <w:p w14:paraId="5DD9E8E4" w14:textId="48D97634" w:rsidR="00F439ED" w:rsidRPr="00725AE6" w:rsidRDefault="00310E70" w:rsidP="00F439ED">
            <w:pPr>
              <w:pStyle w:val="ListParagraph"/>
              <w:numPr>
                <w:ilvl w:val="0"/>
                <w:numId w:val="16"/>
              </w:numPr>
            </w:pPr>
            <w:r>
              <w:t>Managed</w:t>
            </w:r>
            <w:r w:rsidR="0046195C">
              <w:t xml:space="preserve">, motivated </w:t>
            </w:r>
            <w:r>
              <w:t>a</w:t>
            </w:r>
            <w:r w:rsidR="0046195C">
              <w:t xml:space="preserve">nd mentored </w:t>
            </w:r>
            <w:r w:rsidR="00BB34E4">
              <w:t>D</w:t>
            </w:r>
            <w:r w:rsidR="0046195C">
              <w:t xml:space="preserve">epartment </w:t>
            </w:r>
            <w:r w:rsidR="00BB34E4">
              <w:t>M</w:t>
            </w:r>
            <w:r w:rsidR="0046195C">
              <w:t xml:space="preserve">anagers and </w:t>
            </w:r>
            <w:r w:rsidR="00BB34E4">
              <w:t>A</w:t>
            </w:r>
            <w:r w:rsidR="0046195C">
              <w:t>ssociates</w:t>
            </w:r>
          </w:p>
          <w:p w14:paraId="4FC9E6D4" w14:textId="14448AD9" w:rsidR="00F439ED" w:rsidRDefault="0046195C" w:rsidP="00691B3B">
            <w:pPr>
              <w:pStyle w:val="ListParagraph"/>
              <w:numPr>
                <w:ilvl w:val="0"/>
                <w:numId w:val="16"/>
              </w:numPr>
            </w:pPr>
            <w:r w:rsidRPr="0046195C">
              <w:t>Ensur</w:t>
            </w:r>
            <w:r>
              <w:t>ed</w:t>
            </w:r>
            <w:r w:rsidRPr="0046195C">
              <w:t xml:space="preserve"> store schedules and objectives </w:t>
            </w:r>
            <w:r>
              <w:t>we</w:t>
            </w:r>
            <w:r w:rsidRPr="0046195C">
              <w:t>re met by employees</w:t>
            </w:r>
          </w:p>
          <w:p w14:paraId="4B5D5B19" w14:textId="5F5C580B" w:rsidR="00334E4E" w:rsidRDefault="00334E4E" w:rsidP="00334E4E">
            <w:pPr>
              <w:pStyle w:val="ListParagraph"/>
              <w:numPr>
                <w:ilvl w:val="0"/>
                <w:numId w:val="16"/>
              </w:numPr>
            </w:pPr>
            <w:r w:rsidRPr="00334E4E">
              <w:t>Track</w:t>
            </w:r>
            <w:r>
              <w:t>ed</w:t>
            </w:r>
            <w:r w:rsidRPr="00334E4E">
              <w:t xml:space="preserve"> the progress of weekly</w:t>
            </w:r>
            <w:r>
              <w:t xml:space="preserve"> and</w:t>
            </w:r>
            <w:r w:rsidRPr="00334E4E">
              <w:t xml:space="preserve"> monthly</w:t>
            </w:r>
            <w:r>
              <w:t xml:space="preserve"> sales </w:t>
            </w:r>
            <w:r w:rsidRPr="00334E4E">
              <w:t>objectives</w:t>
            </w:r>
          </w:p>
          <w:p w14:paraId="648D8650" w14:textId="77777777" w:rsidR="00334E4E" w:rsidRPr="00725AE6" w:rsidRDefault="00334E4E" w:rsidP="00334E4E"/>
          <w:p w14:paraId="0FA92F55" w14:textId="53155F4D" w:rsidR="00F439ED" w:rsidRDefault="0029023E" w:rsidP="00F439ED">
            <w:pPr>
              <w:pStyle w:val="Heading3"/>
              <w:outlineLvl w:val="2"/>
            </w:pPr>
            <w:r>
              <w:t>01</w:t>
            </w:r>
            <w:r w:rsidR="00F439ED">
              <w:t>/200</w:t>
            </w:r>
            <w:r>
              <w:t>0</w:t>
            </w:r>
            <w:r w:rsidR="00F439ED">
              <w:t xml:space="preserve"> – 06/200</w:t>
            </w:r>
            <w:r>
              <w:t>0</w:t>
            </w:r>
          </w:p>
          <w:p w14:paraId="68897AF6" w14:textId="17C521CD" w:rsidR="00F439ED" w:rsidRPr="00323D3C" w:rsidRDefault="00DC687B" w:rsidP="00F439ED">
            <w:pPr>
              <w:pStyle w:val="Heading2"/>
              <w:contextualSpacing w:val="0"/>
              <w:outlineLvl w:val="1"/>
              <w:rPr>
                <w:rStyle w:val="SubtleReference"/>
                <w:sz w:val="24"/>
                <w:szCs w:val="24"/>
              </w:rPr>
            </w:pPr>
            <w:r w:rsidRPr="00323D3C">
              <w:rPr>
                <w:sz w:val="24"/>
                <w:szCs w:val="24"/>
              </w:rPr>
              <w:t xml:space="preserve">restaurant </w:t>
            </w:r>
            <w:r w:rsidR="0029023E" w:rsidRPr="00323D3C">
              <w:rPr>
                <w:sz w:val="24"/>
                <w:szCs w:val="24"/>
              </w:rPr>
              <w:t>manag</w:t>
            </w:r>
            <w:r w:rsidR="00F439ED" w:rsidRPr="00323D3C">
              <w:rPr>
                <w:sz w:val="24"/>
                <w:szCs w:val="24"/>
              </w:rPr>
              <w:t>er,</w:t>
            </w:r>
            <w:r w:rsidRPr="00323D3C">
              <w:rPr>
                <w:sz w:val="24"/>
                <w:szCs w:val="24"/>
              </w:rPr>
              <w:t xml:space="preserve"> </w:t>
            </w:r>
            <w:r w:rsidRPr="00323D3C">
              <w:rPr>
                <w:rStyle w:val="SubtleReference"/>
                <w:sz w:val="24"/>
                <w:szCs w:val="24"/>
              </w:rPr>
              <w:t>church’s</w:t>
            </w:r>
          </w:p>
          <w:p w14:paraId="78DD8A91" w14:textId="21A3CCF8" w:rsidR="00F439ED" w:rsidRPr="00725AE6" w:rsidRDefault="006464BE" w:rsidP="00691B3B">
            <w:pPr>
              <w:pStyle w:val="ListParagraph"/>
              <w:numPr>
                <w:ilvl w:val="0"/>
                <w:numId w:val="16"/>
              </w:numPr>
            </w:pPr>
            <w:r>
              <w:t>Ensured standards of hygiene, health, and safety were maintained</w:t>
            </w:r>
          </w:p>
          <w:p w14:paraId="6619CDBE" w14:textId="7B035F05" w:rsidR="00F439ED" w:rsidRDefault="006464BE" w:rsidP="00F439ED">
            <w:pPr>
              <w:pStyle w:val="ListParagraph"/>
              <w:numPr>
                <w:ilvl w:val="0"/>
                <w:numId w:val="16"/>
              </w:numPr>
            </w:pPr>
            <w:r>
              <w:t>Prepared reports and other performance analysis documentation</w:t>
            </w:r>
          </w:p>
          <w:p w14:paraId="4B614005" w14:textId="070B3261" w:rsidR="006464BE" w:rsidRDefault="006464BE" w:rsidP="00F439ED">
            <w:pPr>
              <w:pStyle w:val="ListParagraph"/>
              <w:numPr>
                <w:ilvl w:val="0"/>
                <w:numId w:val="16"/>
              </w:numPr>
            </w:pPr>
            <w:r>
              <w:t>Recruited new staff, and trained and developed existing staff</w:t>
            </w:r>
          </w:p>
          <w:p w14:paraId="06F6CF9D" w14:textId="77777777" w:rsidR="00F439ED" w:rsidRPr="00725AE6" w:rsidRDefault="00F439ED" w:rsidP="00F439ED"/>
          <w:p w14:paraId="4587687E" w14:textId="545B8B64" w:rsidR="00F439ED" w:rsidRDefault="00DC687B" w:rsidP="00F439ED">
            <w:pPr>
              <w:pStyle w:val="Heading3"/>
              <w:outlineLvl w:val="2"/>
            </w:pPr>
            <w:r>
              <w:t>03</w:t>
            </w:r>
            <w:r w:rsidR="00F439ED">
              <w:t>/</w:t>
            </w:r>
            <w:r>
              <w:t>1998</w:t>
            </w:r>
            <w:r w:rsidR="00F439ED">
              <w:t xml:space="preserve"> – 0</w:t>
            </w:r>
            <w:r>
              <w:t>8</w:t>
            </w:r>
            <w:r w:rsidR="00F439ED">
              <w:t>/</w:t>
            </w:r>
            <w:r>
              <w:t>1999</w:t>
            </w:r>
          </w:p>
          <w:p w14:paraId="5052890E" w14:textId="7501E436" w:rsidR="00F439ED" w:rsidRPr="00323D3C" w:rsidRDefault="00DC687B" w:rsidP="00691B3B">
            <w:pPr>
              <w:pStyle w:val="Heading2"/>
              <w:contextualSpacing w:val="0"/>
              <w:outlineLvl w:val="1"/>
              <w:rPr>
                <w:b w:val="0"/>
                <w:smallCaps/>
                <w:color w:val="595959" w:themeColor="text1" w:themeTint="A6"/>
                <w:sz w:val="24"/>
                <w:szCs w:val="24"/>
              </w:rPr>
            </w:pPr>
            <w:r w:rsidRPr="00323D3C">
              <w:rPr>
                <w:sz w:val="24"/>
                <w:szCs w:val="24"/>
              </w:rPr>
              <w:t>floor supervisor</w:t>
            </w:r>
            <w:r w:rsidR="00F439ED" w:rsidRPr="00323D3C">
              <w:rPr>
                <w:sz w:val="24"/>
                <w:szCs w:val="24"/>
              </w:rPr>
              <w:t xml:space="preserve">, </w:t>
            </w:r>
            <w:r w:rsidRPr="00323D3C">
              <w:rPr>
                <w:rStyle w:val="SubtleReference"/>
                <w:sz w:val="24"/>
                <w:szCs w:val="24"/>
              </w:rPr>
              <w:t>kroger</w:t>
            </w:r>
          </w:p>
          <w:p w14:paraId="0960B9BA" w14:textId="7873D649" w:rsidR="00F439ED" w:rsidRPr="00725AE6" w:rsidRDefault="005971B3" w:rsidP="00F439ED">
            <w:pPr>
              <w:pStyle w:val="ListParagraph"/>
              <w:numPr>
                <w:ilvl w:val="0"/>
                <w:numId w:val="16"/>
              </w:numPr>
            </w:pPr>
            <w:r>
              <w:t xml:space="preserve">Managed a team of between 8-12 </w:t>
            </w:r>
            <w:r w:rsidR="00BB34E4">
              <w:t>C</w:t>
            </w:r>
            <w:r>
              <w:t xml:space="preserve">ashiers and </w:t>
            </w:r>
            <w:r w:rsidR="00BB34E4">
              <w:t>C</w:t>
            </w:r>
            <w:r>
              <w:t xml:space="preserve">ourtesy </w:t>
            </w:r>
            <w:r w:rsidR="00BB34E4">
              <w:t>C</w:t>
            </w:r>
            <w:r>
              <w:t>lerks on any given shift</w:t>
            </w:r>
          </w:p>
          <w:p w14:paraId="5EC1CDAA" w14:textId="69641745" w:rsidR="00F439ED" w:rsidRPr="00725AE6" w:rsidRDefault="005971B3" w:rsidP="00F439ED">
            <w:pPr>
              <w:pStyle w:val="ListParagraph"/>
              <w:numPr>
                <w:ilvl w:val="0"/>
                <w:numId w:val="16"/>
              </w:numPr>
            </w:pPr>
            <w:r>
              <w:t>Provided top level customer service by resolving disputes and filling requests</w:t>
            </w:r>
          </w:p>
          <w:p w14:paraId="4BFBDC55" w14:textId="52A8F2D8" w:rsidR="00F439ED" w:rsidRDefault="005971B3" w:rsidP="005971B3">
            <w:pPr>
              <w:pStyle w:val="ListParagraph"/>
              <w:numPr>
                <w:ilvl w:val="0"/>
                <w:numId w:val="16"/>
              </w:numPr>
            </w:pPr>
            <w:r>
              <w:t>Assisted Managers with merchandising functions and business processes</w:t>
            </w:r>
          </w:p>
          <w:p w14:paraId="36793B1C" w14:textId="54670516" w:rsidR="005971B3" w:rsidRDefault="005971B3" w:rsidP="005971B3"/>
          <w:p w14:paraId="63C01F30" w14:textId="01877397" w:rsidR="005971B3" w:rsidRDefault="005971B3" w:rsidP="005971B3">
            <w:pPr>
              <w:pStyle w:val="Heading3"/>
              <w:outlineLvl w:val="2"/>
            </w:pPr>
            <w:r>
              <w:t>0</w:t>
            </w:r>
            <w:r w:rsidR="008E6142">
              <w:t>8</w:t>
            </w:r>
            <w:r>
              <w:t>/199</w:t>
            </w:r>
            <w:r w:rsidR="008E6142">
              <w:t>4</w:t>
            </w:r>
            <w:r>
              <w:t xml:space="preserve"> – </w:t>
            </w:r>
            <w:r w:rsidR="008E6142">
              <w:t>12</w:t>
            </w:r>
            <w:r>
              <w:t>/199</w:t>
            </w:r>
            <w:r w:rsidR="008E6142">
              <w:t>5</w:t>
            </w:r>
          </w:p>
          <w:p w14:paraId="5C795E9C" w14:textId="30797BE8" w:rsidR="005971B3" w:rsidRPr="00323D3C" w:rsidRDefault="005971B3" w:rsidP="005971B3">
            <w:pPr>
              <w:pStyle w:val="Heading2"/>
              <w:contextualSpacing w:val="0"/>
              <w:outlineLvl w:val="1"/>
              <w:rPr>
                <w:rStyle w:val="SubtleReference"/>
                <w:sz w:val="24"/>
                <w:szCs w:val="24"/>
              </w:rPr>
            </w:pPr>
            <w:r w:rsidRPr="00323D3C">
              <w:rPr>
                <w:sz w:val="24"/>
                <w:szCs w:val="24"/>
              </w:rPr>
              <w:t xml:space="preserve">educator, </w:t>
            </w:r>
            <w:r w:rsidR="008E6142" w:rsidRPr="00323D3C">
              <w:rPr>
                <w:rStyle w:val="SubtleReference"/>
                <w:sz w:val="24"/>
                <w:szCs w:val="24"/>
              </w:rPr>
              <w:t>bibb county board of education</w:t>
            </w:r>
          </w:p>
          <w:p w14:paraId="372F6F46" w14:textId="78A76D5C" w:rsidR="005971B3" w:rsidRPr="00725AE6" w:rsidRDefault="008E6142" w:rsidP="005971B3">
            <w:pPr>
              <w:pStyle w:val="ListParagraph"/>
              <w:numPr>
                <w:ilvl w:val="0"/>
                <w:numId w:val="16"/>
              </w:numPr>
            </w:pPr>
            <w:r>
              <w:t xml:space="preserve">Prepared individualized lesson plans tailored to students </w:t>
            </w:r>
            <w:r w:rsidR="00BB34E4">
              <w:t>at</w:t>
            </w:r>
            <w:r>
              <w:t xml:space="preserve"> varying levels of competency</w:t>
            </w:r>
          </w:p>
          <w:p w14:paraId="31CC99C9" w14:textId="7209F0EF" w:rsidR="005971B3" w:rsidRPr="00725AE6" w:rsidRDefault="008E6142" w:rsidP="005971B3">
            <w:pPr>
              <w:pStyle w:val="ListParagraph"/>
              <w:numPr>
                <w:ilvl w:val="0"/>
                <w:numId w:val="16"/>
              </w:numPr>
            </w:pPr>
            <w:r>
              <w:t>Managed student behavior by establishing and enforcing rules and procedures</w:t>
            </w:r>
          </w:p>
          <w:p w14:paraId="0F3AF470" w14:textId="4DED9856" w:rsidR="005971B3" w:rsidRDefault="008E6142" w:rsidP="00691B3B">
            <w:pPr>
              <w:pStyle w:val="ListParagraph"/>
              <w:numPr>
                <w:ilvl w:val="0"/>
                <w:numId w:val="16"/>
              </w:numPr>
            </w:pPr>
            <w:r>
              <w:t>Updated/maintained student records as required by law and district policies</w:t>
            </w:r>
          </w:p>
          <w:p w14:paraId="51D3FEDA" w14:textId="4CE4C38B" w:rsidR="005971B3" w:rsidRDefault="005971B3" w:rsidP="005971B3"/>
          <w:p w14:paraId="34933EE0" w14:textId="213343CF" w:rsidR="005971B3" w:rsidRDefault="005971B3" w:rsidP="005971B3">
            <w:pPr>
              <w:pStyle w:val="Heading3"/>
              <w:outlineLvl w:val="2"/>
            </w:pPr>
            <w:r>
              <w:t>0</w:t>
            </w:r>
            <w:r w:rsidR="008E6142">
              <w:t>8</w:t>
            </w:r>
            <w:r>
              <w:t>/199</w:t>
            </w:r>
            <w:r w:rsidR="008E6142">
              <w:t>2</w:t>
            </w:r>
            <w:r>
              <w:t xml:space="preserve"> – 0</w:t>
            </w:r>
            <w:r w:rsidR="008E6142">
              <w:t>6</w:t>
            </w:r>
            <w:r>
              <w:t>/199</w:t>
            </w:r>
            <w:r w:rsidR="008E6142">
              <w:t>4</w:t>
            </w:r>
          </w:p>
          <w:p w14:paraId="1B9D6F05" w14:textId="1EB97C0B" w:rsidR="005971B3" w:rsidRPr="00323D3C" w:rsidRDefault="005971B3" w:rsidP="00691B3B">
            <w:pPr>
              <w:pStyle w:val="Heading2"/>
              <w:contextualSpacing w:val="0"/>
              <w:outlineLvl w:val="1"/>
              <w:rPr>
                <w:b w:val="0"/>
                <w:smallCaps/>
                <w:color w:val="595959" w:themeColor="text1" w:themeTint="A6"/>
                <w:sz w:val="24"/>
                <w:szCs w:val="24"/>
              </w:rPr>
            </w:pPr>
            <w:r w:rsidRPr="00323D3C">
              <w:rPr>
                <w:sz w:val="24"/>
                <w:szCs w:val="24"/>
              </w:rPr>
              <w:t xml:space="preserve">educator, </w:t>
            </w:r>
            <w:r w:rsidR="008E6142" w:rsidRPr="00323D3C">
              <w:rPr>
                <w:rStyle w:val="SubtleReference"/>
                <w:sz w:val="24"/>
                <w:szCs w:val="24"/>
              </w:rPr>
              <w:t>emanuel county schools</w:t>
            </w:r>
          </w:p>
          <w:p w14:paraId="01B8CF96" w14:textId="58077D7B" w:rsidR="005971B3" w:rsidRPr="00725AE6" w:rsidRDefault="007D4C10" w:rsidP="005971B3">
            <w:pPr>
              <w:pStyle w:val="ListParagraph"/>
              <w:numPr>
                <w:ilvl w:val="0"/>
                <w:numId w:val="16"/>
              </w:numPr>
            </w:pPr>
            <w:r>
              <w:t>Observed and evaluated student performance and development</w:t>
            </w:r>
          </w:p>
          <w:p w14:paraId="2A006CE2" w14:textId="1C805AC2" w:rsidR="005971B3" w:rsidRPr="00725AE6" w:rsidRDefault="002424CD" w:rsidP="005971B3">
            <w:pPr>
              <w:pStyle w:val="ListParagraph"/>
              <w:numPr>
                <w:ilvl w:val="0"/>
                <w:numId w:val="16"/>
              </w:numPr>
            </w:pPr>
            <w:r>
              <w:t xml:space="preserve">Instructed students </w:t>
            </w:r>
            <w:r w:rsidR="00FE2F38">
              <w:t xml:space="preserve">using </w:t>
            </w:r>
            <w:r w:rsidR="00FE2F38" w:rsidRPr="007D4C10">
              <w:t>new</w:t>
            </w:r>
            <w:r w:rsidR="007D4C10" w:rsidRPr="007D4C10">
              <w:t xml:space="preserve"> and productive </w:t>
            </w:r>
            <w:r>
              <w:t>methods for more efficient learning</w:t>
            </w:r>
          </w:p>
          <w:p w14:paraId="30AFA74A" w14:textId="5912A7EC" w:rsidR="006B46D3" w:rsidRDefault="00FE2F38" w:rsidP="006B46D3">
            <w:pPr>
              <w:pStyle w:val="ListParagraph"/>
              <w:numPr>
                <w:ilvl w:val="0"/>
                <w:numId w:val="16"/>
              </w:numPr>
            </w:pPr>
            <w:r w:rsidRPr="00FE2F38">
              <w:t>Coordinat</w:t>
            </w:r>
            <w:r>
              <w:t>ed</w:t>
            </w:r>
            <w:r w:rsidRPr="00FE2F38">
              <w:t xml:space="preserve"> with other colleagues </w:t>
            </w:r>
            <w:r>
              <w:t>to ensure an optimal learning environment</w:t>
            </w:r>
            <w:r w:rsidRPr="00FE2F38">
              <w:t xml:space="preserve"> </w:t>
            </w:r>
          </w:p>
        </w:tc>
      </w:tr>
    </w:tbl>
    <w:sdt>
      <w:sdtPr>
        <w:alias w:val="Education:"/>
        <w:tag w:val="Education:"/>
        <w:id w:val="-1908763273"/>
        <w:placeholder>
          <w:docPart w:val="C2BED44FA58246C09AA8C1400D9EA0A3"/>
        </w:placeholder>
        <w:temporary/>
        <w:showingPlcHdr/>
        <w15:appearance w15:val="hidden"/>
      </w:sdtPr>
      <w:sdtEndPr/>
      <w:sdtContent>
        <w:p w14:paraId="013FBEED" w14:textId="77777777" w:rsidR="00DA59AA" w:rsidRPr="00CF1A49" w:rsidRDefault="00DA59AA" w:rsidP="0097790C">
          <w:pPr>
            <w:pStyle w:val="Heading1"/>
          </w:pPr>
          <w:r w:rsidRPr="00CF1A49">
            <w:t>Education</w:t>
          </w:r>
        </w:p>
      </w:sdtContent>
    </w:sdt>
    <w:tbl>
      <w:tblPr>
        <w:tblStyle w:val="TableGrid"/>
        <w:tblW w:w="4782" w:type="pct"/>
        <w:tblLook w:val="04A0" w:firstRow="1" w:lastRow="0" w:firstColumn="1" w:lastColumn="0" w:noHBand="0" w:noVBand="1"/>
        <w:tblDescription w:val="Education layout table"/>
      </w:tblPr>
      <w:tblGrid>
        <w:gridCol w:w="8952"/>
      </w:tblGrid>
      <w:tr w:rsidR="001D0BF1" w:rsidRPr="00CF1A49" w14:paraId="5407D81A" w14:textId="77777777" w:rsidTr="00A41818">
        <w:trPr>
          <w:trHeight w:val="1084"/>
        </w:trPr>
        <w:tc>
          <w:tcPr>
            <w:tcW w:w="8952" w:type="dxa"/>
          </w:tcPr>
          <w:p w14:paraId="058C4465" w14:textId="44B32E32" w:rsidR="001D0BF1" w:rsidRPr="00CF1A49" w:rsidRDefault="00B22502" w:rsidP="001D0BF1">
            <w:pPr>
              <w:pStyle w:val="Heading3"/>
              <w:contextualSpacing w:val="0"/>
              <w:outlineLvl w:val="2"/>
            </w:pPr>
            <w:r>
              <w:t>03/</w:t>
            </w:r>
            <w:r w:rsidR="00E76FFC">
              <w:t>19</w:t>
            </w:r>
            <w:r>
              <w:t xml:space="preserve">89 – 06/1992 </w:t>
            </w:r>
          </w:p>
          <w:p w14:paraId="23A75FA2" w14:textId="3148BB27" w:rsidR="007538DC" w:rsidRDefault="00E76FFC" w:rsidP="0033583C">
            <w:pPr>
              <w:pStyle w:val="Heading2"/>
              <w:contextualSpacing w:val="0"/>
              <w:outlineLvl w:val="1"/>
              <w:rPr>
                <w:rStyle w:val="SubtleReference"/>
                <w:sz w:val="24"/>
                <w:szCs w:val="24"/>
              </w:rPr>
            </w:pPr>
            <w:r w:rsidRPr="00323D3C">
              <w:rPr>
                <w:sz w:val="24"/>
                <w:szCs w:val="24"/>
              </w:rPr>
              <w:t>Bachelor of science</w:t>
            </w:r>
            <w:r w:rsidR="005378E9" w:rsidRPr="00323D3C">
              <w:rPr>
                <w:sz w:val="24"/>
                <w:szCs w:val="24"/>
              </w:rPr>
              <w:t>,</w:t>
            </w:r>
            <w:r w:rsidR="001D0BF1" w:rsidRPr="00323D3C">
              <w:rPr>
                <w:sz w:val="24"/>
                <w:szCs w:val="24"/>
              </w:rPr>
              <w:t xml:space="preserve"> </w:t>
            </w:r>
            <w:r w:rsidRPr="00323D3C">
              <w:rPr>
                <w:rStyle w:val="SubtleReference"/>
                <w:sz w:val="24"/>
                <w:szCs w:val="24"/>
              </w:rPr>
              <w:t>Georgia southern university</w:t>
            </w:r>
          </w:p>
          <w:p w14:paraId="3D1B1BD7" w14:textId="1A458728" w:rsidR="000D6870" w:rsidRPr="000D6870" w:rsidRDefault="00F20523" w:rsidP="000D6870">
            <w:pPr>
              <w:tabs>
                <w:tab w:val="left" w:pos="3192"/>
              </w:tabs>
            </w:pPr>
            <w:r>
              <w:t>Major: Education</w:t>
            </w:r>
            <w:r w:rsidR="000D6870">
              <w:tab/>
            </w:r>
          </w:p>
        </w:tc>
      </w:tr>
    </w:tbl>
    <w:sdt>
      <w:sdtPr>
        <w:alias w:val="Skills:"/>
        <w:tag w:val="Skills:"/>
        <w:id w:val="-1392877668"/>
        <w:placeholder>
          <w:docPart w:val="F0C4A5617F8A4E4AA1F9C75180ADAD8F"/>
        </w:placeholder>
        <w:temporary/>
        <w:showingPlcHdr/>
        <w15:appearance w15:val="hidden"/>
      </w:sdtPr>
      <w:sdtEndPr/>
      <w:sdtContent>
        <w:p w14:paraId="69321615" w14:textId="32BE2C38" w:rsidR="00486277" w:rsidRPr="00CF1A49" w:rsidRDefault="00486277" w:rsidP="00486277">
          <w:pPr>
            <w:pStyle w:val="Heading1"/>
          </w:pPr>
          <w:r w:rsidRPr="00CF1A49">
            <w:t>Skills</w:t>
          </w:r>
        </w:p>
      </w:sdtContent>
    </w:sdt>
    <w:tbl>
      <w:tblPr>
        <w:tblStyle w:val="TableGrid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"/>
      </w:tblPr>
      <w:tblGrid>
        <w:gridCol w:w="4680"/>
        <w:gridCol w:w="4680"/>
      </w:tblGrid>
      <w:tr w:rsidR="003A0632" w:rsidRPr="006E1507" w14:paraId="18B46A54" w14:textId="77777777" w:rsidTr="00CF1A49">
        <w:tc>
          <w:tcPr>
            <w:tcW w:w="4675" w:type="dxa"/>
          </w:tcPr>
          <w:p w14:paraId="41860DA7" w14:textId="77777777" w:rsidR="001E3120" w:rsidRPr="006E1507" w:rsidRDefault="00E7208C" w:rsidP="006E1507">
            <w:pPr>
              <w:pStyle w:val="ListBullet"/>
              <w:contextualSpacing w:val="0"/>
            </w:pPr>
            <w:r>
              <w:t>Excellent written and oral communication</w:t>
            </w:r>
          </w:p>
          <w:p w14:paraId="4EC69A55" w14:textId="7621F02B" w:rsidR="00BA55E0" w:rsidRDefault="00DE52D4" w:rsidP="006E1507">
            <w:pPr>
              <w:pStyle w:val="ListBullet"/>
              <w:contextualSpacing w:val="0"/>
            </w:pPr>
            <w:r>
              <w:t>Proficient record keep</w:t>
            </w:r>
            <w:r w:rsidR="00A14B04">
              <w:t>ing</w:t>
            </w:r>
          </w:p>
          <w:p w14:paraId="341B807A" w14:textId="77777777" w:rsidR="001F4E6D" w:rsidRPr="006E1507" w:rsidRDefault="00DE52D4" w:rsidP="006E1507">
            <w:pPr>
              <w:pStyle w:val="ListBullet"/>
              <w:contextualSpacing w:val="0"/>
            </w:pPr>
            <w:r>
              <w:t>Team leadership and management</w:t>
            </w:r>
          </w:p>
        </w:tc>
        <w:tc>
          <w:tcPr>
            <w:tcW w:w="4675" w:type="dxa"/>
            <w:tcMar>
              <w:left w:w="360" w:type="dxa"/>
            </w:tcMar>
          </w:tcPr>
          <w:p w14:paraId="0BC0F265" w14:textId="323B072A" w:rsidR="00A14B04" w:rsidRDefault="00A14B04" w:rsidP="00A14B04">
            <w:pPr>
              <w:pStyle w:val="ListBullet"/>
            </w:pPr>
            <w:r>
              <w:t>Problem analysis and problem solving</w:t>
            </w:r>
          </w:p>
          <w:p w14:paraId="73A14981" w14:textId="36CBDA1F" w:rsidR="00A14B04" w:rsidRPr="00A14B04" w:rsidRDefault="00A14B04" w:rsidP="00A14B04">
            <w:pPr>
              <w:pStyle w:val="ListBullet"/>
            </w:pPr>
            <w:r>
              <w:t>D</w:t>
            </w:r>
            <w:r w:rsidRPr="00A14B04">
              <w:t>ecision-making and judgment</w:t>
            </w:r>
          </w:p>
          <w:p w14:paraId="426430E4" w14:textId="52DFC1A2" w:rsidR="001E3120" w:rsidRPr="006E1507" w:rsidRDefault="00A14B04" w:rsidP="006F22D8">
            <w:pPr>
              <w:pStyle w:val="ListBullet"/>
            </w:pPr>
            <w:r>
              <w:t>P</w:t>
            </w:r>
            <w:r w:rsidRPr="00A14B04">
              <w:t>lanning, organizing and prioritizing</w:t>
            </w:r>
          </w:p>
        </w:tc>
      </w:tr>
    </w:tbl>
    <w:p w14:paraId="6CB36801" w14:textId="77777777" w:rsidR="006F22D8" w:rsidRPr="006F22D8" w:rsidRDefault="006F22D8" w:rsidP="006F22D8">
      <w:pPr>
        <w:pStyle w:val="Heading1"/>
        <w:rPr>
          <w:sz w:val="2"/>
          <w:szCs w:val="2"/>
        </w:rPr>
      </w:pPr>
    </w:p>
    <w:sectPr w:rsidR="006F22D8" w:rsidRPr="006F22D8" w:rsidSect="005A1B10">
      <w:footerReference w:type="default" r:id="rId7"/>
      <w:headerReference w:type="first" r:id="rId8"/>
      <w:footerReference w:type="first" r:id="rId9"/>
      <w:pgSz w:w="12240" w:h="15840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03E8C0" w14:textId="77777777" w:rsidR="005A5F33" w:rsidRDefault="005A5F33" w:rsidP="0068194B">
      <w:r>
        <w:separator/>
      </w:r>
    </w:p>
    <w:p w14:paraId="2F04C1FA" w14:textId="77777777" w:rsidR="005A5F33" w:rsidRDefault="005A5F33"/>
    <w:p w14:paraId="64925E72" w14:textId="77777777" w:rsidR="005A5F33" w:rsidRDefault="005A5F33"/>
  </w:endnote>
  <w:endnote w:type="continuationSeparator" w:id="0">
    <w:p w14:paraId="140373C3" w14:textId="77777777" w:rsidR="005A5F33" w:rsidRDefault="005A5F33" w:rsidP="0068194B">
      <w:r>
        <w:continuationSeparator/>
      </w:r>
    </w:p>
    <w:p w14:paraId="637CCEBD" w14:textId="77777777" w:rsidR="005A5F33" w:rsidRDefault="005A5F33"/>
    <w:p w14:paraId="46140CC4" w14:textId="77777777" w:rsidR="005A5F33" w:rsidRDefault="005A5F3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8823F6" w14:textId="77777777" w:rsidR="002B2958" w:rsidRDefault="002B295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19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53DB4C" w14:textId="0410C1E3" w:rsidR="006F22D8" w:rsidRDefault="006F22D8" w:rsidP="006F22D8">
    <w:pPr>
      <w:pStyle w:val="Footer"/>
      <w:tabs>
        <w:tab w:val="left" w:pos="2921"/>
      </w:tabs>
      <w:jc w:val="left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6CD7A5" w14:textId="77777777" w:rsidR="005A5F33" w:rsidRDefault="005A5F33" w:rsidP="0068194B">
      <w:r>
        <w:separator/>
      </w:r>
    </w:p>
    <w:p w14:paraId="4A99CE06" w14:textId="77777777" w:rsidR="005A5F33" w:rsidRDefault="005A5F33"/>
    <w:p w14:paraId="0981AA67" w14:textId="77777777" w:rsidR="005A5F33" w:rsidRDefault="005A5F33"/>
  </w:footnote>
  <w:footnote w:type="continuationSeparator" w:id="0">
    <w:p w14:paraId="29E08A10" w14:textId="77777777" w:rsidR="005A5F33" w:rsidRDefault="005A5F33" w:rsidP="0068194B">
      <w:r>
        <w:continuationSeparator/>
      </w:r>
    </w:p>
    <w:p w14:paraId="261D48DA" w14:textId="77777777" w:rsidR="005A5F33" w:rsidRDefault="005A5F33"/>
    <w:p w14:paraId="4C80A025" w14:textId="77777777" w:rsidR="005A5F33" w:rsidRDefault="005A5F3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8FA76A" w14:textId="77777777" w:rsidR="00236D54" w:rsidRPr="004E01EB" w:rsidRDefault="00F476C4" w:rsidP="005A1B10">
    <w:pPr>
      <w:pStyle w:val="Header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C82BF3E" wp14:editId="1EEF9AEC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 descr="Header dividing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2E91A5EE" id="Straight Connector 5" o:spid="_x0000_s1026" alt="Header dividing line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183F500D"/>
    <w:multiLevelType w:val="hybridMultilevel"/>
    <w:tmpl w:val="7C6CB57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B91589"/>
    <w:multiLevelType w:val="hybridMultilevel"/>
    <w:tmpl w:val="D03620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3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8183E0E"/>
    <w:multiLevelType w:val="multilevel"/>
    <w:tmpl w:val="C4884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40D7A49"/>
    <w:multiLevelType w:val="multilevel"/>
    <w:tmpl w:val="1FC66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595C5B2B"/>
    <w:multiLevelType w:val="hybridMultilevel"/>
    <w:tmpl w:val="38488AA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275AF8"/>
    <w:multiLevelType w:val="multilevel"/>
    <w:tmpl w:val="655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2"/>
  </w:num>
  <w:num w:numId="6">
    <w:abstractNumId w:val="3"/>
  </w:num>
  <w:num w:numId="7">
    <w:abstractNumId w:val="13"/>
  </w:num>
  <w:num w:numId="8">
    <w:abstractNumId w:val="2"/>
  </w:num>
  <w:num w:numId="9">
    <w:abstractNumId w:val="16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  <w:num w:numId="14">
    <w:abstractNumId w:val="17"/>
  </w:num>
  <w:num w:numId="15">
    <w:abstractNumId w:val="12"/>
  </w:num>
  <w:num w:numId="16">
    <w:abstractNumId w:val="10"/>
  </w:num>
  <w:num w:numId="17">
    <w:abstractNumId w:val="11"/>
  </w:num>
  <w:num w:numId="18">
    <w:abstractNumId w:val="14"/>
  </w:num>
  <w:num w:numId="19">
    <w:abstractNumId w:val="18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08C"/>
    <w:rsid w:val="000001EF"/>
    <w:rsid w:val="0000706E"/>
    <w:rsid w:val="00007322"/>
    <w:rsid w:val="00007728"/>
    <w:rsid w:val="00024584"/>
    <w:rsid w:val="00024730"/>
    <w:rsid w:val="00055E95"/>
    <w:rsid w:val="000650E8"/>
    <w:rsid w:val="0007021F"/>
    <w:rsid w:val="00087570"/>
    <w:rsid w:val="000B2BA5"/>
    <w:rsid w:val="000B343E"/>
    <w:rsid w:val="000D4849"/>
    <w:rsid w:val="000D6870"/>
    <w:rsid w:val="000F2F8C"/>
    <w:rsid w:val="0010006E"/>
    <w:rsid w:val="001045A8"/>
    <w:rsid w:val="00104928"/>
    <w:rsid w:val="00114A91"/>
    <w:rsid w:val="0011697E"/>
    <w:rsid w:val="001427E1"/>
    <w:rsid w:val="00163668"/>
    <w:rsid w:val="00171566"/>
    <w:rsid w:val="00174676"/>
    <w:rsid w:val="001755A8"/>
    <w:rsid w:val="00184014"/>
    <w:rsid w:val="00192008"/>
    <w:rsid w:val="001C0E68"/>
    <w:rsid w:val="001C4B6F"/>
    <w:rsid w:val="001D0BF1"/>
    <w:rsid w:val="001E2B06"/>
    <w:rsid w:val="001E3120"/>
    <w:rsid w:val="001E7E0C"/>
    <w:rsid w:val="001F0BB0"/>
    <w:rsid w:val="001F4E6D"/>
    <w:rsid w:val="001F6140"/>
    <w:rsid w:val="00203573"/>
    <w:rsid w:val="0020597D"/>
    <w:rsid w:val="00206B70"/>
    <w:rsid w:val="00213B4C"/>
    <w:rsid w:val="002253B0"/>
    <w:rsid w:val="00236D54"/>
    <w:rsid w:val="00241D8C"/>
    <w:rsid w:val="00241FDB"/>
    <w:rsid w:val="002424CD"/>
    <w:rsid w:val="0024720C"/>
    <w:rsid w:val="002617AE"/>
    <w:rsid w:val="002638D0"/>
    <w:rsid w:val="002647D3"/>
    <w:rsid w:val="00275EAE"/>
    <w:rsid w:val="0029023E"/>
    <w:rsid w:val="00294998"/>
    <w:rsid w:val="00297F18"/>
    <w:rsid w:val="002A1945"/>
    <w:rsid w:val="002B2958"/>
    <w:rsid w:val="002B3FC8"/>
    <w:rsid w:val="002D23C5"/>
    <w:rsid w:val="002D6137"/>
    <w:rsid w:val="002E7E61"/>
    <w:rsid w:val="002F05E5"/>
    <w:rsid w:val="002F254D"/>
    <w:rsid w:val="002F30E4"/>
    <w:rsid w:val="00307140"/>
    <w:rsid w:val="00310E70"/>
    <w:rsid w:val="00316DFF"/>
    <w:rsid w:val="00323D3C"/>
    <w:rsid w:val="00325B57"/>
    <w:rsid w:val="00334E4E"/>
    <w:rsid w:val="0033583C"/>
    <w:rsid w:val="00336056"/>
    <w:rsid w:val="00346392"/>
    <w:rsid w:val="003544E1"/>
    <w:rsid w:val="00366398"/>
    <w:rsid w:val="00397BC6"/>
    <w:rsid w:val="003A0632"/>
    <w:rsid w:val="003A30E5"/>
    <w:rsid w:val="003A6ADF"/>
    <w:rsid w:val="003B5928"/>
    <w:rsid w:val="003D380F"/>
    <w:rsid w:val="003E160D"/>
    <w:rsid w:val="003F1D5F"/>
    <w:rsid w:val="00405128"/>
    <w:rsid w:val="00406CFF"/>
    <w:rsid w:val="00416B25"/>
    <w:rsid w:val="00420592"/>
    <w:rsid w:val="004319E0"/>
    <w:rsid w:val="00437E8C"/>
    <w:rsid w:val="00440225"/>
    <w:rsid w:val="0046195C"/>
    <w:rsid w:val="004726BC"/>
    <w:rsid w:val="00474105"/>
    <w:rsid w:val="00474723"/>
    <w:rsid w:val="00480E6E"/>
    <w:rsid w:val="00486277"/>
    <w:rsid w:val="004902F9"/>
    <w:rsid w:val="00494CF6"/>
    <w:rsid w:val="00495F8D"/>
    <w:rsid w:val="004A1FAE"/>
    <w:rsid w:val="004A32FF"/>
    <w:rsid w:val="004B06EB"/>
    <w:rsid w:val="004B6AD0"/>
    <w:rsid w:val="004C2D5D"/>
    <w:rsid w:val="004C33E1"/>
    <w:rsid w:val="004E01EB"/>
    <w:rsid w:val="004E2794"/>
    <w:rsid w:val="00510392"/>
    <w:rsid w:val="00513E2A"/>
    <w:rsid w:val="005378E9"/>
    <w:rsid w:val="00542AD0"/>
    <w:rsid w:val="00566A35"/>
    <w:rsid w:val="0056701E"/>
    <w:rsid w:val="005740D7"/>
    <w:rsid w:val="00577710"/>
    <w:rsid w:val="00592303"/>
    <w:rsid w:val="005971B3"/>
    <w:rsid w:val="005A0F26"/>
    <w:rsid w:val="005A1B10"/>
    <w:rsid w:val="005A5F33"/>
    <w:rsid w:val="005A6850"/>
    <w:rsid w:val="005B1B1B"/>
    <w:rsid w:val="005C5932"/>
    <w:rsid w:val="005D3CA7"/>
    <w:rsid w:val="005D4CC1"/>
    <w:rsid w:val="005D5221"/>
    <w:rsid w:val="005F4B91"/>
    <w:rsid w:val="005F55D2"/>
    <w:rsid w:val="0062312F"/>
    <w:rsid w:val="00625F2C"/>
    <w:rsid w:val="006464BE"/>
    <w:rsid w:val="006575EA"/>
    <w:rsid w:val="006618E9"/>
    <w:rsid w:val="0068194B"/>
    <w:rsid w:val="00691B3B"/>
    <w:rsid w:val="00692703"/>
    <w:rsid w:val="006A1962"/>
    <w:rsid w:val="006B46D3"/>
    <w:rsid w:val="006B5D48"/>
    <w:rsid w:val="006B7D7B"/>
    <w:rsid w:val="006C1A5E"/>
    <w:rsid w:val="006E1507"/>
    <w:rsid w:val="006F22D8"/>
    <w:rsid w:val="006F38AA"/>
    <w:rsid w:val="00712D8B"/>
    <w:rsid w:val="00725AE6"/>
    <w:rsid w:val="007273B7"/>
    <w:rsid w:val="00733E0A"/>
    <w:rsid w:val="007358DD"/>
    <w:rsid w:val="0074403D"/>
    <w:rsid w:val="00746D44"/>
    <w:rsid w:val="007538DC"/>
    <w:rsid w:val="00757803"/>
    <w:rsid w:val="00777059"/>
    <w:rsid w:val="0079206B"/>
    <w:rsid w:val="00796076"/>
    <w:rsid w:val="007C0566"/>
    <w:rsid w:val="007C4ED6"/>
    <w:rsid w:val="007C606B"/>
    <w:rsid w:val="007D413B"/>
    <w:rsid w:val="007D4C10"/>
    <w:rsid w:val="007E6A61"/>
    <w:rsid w:val="00801140"/>
    <w:rsid w:val="00803404"/>
    <w:rsid w:val="00834955"/>
    <w:rsid w:val="00855B59"/>
    <w:rsid w:val="00860461"/>
    <w:rsid w:val="0086487C"/>
    <w:rsid w:val="00870B20"/>
    <w:rsid w:val="008829F8"/>
    <w:rsid w:val="00885897"/>
    <w:rsid w:val="008A6538"/>
    <w:rsid w:val="008B0225"/>
    <w:rsid w:val="008B19DD"/>
    <w:rsid w:val="008B2263"/>
    <w:rsid w:val="008C4EA1"/>
    <w:rsid w:val="008C7056"/>
    <w:rsid w:val="008E6142"/>
    <w:rsid w:val="008F3B14"/>
    <w:rsid w:val="00901899"/>
    <w:rsid w:val="0090344B"/>
    <w:rsid w:val="00905715"/>
    <w:rsid w:val="0091321E"/>
    <w:rsid w:val="00913946"/>
    <w:rsid w:val="00921EDE"/>
    <w:rsid w:val="0092726B"/>
    <w:rsid w:val="009361BA"/>
    <w:rsid w:val="00944F78"/>
    <w:rsid w:val="009510E7"/>
    <w:rsid w:val="00952C89"/>
    <w:rsid w:val="009571D8"/>
    <w:rsid w:val="009650EA"/>
    <w:rsid w:val="00974CF1"/>
    <w:rsid w:val="0097790C"/>
    <w:rsid w:val="0098506E"/>
    <w:rsid w:val="009A44CE"/>
    <w:rsid w:val="009B4E97"/>
    <w:rsid w:val="009C4DFC"/>
    <w:rsid w:val="009D0E6F"/>
    <w:rsid w:val="009D44F8"/>
    <w:rsid w:val="009E3160"/>
    <w:rsid w:val="009F220C"/>
    <w:rsid w:val="009F3B05"/>
    <w:rsid w:val="009F4931"/>
    <w:rsid w:val="00A14534"/>
    <w:rsid w:val="00A14B04"/>
    <w:rsid w:val="00A169E2"/>
    <w:rsid w:val="00A16DAA"/>
    <w:rsid w:val="00A17EB3"/>
    <w:rsid w:val="00A24162"/>
    <w:rsid w:val="00A25023"/>
    <w:rsid w:val="00A25D84"/>
    <w:rsid w:val="00A270EA"/>
    <w:rsid w:val="00A30AC7"/>
    <w:rsid w:val="00A34BA2"/>
    <w:rsid w:val="00A36F27"/>
    <w:rsid w:val="00A400FA"/>
    <w:rsid w:val="00A41818"/>
    <w:rsid w:val="00A42E32"/>
    <w:rsid w:val="00A46E63"/>
    <w:rsid w:val="00A51DC5"/>
    <w:rsid w:val="00A53DE1"/>
    <w:rsid w:val="00A615E1"/>
    <w:rsid w:val="00A63A1F"/>
    <w:rsid w:val="00A755E8"/>
    <w:rsid w:val="00A93A5D"/>
    <w:rsid w:val="00AB32F8"/>
    <w:rsid w:val="00AB610B"/>
    <w:rsid w:val="00AC6444"/>
    <w:rsid w:val="00AD360E"/>
    <w:rsid w:val="00AD40FB"/>
    <w:rsid w:val="00AD782D"/>
    <w:rsid w:val="00AE7650"/>
    <w:rsid w:val="00B10EBE"/>
    <w:rsid w:val="00B22502"/>
    <w:rsid w:val="00B236F1"/>
    <w:rsid w:val="00B50F99"/>
    <w:rsid w:val="00B51D1B"/>
    <w:rsid w:val="00B540F4"/>
    <w:rsid w:val="00B60FD0"/>
    <w:rsid w:val="00B622DF"/>
    <w:rsid w:val="00B6332A"/>
    <w:rsid w:val="00B81760"/>
    <w:rsid w:val="00B8494C"/>
    <w:rsid w:val="00BA1546"/>
    <w:rsid w:val="00BA55E0"/>
    <w:rsid w:val="00BA7182"/>
    <w:rsid w:val="00BB34E4"/>
    <w:rsid w:val="00BB4E51"/>
    <w:rsid w:val="00BD431F"/>
    <w:rsid w:val="00BE423E"/>
    <w:rsid w:val="00BF61AC"/>
    <w:rsid w:val="00C17303"/>
    <w:rsid w:val="00C24A28"/>
    <w:rsid w:val="00C47FA6"/>
    <w:rsid w:val="00C57FC6"/>
    <w:rsid w:val="00C66A7D"/>
    <w:rsid w:val="00C779DA"/>
    <w:rsid w:val="00C814F7"/>
    <w:rsid w:val="00CA4B4D"/>
    <w:rsid w:val="00CB35C3"/>
    <w:rsid w:val="00CD30DD"/>
    <w:rsid w:val="00CD323D"/>
    <w:rsid w:val="00CE4030"/>
    <w:rsid w:val="00CE64B3"/>
    <w:rsid w:val="00CF0FEA"/>
    <w:rsid w:val="00CF1A49"/>
    <w:rsid w:val="00D02916"/>
    <w:rsid w:val="00D0630C"/>
    <w:rsid w:val="00D243A9"/>
    <w:rsid w:val="00D305E5"/>
    <w:rsid w:val="00D37CD3"/>
    <w:rsid w:val="00D66A52"/>
    <w:rsid w:val="00D66EFA"/>
    <w:rsid w:val="00D72A2D"/>
    <w:rsid w:val="00D74B48"/>
    <w:rsid w:val="00D812D9"/>
    <w:rsid w:val="00D9521A"/>
    <w:rsid w:val="00DA3914"/>
    <w:rsid w:val="00DA59AA"/>
    <w:rsid w:val="00DB6915"/>
    <w:rsid w:val="00DB7E1E"/>
    <w:rsid w:val="00DC1B78"/>
    <w:rsid w:val="00DC2A2F"/>
    <w:rsid w:val="00DC600B"/>
    <w:rsid w:val="00DC687B"/>
    <w:rsid w:val="00DE055B"/>
    <w:rsid w:val="00DE0FAA"/>
    <w:rsid w:val="00DE136D"/>
    <w:rsid w:val="00DE52D4"/>
    <w:rsid w:val="00DE6534"/>
    <w:rsid w:val="00DF4D6C"/>
    <w:rsid w:val="00E01923"/>
    <w:rsid w:val="00E14498"/>
    <w:rsid w:val="00E2397A"/>
    <w:rsid w:val="00E254DB"/>
    <w:rsid w:val="00E300FC"/>
    <w:rsid w:val="00E362DB"/>
    <w:rsid w:val="00E41641"/>
    <w:rsid w:val="00E5632B"/>
    <w:rsid w:val="00E639F8"/>
    <w:rsid w:val="00E70240"/>
    <w:rsid w:val="00E71E6B"/>
    <w:rsid w:val="00E7208C"/>
    <w:rsid w:val="00E76FFC"/>
    <w:rsid w:val="00E81CC5"/>
    <w:rsid w:val="00E85A87"/>
    <w:rsid w:val="00E85B4A"/>
    <w:rsid w:val="00E9528E"/>
    <w:rsid w:val="00E96F5E"/>
    <w:rsid w:val="00EA5099"/>
    <w:rsid w:val="00EC1351"/>
    <w:rsid w:val="00EC4CBF"/>
    <w:rsid w:val="00EE2CA8"/>
    <w:rsid w:val="00EF17E8"/>
    <w:rsid w:val="00EF51D9"/>
    <w:rsid w:val="00F130DD"/>
    <w:rsid w:val="00F20523"/>
    <w:rsid w:val="00F24884"/>
    <w:rsid w:val="00F439ED"/>
    <w:rsid w:val="00F45ABE"/>
    <w:rsid w:val="00F476C4"/>
    <w:rsid w:val="00F61DF9"/>
    <w:rsid w:val="00F81960"/>
    <w:rsid w:val="00F8769D"/>
    <w:rsid w:val="00F9350C"/>
    <w:rsid w:val="00F94EB5"/>
    <w:rsid w:val="00F9624D"/>
    <w:rsid w:val="00FB31C1"/>
    <w:rsid w:val="00FB58F2"/>
    <w:rsid w:val="00FC6AEA"/>
    <w:rsid w:val="00FD3D13"/>
    <w:rsid w:val="00FE2F38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02735C"/>
  <w15:chartTrackingRefBased/>
  <w15:docId w15:val="{D7E928AD-61DB-45D8-AC12-B30B3596F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unhideWhenUsed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6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%20Leon%20Kelly%20Jr\AppData\Roaming\Microsoft\Templates\Modern%20chronological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A87613A8FEE4629B05F397B4F7A8E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868218-E569-4F3F-8DF6-09CEC51E46F6}"/>
      </w:docPartPr>
      <w:docPartBody>
        <w:p w:rsidR="00581668" w:rsidRDefault="00BD0028">
          <w:pPr>
            <w:pStyle w:val="3A87613A8FEE4629B05F397B4F7A8E64"/>
          </w:pPr>
          <w:r w:rsidRPr="00CF1A49">
            <w:t>Experience</w:t>
          </w:r>
        </w:p>
      </w:docPartBody>
    </w:docPart>
    <w:docPart>
      <w:docPartPr>
        <w:name w:val="C2BED44FA58246C09AA8C1400D9EA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D9AF4C-23B1-4AE2-9D16-CB86C86BC0CE}"/>
      </w:docPartPr>
      <w:docPartBody>
        <w:p w:rsidR="00581668" w:rsidRDefault="00BD0028">
          <w:pPr>
            <w:pStyle w:val="C2BED44FA58246C09AA8C1400D9EA0A3"/>
          </w:pPr>
          <w:r w:rsidRPr="00CF1A49">
            <w:t>Education</w:t>
          </w:r>
        </w:p>
      </w:docPartBody>
    </w:docPart>
    <w:docPart>
      <w:docPartPr>
        <w:name w:val="F0C4A5617F8A4E4AA1F9C75180ADAD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2E09C5-95F8-4F20-B124-0354D888C8A4}"/>
      </w:docPartPr>
      <w:docPartBody>
        <w:p w:rsidR="00581668" w:rsidRDefault="00BD0028">
          <w:pPr>
            <w:pStyle w:val="F0C4A5617F8A4E4AA1F9C75180ADAD8F"/>
          </w:pPr>
          <w:r w:rsidRPr="00CF1A49">
            <w:t>Skills</w:t>
          </w:r>
        </w:p>
      </w:docPartBody>
    </w:docPart>
    <w:docPart>
      <w:docPartPr>
        <w:name w:val="81C0216144674395B814D5B035CA60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65F4D1-E62B-4350-9361-0ADC0812FCBD}"/>
      </w:docPartPr>
      <w:docPartBody>
        <w:p w:rsidR="006123C6" w:rsidRDefault="00EB15CF" w:rsidP="00EB15CF">
          <w:pPr>
            <w:pStyle w:val="81C0216144674395B814D5B035CA60B0"/>
          </w:pPr>
          <w:r w:rsidRPr="00CF1A49">
            <w:t>·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6ED"/>
    <w:rsid w:val="00053448"/>
    <w:rsid w:val="00103418"/>
    <w:rsid w:val="00170E2D"/>
    <w:rsid w:val="001E06ED"/>
    <w:rsid w:val="003A0291"/>
    <w:rsid w:val="00541DAF"/>
    <w:rsid w:val="00581668"/>
    <w:rsid w:val="006123C6"/>
    <w:rsid w:val="00681C73"/>
    <w:rsid w:val="006B6E00"/>
    <w:rsid w:val="00BD0028"/>
    <w:rsid w:val="00DA757C"/>
    <w:rsid w:val="00EB15CF"/>
    <w:rsid w:val="00FB7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A26260181F04C5DA66B78E0B86BC8FC">
    <w:name w:val="1A26260181F04C5DA66B78E0B86BC8FC"/>
  </w:style>
  <w:style w:type="character" w:styleId="IntenseEmphasis">
    <w:name w:val="Intense Emphasis"/>
    <w:basedOn w:val="DefaultParagraphFont"/>
    <w:uiPriority w:val="2"/>
    <w:rPr>
      <w:b/>
      <w:iCs/>
      <w:color w:val="262626" w:themeColor="text1" w:themeTint="D9"/>
    </w:rPr>
  </w:style>
  <w:style w:type="paragraph" w:customStyle="1" w:styleId="71022BB33CE44266A06B17B7023A6A46">
    <w:name w:val="71022BB33CE44266A06B17B7023A6A46"/>
  </w:style>
  <w:style w:type="paragraph" w:customStyle="1" w:styleId="FE6C62FC58F94F41AC7B78A5CC94576E">
    <w:name w:val="FE6C62FC58F94F41AC7B78A5CC94576E"/>
  </w:style>
  <w:style w:type="paragraph" w:customStyle="1" w:styleId="790A376EEA62420D99F8C43E3D65853C">
    <w:name w:val="790A376EEA62420D99F8C43E3D65853C"/>
  </w:style>
  <w:style w:type="paragraph" w:customStyle="1" w:styleId="224D52CF02FE44598C4A1C995943A594">
    <w:name w:val="224D52CF02FE44598C4A1C995943A594"/>
  </w:style>
  <w:style w:type="paragraph" w:customStyle="1" w:styleId="3276D2E4BB424EF481111B0E05302648">
    <w:name w:val="3276D2E4BB424EF481111B0E05302648"/>
  </w:style>
  <w:style w:type="paragraph" w:customStyle="1" w:styleId="4A304B76BACC443BA8DF238363807B5E">
    <w:name w:val="4A304B76BACC443BA8DF238363807B5E"/>
  </w:style>
  <w:style w:type="paragraph" w:customStyle="1" w:styleId="D434EDC6131446BBB3FE08F7100A0B9D">
    <w:name w:val="D434EDC6131446BBB3FE08F7100A0B9D"/>
  </w:style>
  <w:style w:type="paragraph" w:customStyle="1" w:styleId="12B5ECA37EF04AC59E9EF43D6CD40017">
    <w:name w:val="12B5ECA37EF04AC59E9EF43D6CD40017"/>
  </w:style>
  <w:style w:type="paragraph" w:customStyle="1" w:styleId="1D4739F287AB42FFB61F38DBBBF419D5">
    <w:name w:val="1D4739F287AB42FFB61F38DBBBF419D5"/>
  </w:style>
  <w:style w:type="paragraph" w:customStyle="1" w:styleId="2CA33B00F3C74B52B63EF74DC64ED110">
    <w:name w:val="2CA33B00F3C74B52B63EF74DC64ED110"/>
  </w:style>
  <w:style w:type="paragraph" w:customStyle="1" w:styleId="3A87613A8FEE4629B05F397B4F7A8E64">
    <w:name w:val="3A87613A8FEE4629B05F397B4F7A8E64"/>
  </w:style>
  <w:style w:type="paragraph" w:customStyle="1" w:styleId="91D91A346ED047A69709CD7082365B19">
    <w:name w:val="91D91A346ED047A69709CD7082365B19"/>
  </w:style>
  <w:style w:type="paragraph" w:customStyle="1" w:styleId="3A772F6039EF48369F9875E05A9F07AC">
    <w:name w:val="3A772F6039EF48369F9875E05A9F07AC"/>
  </w:style>
  <w:style w:type="paragraph" w:customStyle="1" w:styleId="6DEE0CB9F3604710BB0F0B15192B4F37">
    <w:name w:val="6DEE0CB9F3604710BB0F0B15192B4F37"/>
  </w:style>
  <w:style w:type="character" w:styleId="SubtleReference">
    <w:name w:val="Subtle Reference"/>
    <w:basedOn w:val="DefaultParagraphFont"/>
    <w:uiPriority w:val="10"/>
    <w:qFormat/>
    <w:rPr>
      <w:b/>
      <w:caps w:val="0"/>
      <w:smallCaps/>
      <w:color w:val="595959" w:themeColor="text1" w:themeTint="A6"/>
    </w:rPr>
  </w:style>
  <w:style w:type="paragraph" w:customStyle="1" w:styleId="9F720F0C67CB4BC68B77477D99B3BD31">
    <w:name w:val="9F720F0C67CB4BC68B77477D99B3BD31"/>
  </w:style>
  <w:style w:type="paragraph" w:customStyle="1" w:styleId="C0BEE640AFFA4299AB2A63D8BB764F9E">
    <w:name w:val="C0BEE640AFFA4299AB2A63D8BB764F9E"/>
  </w:style>
  <w:style w:type="paragraph" w:customStyle="1" w:styleId="201424EB556F4742868F1BD7F23271B4">
    <w:name w:val="201424EB556F4742868F1BD7F23271B4"/>
  </w:style>
  <w:style w:type="paragraph" w:customStyle="1" w:styleId="C431167B466541939977C6A4D9548BD6">
    <w:name w:val="C431167B466541939977C6A4D9548BD6"/>
  </w:style>
  <w:style w:type="paragraph" w:customStyle="1" w:styleId="0415172751A448F0AEBD27CB4DC086AF">
    <w:name w:val="0415172751A448F0AEBD27CB4DC086AF"/>
  </w:style>
  <w:style w:type="paragraph" w:customStyle="1" w:styleId="B5F2152BE2994A58A72FD49B48EB8391">
    <w:name w:val="B5F2152BE2994A58A72FD49B48EB8391"/>
  </w:style>
  <w:style w:type="paragraph" w:customStyle="1" w:styleId="CE8241134E864BB3BB1ABB147AE1BB5A">
    <w:name w:val="CE8241134E864BB3BB1ABB147AE1BB5A"/>
  </w:style>
  <w:style w:type="paragraph" w:customStyle="1" w:styleId="C2BED44FA58246C09AA8C1400D9EA0A3">
    <w:name w:val="C2BED44FA58246C09AA8C1400D9EA0A3"/>
  </w:style>
  <w:style w:type="paragraph" w:customStyle="1" w:styleId="9DD4640675674BD0A845F192C5438026">
    <w:name w:val="9DD4640675674BD0A845F192C5438026"/>
  </w:style>
  <w:style w:type="paragraph" w:customStyle="1" w:styleId="97DA3392BA8A4F5AB221CBD1ACEE5B18">
    <w:name w:val="97DA3392BA8A4F5AB221CBD1ACEE5B18"/>
  </w:style>
  <w:style w:type="paragraph" w:customStyle="1" w:styleId="2A9E8C163BF4407B80E84677CF239877">
    <w:name w:val="2A9E8C163BF4407B80E84677CF239877"/>
  </w:style>
  <w:style w:type="paragraph" w:customStyle="1" w:styleId="B0BC148819894E8ABA22C2CA3C673E87">
    <w:name w:val="B0BC148819894E8ABA22C2CA3C673E87"/>
  </w:style>
  <w:style w:type="paragraph" w:customStyle="1" w:styleId="6B8015DB680044F6AFC59A23F2ED1C33">
    <w:name w:val="6B8015DB680044F6AFC59A23F2ED1C33"/>
  </w:style>
  <w:style w:type="paragraph" w:customStyle="1" w:styleId="27390E369E604BD0B1BCFF3CB8B5FAA1">
    <w:name w:val="27390E369E604BD0B1BCFF3CB8B5FAA1"/>
  </w:style>
  <w:style w:type="paragraph" w:customStyle="1" w:styleId="D87B9A8670F14E62893BF5003ED35DB5">
    <w:name w:val="D87B9A8670F14E62893BF5003ED35DB5"/>
  </w:style>
  <w:style w:type="paragraph" w:customStyle="1" w:styleId="570BB2C69B2D45CB88652AD7D685EEC7">
    <w:name w:val="570BB2C69B2D45CB88652AD7D685EEC7"/>
  </w:style>
  <w:style w:type="paragraph" w:customStyle="1" w:styleId="952B8272D3CE4ED19A0BDDEE7CA0E995">
    <w:name w:val="952B8272D3CE4ED19A0BDDEE7CA0E995"/>
  </w:style>
  <w:style w:type="paragraph" w:customStyle="1" w:styleId="1E9EE5CEE34D47A6B494D2C45D772090">
    <w:name w:val="1E9EE5CEE34D47A6B494D2C45D772090"/>
  </w:style>
  <w:style w:type="paragraph" w:customStyle="1" w:styleId="F0C4A5617F8A4E4AA1F9C75180ADAD8F">
    <w:name w:val="F0C4A5617F8A4E4AA1F9C75180ADAD8F"/>
  </w:style>
  <w:style w:type="paragraph" w:customStyle="1" w:styleId="D63EC2EFDFA64D279ACCD2DA29B8C2B1">
    <w:name w:val="D63EC2EFDFA64D279ACCD2DA29B8C2B1"/>
  </w:style>
  <w:style w:type="paragraph" w:customStyle="1" w:styleId="3E69162EEFA14DD4AD2DCD1E79A55003">
    <w:name w:val="3E69162EEFA14DD4AD2DCD1E79A55003"/>
  </w:style>
  <w:style w:type="paragraph" w:customStyle="1" w:styleId="D9426D997B594B759CF15D4300184C53">
    <w:name w:val="D9426D997B594B759CF15D4300184C53"/>
  </w:style>
  <w:style w:type="paragraph" w:customStyle="1" w:styleId="2A35FD80F7754CFBB1EB451A8B2C85F6">
    <w:name w:val="2A35FD80F7754CFBB1EB451A8B2C85F6"/>
  </w:style>
  <w:style w:type="paragraph" w:customStyle="1" w:styleId="E553F325A9834ECC85945056F3C1984D">
    <w:name w:val="E553F325A9834ECC85945056F3C1984D"/>
  </w:style>
  <w:style w:type="paragraph" w:customStyle="1" w:styleId="3A3119CE62734F3EA63D49E2D7B65BF7">
    <w:name w:val="3A3119CE62734F3EA63D49E2D7B65BF7"/>
  </w:style>
  <w:style w:type="paragraph" w:customStyle="1" w:styleId="A704F479DF704F6CBDFCEBED5760C2C2">
    <w:name w:val="A704F479DF704F6CBDFCEBED5760C2C2"/>
  </w:style>
  <w:style w:type="paragraph" w:customStyle="1" w:styleId="DE46C73E0E7B4B4DB1F3D9FC0E001663">
    <w:name w:val="DE46C73E0E7B4B4DB1F3D9FC0E001663"/>
    <w:rsid w:val="001E06ED"/>
  </w:style>
  <w:style w:type="paragraph" w:customStyle="1" w:styleId="81C0216144674395B814D5B035CA60B0">
    <w:name w:val="81C0216144674395B814D5B035CA60B0"/>
    <w:rsid w:val="00EB15CF"/>
  </w:style>
  <w:style w:type="paragraph" w:customStyle="1" w:styleId="64941C20375149869BBA3C1D3848B17F">
    <w:name w:val="64941C20375149869BBA3C1D3848B17F"/>
    <w:rsid w:val="00681C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Modern chronological resume</Template>
  <TotalTime>385</TotalTime>
  <Pages>2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Leon Kelly Jr</dc:creator>
  <cp:keywords/>
  <dc:description/>
  <cp:lastModifiedBy>Mr Leon Kelly Jr</cp:lastModifiedBy>
  <cp:revision>85</cp:revision>
  <dcterms:created xsi:type="dcterms:W3CDTF">2019-08-24T15:43:00Z</dcterms:created>
  <dcterms:modified xsi:type="dcterms:W3CDTF">2019-11-03T14:59:00Z</dcterms:modified>
  <cp:category/>
</cp:coreProperties>
</file>