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6" w:rsidRDefault="00A03707" w:rsidP="00141A4C">
      <w:pPr>
        <w:pStyle w:val="Title"/>
      </w:pPr>
      <w:r>
        <w:t>Leona Goodman</w:t>
      </w:r>
    </w:p>
    <w:p w:rsidR="00141A4C" w:rsidRDefault="00A03707" w:rsidP="00141A4C">
      <w:r>
        <w:t>140 Park Hill Ave Apt 4E</w:t>
      </w:r>
      <w:r w:rsidR="00E1452C">
        <w:t xml:space="preserve"> Staten Island NY, 10304</w:t>
      </w:r>
      <w:r w:rsidR="00141A4C">
        <w:t>| </w:t>
      </w:r>
      <w:r>
        <w:t>(347) 598-8259</w:t>
      </w:r>
      <w:r w:rsidR="00141A4C">
        <w:t> | </w:t>
      </w:r>
      <w:r>
        <w:t>Leona.goodman@gmail.com</w:t>
      </w:r>
    </w:p>
    <w:p w:rsidR="006270A9" w:rsidRDefault="000346A6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BA794D290D0E4919A6D4D40D3A57A2E2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:rsidR="006270A9" w:rsidRDefault="00A03707">
      <w:r>
        <w:t>Utilize my skills to exhibit excellent customer service skills in an office environment.</w:t>
      </w:r>
    </w:p>
    <w:sdt>
      <w:sdtPr>
        <w:alias w:val="Education:"/>
        <w:tag w:val="Education:"/>
        <w:id w:val="807127995"/>
        <w:placeholder>
          <w:docPart w:val="7F6DFB1760B54AABB857C2601B0E82AA"/>
        </w:placeholder>
        <w:temporary/>
        <w:showingPlcHdr/>
        <w15:appearance w15:val="hidden"/>
      </w:sdtPr>
      <w:sdtEndPr/>
      <w:sdtContent>
        <w:p w:rsidR="006270A9" w:rsidRDefault="009D5933" w:rsidP="00A03707">
          <w:pPr>
            <w:pStyle w:val="Heading1"/>
          </w:pPr>
          <w:r w:rsidRPr="00A03707">
            <w:t>Education</w:t>
          </w:r>
        </w:p>
      </w:sdtContent>
    </w:sdt>
    <w:p w:rsidR="006925F5" w:rsidRDefault="00A03707" w:rsidP="006925F5">
      <w:pPr>
        <w:jc w:val="both"/>
      </w:pPr>
      <w:r>
        <w:t>St. Peters Girls HS High School Diploma June 2011</w:t>
      </w:r>
    </w:p>
    <w:p w:rsidR="00A03707" w:rsidRPr="00A03707" w:rsidRDefault="00A03707" w:rsidP="00A03707">
      <w:r>
        <w:t>Career School of NY Certificate June 2014</w:t>
      </w:r>
    </w:p>
    <w:p w:rsidR="006270A9" w:rsidRDefault="00A03707">
      <w:pPr>
        <w:pStyle w:val="Heading1"/>
      </w:pPr>
      <w:r>
        <w:t>Qualifications</w:t>
      </w:r>
      <w:r w:rsidRPr="00A03707">
        <w:t xml:space="preserve"> </w:t>
      </w:r>
    </w:p>
    <w:p w:rsidR="00A03707" w:rsidRDefault="00A03707" w:rsidP="00A03707">
      <w:r>
        <w:t>Ability to work under pressure</w:t>
      </w:r>
    </w:p>
    <w:p w:rsidR="00A03707" w:rsidRDefault="00A03707" w:rsidP="00A03707">
      <w:r>
        <w:t>More than 5 years of professional customer service experience</w:t>
      </w:r>
    </w:p>
    <w:p w:rsidR="006270A9" w:rsidRDefault="00A03707" w:rsidP="00A03707">
      <w:r>
        <w:t>Hard working, dedicated, team player</w:t>
      </w:r>
    </w:p>
    <w:p w:rsidR="00A03707" w:rsidRDefault="00A03707" w:rsidP="00A03707">
      <w:r>
        <w:t>Ability to sit/stand for long periods of time</w:t>
      </w:r>
    </w:p>
    <w:p w:rsidR="002C3545" w:rsidRDefault="00A03707" w:rsidP="00A03707">
      <w:r>
        <w:t>Proficient in Microsoft Word,</w:t>
      </w:r>
      <w:r w:rsidR="002C3545">
        <w:t xml:space="preserve"> </w:t>
      </w:r>
      <w:r>
        <w:t xml:space="preserve">Excel, </w:t>
      </w:r>
      <w:r w:rsidR="002C3545">
        <w:t>and PowerPoint</w:t>
      </w:r>
    </w:p>
    <w:sdt>
      <w:sdtPr>
        <w:alias w:val="Experience:"/>
        <w:tag w:val="Experience:"/>
        <w:id w:val="171684534"/>
        <w:placeholder>
          <w:docPart w:val="51817441E7F34CD5868F7D3C8A19C2CA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Experience</w:t>
          </w:r>
        </w:p>
      </w:sdtContent>
    </w:sdt>
    <w:p w:rsidR="002C3545" w:rsidRDefault="002C3545" w:rsidP="002C3545">
      <w:r>
        <w:t> </w:t>
      </w:r>
      <w:r w:rsidRPr="002C3545">
        <w:rPr>
          <w:b/>
        </w:rPr>
        <w:t>Career</w:t>
      </w:r>
      <w:r>
        <w:t xml:space="preserve"> </w:t>
      </w:r>
      <w:r w:rsidRPr="002C3545">
        <w:rPr>
          <w:b/>
        </w:rPr>
        <w:t>Connect</w:t>
      </w:r>
      <w:r>
        <w:t xml:space="preserve"> </w:t>
      </w:r>
      <w:r w:rsidRPr="002C3545">
        <w:rPr>
          <w:b/>
        </w:rPr>
        <w:t>Live</w:t>
      </w:r>
      <w:r>
        <w:t xml:space="preserve"> </w:t>
      </w:r>
      <w:r w:rsidRPr="002C3545">
        <w:rPr>
          <w:i/>
        </w:rPr>
        <w:t>Career</w:t>
      </w:r>
      <w:r>
        <w:t xml:space="preserve"> </w:t>
      </w:r>
      <w:r w:rsidRPr="002C3545">
        <w:rPr>
          <w:i/>
        </w:rPr>
        <w:t>Advisor</w:t>
      </w:r>
      <w:r>
        <w:t xml:space="preserve"> 08/2015-present </w:t>
      </w:r>
    </w:p>
    <w:p w:rsidR="006270A9" w:rsidRDefault="002C3545" w:rsidP="002C3545">
      <w:r w:rsidRPr="002C3545">
        <w:t>Maintained high level of world class customer service/professionalism to a wide range of customers</w:t>
      </w:r>
      <w:r>
        <w:t xml:space="preserve"> to assist them in gaining employment and education opportunities</w:t>
      </w:r>
    </w:p>
    <w:p w:rsidR="002C3545" w:rsidRDefault="002C3545" w:rsidP="002C3545">
      <w:r>
        <w:t>Adhere to quality assurance policies on every call</w:t>
      </w:r>
    </w:p>
    <w:p w:rsidR="002C3545" w:rsidRDefault="002C3545" w:rsidP="002C3545">
      <w:r>
        <w:t>Worked in a fast-paced call center environment</w:t>
      </w:r>
    </w:p>
    <w:p w:rsidR="002C3545" w:rsidRDefault="002C3545" w:rsidP="002C3545">
      <w:r w:rsidRPr="002C3545">
        <w:rPr>
          <w:b/>
        </w:rPr>
        <w:t>Oliver Staffing</w:t>
      </w:r>
      <w:r>
        <w:rPr>
          <w:b/>
        </w:rPr>
        <w:t xml:space="preserve"> </w:t>
      </w:r>
      <w:r w:rsidRPr="002C3545">
        <w:rPr>
          <w:i/>
        </w:rPr>
        <w:t>Customer</w:t>
      </w:r>
      <w:r>
        <w:rPr>
          <w:b/>
        </w:rPr>
        <w:t xml:space="preserve"> </w:t>
      </w:r>
      <w:r w:rsidRPr="002C3545">
        <w:rPr>
          <w:i/>
        </w:rPr>
        <w:t>Service</w:t>
      </w:r>
      <w:r>
        <w:rPr>
          <w:b/>
        </w:rPr>
        <w:t xml:space="preserve"> </w:t>
      </w:r>
      <w:r w:rsidRPr="002C3545">
        <w:rPr>
          <w:i/>
        </w:rPr>
        <w:t>Representative</w:t>
      </w:r>
      <w:r w:rsidR="00940D9B">
        <w:rPr>
          <w:i/>
        </w:rPr>
        <w:t xml:space="preserve"> </w:t>
      </w:r>
      <w:r w:rsidR="00940D9B">
        <w:t>01/2015-06-2015</w:t>
      </w:r>
    </w:p>
    <w:p w:rsidR="00940D9B" w:rsidRDefault="00940D9B" w:rsidP="002C3545">
      <w:r>
        <w:t xml:space="preserve">Made outbound calls on behalf of car dealerships to survey customer’s previous car purchases </w:t>
      </w:r>
    </w:p>
    <w:p w:rsidR="00940D9B" w:rsidRDefault="00940D9B" w:rsidP="002C3545">
      <w:r>
        <w:t>Worked in a call center environment on behalf of 311 in regards to new NYC ID card pick up</w:t>
      </w:r>
    </w:p>
    <w:p w:rsidR="00940D9B" w:rsidRDefault="00940D9B" w:rsidP="002C3545">
      <w:pPr>
        <w:rPr>
          <w:i/>
        </w:rPr>
      </w:pPr>
      <w:proofErr w:type="spellStart"/>
      <w:r w:rsidRPr="00940D9B">
        <w:rPr>
          <w:b/>
        </w:rPr>
        <w:t>Joonbug</w:t>
      </w:r>
      <w:proofErr w:type="spellEnd"/>
      <w:r>
        <w:rPr>
          <w:b/>
        </w:rPr>
        <w:t xml:space="preserve"> </w:t>
      </w:r>
      <w:r w:rsidRPr="00940D9B">
        <w:rPr>
          <w:i/>
        </w:rPr>
        <w:t>Customer Service Representative</w:t>
      </w:r>
      <w:r>
        <w:rPr>
          <w:i/>
        </w:rPr>
        <w:t xml:space="preserve"> 10/2014-01/2015</w:t>
      </w:r>
    </w:p>
    <w:p w:rsidR="00940D9B" w:rsidRDefault="00940D9B" w:rsidP="002C3545">
      <w:r>
        <w:t>Made outbound calls in regards to holiday party promotions and assisted customers with online ticket purchases on the phone.</w:t>
      </w:r>
    </w:p>
    <w:p w:rsidR="00940D9B" w:rsidRDefault="00940D9B" w:rsidP="002C3545">
      <w:pPr>
        <w:rPr>
          <w:i/>
        </w:rPr>
      </w:pPr>
      <w:r w:rsidRPr="00940D9B">
        <w:rPr>
          <w:b/>
        </w:rPr>
        <w:t>Macys</w:t>
      </w:r>
      <w:r>
        <w:rPr>
          <w:b/>
        </w:rPr>
        <w:t xml:space="preserve"> </w:t>
      </w:r>
      <w:r w:rsidRPr="00940D9B">
        <w:rPr>
          <w:i/>
        </w:rPr>
        <w:t>Women’s Shoes Associate</w:t>
      </w:r>
      <w:r>
        <w:rPr>
          <w:i/>
        </w:rPr>
        <w:t xml:space="preserve"> 10/2012-02/2014</w:t>
      </w:r>
    </w:p>
    <w:p w:rsidR="00940D9B" w:rsidRPr="00940D9B" w:rsidRDefault="00940D9B" w:rsidP="002C3545">
      <w:r w:rsidRPr="00940D9B">
        <w:t>Opera</w:t>
      </w:r>
      <w:r>
        <w:t>ted a cash register to process cash, credit</w:t>
      </w:r>
      <w:r w:rsidR="009F0679">
        <w:t xml:space="preserve">, and gift card transactions. </w:t>
      </w:r>
    </w:p>
    <w:p w:rsidR="00940D9B" w:rsidRPr="00940D9B" w:rsidRDefault="00940D9B" w:rsidP="002C3545">
      <w:pPr>
        <w:rPr>
          <w:b/>
        </w:rPr>
      </w:pPr>
    </w:p>
    <w:p w:rsidR="002C3545" w:rsidRDefault="002C3545" w:rsidP="002C3545"/>
    <w:p w:rsidR="002C3545" w:rsidRDefault="002C3545" w:rsidP="002C3545"/>
    <w:p w:rsidR="002C3545" w:rsidRPr="002C3545" w:rsidRDefault="002C3545" w:rsidP="002C3545"/>
    <w:p w:rsidR="001B29CF" w:rsidRPr="001B29CF" w:rsidRDefault="001B29CF" w:rsidP="002C3545">
      <w:pPr>
        <w:pStyle w:val="Heading2"/>
      </w:pPr>
      <w:bookmarkStart w:id="0" w:name="_GoBack"/>
      <w:bookmarkEnd w:id="0"/>
    </w:p>
    <w:sectPr w:rsidR="001B29CF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07" w:rsidRDefault="00A03707">
      <w:pPr>
        <w:spacing w:after="0"/>
      </w:pPr>
      <w:r>
        <w:separator/>
      </w:r>
    </w:p>
  </w:endnote>
  <w:endnote w:type="continuationSeparator" w:id="0">
    <w:p w:rsidR="00A03707" w:rsidRDefault="00A037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346A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07" w:rsidRDefault="00A03707">
      <w:pPr>
        <w:spacing w:after="0"/>
      </w:pPr>
      <w:r>
        <w:separator/>
      </w:r>
    </w:p>
  </w:footnote>
  <w:footnote w:type="continuationSeparator" w:id="0">
    <w:p w:rsidR="00A03707" w:rsidRDefault="00A037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07"/>
    <w:rsid w:val="000346A6"/>
    <w:rsid w:val="000A4F59"/>
    <w:rsid w:val="00141A4C"/>
    <w:rsid w:val="001B29CF"/>
    <w:rsid w:val="00243770"/>
    <w:rsid w:val="0028220F"/>
    <w:rsid w:val="002C3545"/>
    <w:rsid w:val="00356C14"/>
    <w:rsid w:val="00585113"/>
    <w:rsid w:val="00617B26"/>
    <w:rsid w:val="006270A9"/>
    <w:rsid w:val="00675956"/>
    <w:rsid w:val="00681034"/>
    <w:rsid w:val="006925F5"/>
    <w:rsid w:val="00816216"/>
    <w:rsid w:val="0087734B"/>
    <w:rsid w:val="00940D9B"/>
    <w:rsid w:val="009D5933"/>
    <w:rsid w:val="009F0679"/>
    <w:rsid w:val="00A03707"/>
    <w:rsid w:val="00BD768D"/>
    <w:rsid w:val="00C61F8E"/>
    <w:rsid w:val="00C92227"/>
    <w:rsid w:val="00E1452C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02161"/>
  <w15:chartTrackingRefBased/>
  <w15:docId w15:val="{393679AB-B64F-4D3A-BADB-56AC16EF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LE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794D290D0E4919A6D4D40D3A57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7F10-ED2E-4F49-AE5D-4079D21FBCFC}"/>
      </w:docPartPr>
      <w:docPartBody>
        <w:p w:rsidR="00000000" w:rsidRDefault="00F6426B">
          <w:pPr>
            <w:pStyle w:val="BA794D290D0E4919A6D4D40D3A57A2E2"/>
          </w:pPr>
          <w:r>
            <w:t>Objective</w:t>
          </w:r>
        </w:p>
      </w:docPartBody>
    </w:docPart>
    <w:docPart>
      <w:docPartPr>
        <w:name w:val="7F6DFB1760B54AABB857C2601B0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A7FA-C2EF-4D6A-9115-BB320F519079}"/>
      </w:docPartPr>
      <w:docPartBody>
        <w:p w:rsidR="00000000" w:rsidRDefault="00F6426B">
          <w:pPr>
            <w:pStyle w:val="7F6DFB1760B54AABB857C2601B0E82AA"/>
          </w:pPr>
          <w:r>
            <w:t>Education</w:t>
          </w:r>
        </w:p>
      </w:docPartBody>
    </w:docPart>
    <w:docPart>
      <w:docPartPr>
        <w:name w:val="51817441E7F34CD5868F7D3C8A19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A724-569E-40A0-A467-91242CFBCC78}"/>
      </w:docPartPr>
      <w:docPartBody>
        <w:p w:rsidR="00000000" w:rsidRDefault="00F6426B">
          <w:pPr>
            <w:pStyle w:val="51817441E7F34CD5868F7D3C8A19C2CA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784B84FA8D4C8F954AD21E372B0C92">
    <w:name w:val="F5784B84FA8D4C8F954AD21E372B0C92"/>
  </w:style>
  <w:style w:type="paragraph" w:customStyle="1" w:styleId="B46D4A6A461243129FF83C67874E04B1">
    <w:name w:val="B46D4A6A461243129FF83C67874E04B1"/>
  </w:style>
  <w:style w:type="paragraph" w:customStyle="1" w:styleId="39727927F524449FAD1FE552ED7F5AB2">
    <w:name w:val="39727927F524449FAD1FE552ED7F5AB2"/>
  </w:style>
  <w:style w:type="paragraph" w:customStyle="1" w:styleId="138547F36FCC43D387895105F628AF0E">
    <w:name w:val="138547F36FCC43D387895105F628AF0E"/>
  </w:style>
  <w:style w:type="paragraph" w:customStyle="1" w:styleId="BA794D290D0E4919A6D4D40D3A57A2E2">
    <w:name w:val="BA794D290D0E4919A6D4D40D3A57A2E2"/>
  </w:style>
  <w:style w:type="paragraph" w:customStyle="1" w:styleId="E4B4D80A9F4046D3974FE2DE137C9C98">
    <w:name w:val="E4B4D80A9F4046D3974FE2DE137C9C98"/>
  </w:style>
  <w:style w:type="paragraph" w:customStyle="1" w:styleId="7F6DFB1760B54AABB857C2601B0E82AA">
    <w:name w:val="7F6DFB1760B54AABB857C2601B0E82AA"/>
  </w:style>
  <w:style w:type="paragraph" w:customStyle="1" w:styleId="B64B8AAAC79E4EA9962848B0CF14BB37">
    <w:name w:val="B64B8AAAC79E4EA9962848B0CF14BB37"/>
  </w:style>
  <w:style w:type="paragraph" w:customStyle="1" w:styleId="05D14A68D48C44CBA6AD55CA92F7BB3C">
    <w:name w:val="05D14A68D48C44CBA6AD55CA92F7BB3C"/>
  </w:style>
  <w:style w:type="paragraph" w:customStyle="1" w:styleId="86E34C0E887C44B3B05A7E898F3485BE">
    <w:name w:val="86E34C0E887C44B3B05A7E898F3485BE"/>
  </w:style>
  <w:style w:type="paragraph" w:customStyle="1" w:styleId="5717B667270F448692A5670723B2D074">
    <w:name w:val="5717B667270F448692A5670723B2D074"/>
  </w:style>
  <w:style w:type="paragraph" w:customStyle="1" w:styleId="4883551C022E4106B7A4F1972E635D34">
    <w:name w:val="4883551C022E4106B7A4F1972E635D34"/>
  </w:style>
  <w:style w:type="paragraph" w:customStyle="1" w:styleId="F88967CA1F06485D90C4D28E4AE309C1">
    <w:name w:val="F88967CA1F06485D90C4D28E4AE309C1"/>
  </w:style>
  <w:style w:type="paragraph" w:customStyle="1" w:styleId="57ACBF272CE542D7B825D95BD0D9DD85">
    <w:name w:val="57ACBF272CE542D7B825D95BD0D9DD85"/>
  </w:style>
  <w:style w:type="paragraph" w:customStyle="1" w:styleId="411005775C39456F9FDF6921BDCA37BD">
    <w:name w:val="411005775C39456F9FDF6921BDCA37BD"/>
  </w:style>
  <w:style w:type="paragraph" w:customStyle="1" w:styleId="F6974E815190452F8EF0BED417C05CBC">
    <w:name w:val="F6974E815190452F8EF0BED417C05CBC"/>
  </w:style>
  <w:style w:type="paragraph" w:customStyle="1" w:styleId="CCC985D806C24CFAABF5C7D7941E2ECD">
    <w:name w:val="CCC985D806C24CFAABF5C7D7941E2ECD"/>
  </w:style>
  <w:style w:type="paragraph" w:customStyle="1" w:styleId="96E1D7784F864B03B3D9120E17FF26C2">
    <w:name w:val="96E1D7784F864B03B3D9120E17FF26C2"/>
  </w:style>
  <w:style w:type="paragraph" w:customStyle="1" w:styleId="73869DC9ACB54A0781A25D66ED27E6C6">
    <w:name w:val="73869DC9ACB54A0781A25D66ED27E6C6"/>
  </w:style>
  <w:style w:type="paragraph" w:customStyle="1" w:styleId="2BDADBCA71344C3D8C11FEEAD6E94078">
    <w:name w:val="2BDADBCA71344C3D8C11FEEAD6E94078"/>
  </w:style>
  <w:style w:type="paragraph" w:customStyle="1" w:styleId="BF2629CCC16B4432BB40644121FD18E6">
    <w:name w:val="BF2629CCC16B4432BB40644121FD18E6"/>
  </w:style>
  <w:style w:type="paragraph" w:customStyle="1" w:styleId="4C88DEBC15F144299AF4CEB786946FCC">
    <w:name w:val="4C88DEBC15F144299AF4CEB786946FCC"/>
  </w:style>
  <w:style w:type="paragraph" w:customStyle="1" w:styleId="FD9FF73DC73C423EBF8BEFFB78D9DFC4">
    <w:name w:val="FD9FF73DC73C423EBF8BEFFB78D9DFC4"/>
  </w:style>
  <w:style w:type="paragraph" w:customStyle="1" w:styleId="C3E1EC56A62644F9AB15A93BCBFE938A">
    <w:name w:val="C3E1EC56A62644F9AB15A93BCBFE938A"/>
  </w:style>
  <w:style w:type="paragraph" w:customStyle="1" w:styleId="51817441E7F34CD5868F7D3C8A19C2CA">
    <w:name w:val="51817441E7F34CD5868F7D3C8A19C2CA"/>
  </w:style>
  <w:style w:type="paragraph" w:customStyle="1" w:styleId="9F740E8E271B472EA33703F5E03F5398">
    <w:name w:val="9F740E8E271B472EA33703F5E03F5398"/>
  </w:style>
  <w:style w:type="paragraph" w:customStyle="1" w:styleId="427D469D77754289BA37F96D534995AA">
    <w:name w:val="427D469D77754289BA37F96D534995AA"/>
  </w:style>
  <w:style w:type="paragraph" w:customStyle="1" w:styleId="F967051F06454BEEB3F231CB5AABFAD3">
    <w:name w:val="F967051F06454BEEB3F231CB5AABFAD3"/>
  </w:style>
  <w:style w:type="paragraph" w:customStyle="1" w:styleId="D315CAB8B11C4EE39BB24913EEAB3087">
    <w:name w:val="D315CAB8B11C4EE39BB24913EEAB3087"/>
  </w:style>
  <w:style w:type="paragraph" w:customStyle="1" w:styleId="D746445129DC4482A0F88BF8C326DBA3">
    <w:name w:val="D746445129DC4482A0F88BF8C326DBA3"/>
  </w:style>
  <w:style w:type="paragraph" w:customStyle="1" w:styleId="FDCFC867A00C4F0A9472E31ABD0243E1">
    <w:name w:val="FDCFC867A00C4F0A9472E31ABD0243E1"/>
  </w:style>
  <w:style w:type="paragraph" w:customStyle="1" w:styleId="B44C15EA066E412494F0CE5909D5FB56">
    <w:name w:val="B44C15EA066E412494F0CE5909D5FB56"/>
  </w:style>
  <w:style w:type="paragraph" w:customStyle="1" w:styleId="8B3EFD90A54E48E5991CDC448EBF051C">
    <w:name w:val="8B3EFD90A54E48E5991CDC448EBF0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22CF-2E88-4D2A-8BD3-8CF4A0F8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5573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LEELEE</dc:creator>
  <cp:keywords/>
  <cp:lastModifiedBy>LEONA GOODMAN</cp:lastModifiedBy>
  <cp:revision>3</cp:revision>
  <cp:lastPrinted>2017-03-10T02:26:00Z</cp:lastPrinted>
  <dcterms:created xsi:type="dcterms:W3CDTF">2017-03-10T03:18:00Z</dcterms:created>
  <dcterms:modified xsi:type="dcterms:W3CDTF">2017-03-13T23:11:00Z</dcterms:modified>
  <cp:version/>
</cp:coreProperties>
</file>